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01" w:rsidRPr="00900EF4" w:rsidRDefault="00251D01" w:rsidP="00374C2F">
      <w:pPr>
        <w:pStyle w:val="NoSpacing"/>
        <w:rPr>
          <w:sz w:val="24"/>
          <w:szCs w:val="24"/>
        </w:rPr>
      </w:pPr>
      <w:r w:rsidRPr="00900EF4">
        <w:rPr>
          <w:sz w:val="24"/>
          <w:szCs w:val="24"/>
        </w:rPr>
        <w:t xml:space="preserve">   </w:t>
      </w:r>
    </w:p>
    <w:p w:rsidR="00251D01" w:rsidRPr="00900EF4" w:rsidRDefault="00251D01" w:rsidP="002C42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71220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EF4">
        <w:rPr>
          <w:rFonts w:ascii="Times New Roman" w:hAnsi="Times New Roman" w:cs="Times New Roman"/>
          <w:b/>
          <w:color w:val="000000"/>
          <w:sz w:val="28"/>
          <w:szCs w:val="28"/>
        </w:rPr>
        <w:t>SPECYFIKACJA</w:t>
      </w:r>
    </w:p>
    <w:p w:rsidR="00251D01" w:rsidRPr="00900EF4" w:rsidRDefault="00251D01" w:rsidP="003C5A61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0EF4">
        <w:rPr>
          <w:rFonts w:ascii="Times New Roman" w:hAnsi="Times New Roman" w:cs="Times New Roman"/>
          <w:b/>
          <w:color w:val="000000"/>
          <w:sz w:val="28"/>
          <w:szCs w:val="28"/>
        </w:rPr>
        <w:t>ISTOTNYCH WARUNKÓW ZAMÓWIENIA</w:t>
      </w:r>
    </w:p>
    <w:p w:rsidR="00251D01" w:rsidRPr="00900EF4" w:rsidRDefault="00251D01" w:rsidP="003C5A61">
      <w:pPr>
        <w:pStyle w:val="Heading6"/>
        <w:spacing w:line="360" w:lineRule="auto"/>
        <w:rPr>
          <w:rFonts w:ascii="Times New Roman" w:hAnsi="Times New Roman" w:cs="Times New Roman"/>
          <w:bCs w:val="0"/>
          <w:color w:val="000000"/>
        </w:rPr>
      </w:pPr>
    </w:p>
    <w:p w:rsidR="00251D01" w:rsidRPr="00900EF4" w:rsidRDefault="00251D01" w:rsidP="003C5A61">
      <w:pPr>
        <w:pStyle w:val="Heading6"/>
        <w:spacing w:line="360" w:lineRule="auto"/>
        <w:rPr>
          <w:rFonts w:ascii="Times New Roman" w:hAnsi="Times New Roman" w:cs="Times New Roman"/>
          <w:bCs w:val="0"/>
          <w:color w:val="000000"/>
        </w:rPr>
      </w:pPr>
      <w:r w:rsidRPr="00900EF4">
        <w:rPr>
          <w:rFonts w:ascii="Times New Roman" w:hAnsi="Times New Roman" w:cs="Times New Roman"/>
          <w:bCs w:val="0"/>
          <w:color w:val="000000"/>
        </w:rPr>
        <w:t xml:space="preserve">PRZETARG NIEOGRANICZONY </w:t>
      </w:r>
    </w:p>
    <w:p w:rsidR="00251D01" w:rsidRPr="00900EF4" w:rsidRDefault="00251D01" w:rsidP="003C5A61">
      <w:pPr>
        <w:pStyle w:val="Heading6"/>
        <w:spacing w:line="360" w:lineRule="auto"/>
        <w:rPr>
          <w:rFonts w:ascii="Times New Roman" w:hAnsi="Times New Roman" w:cs="Times New Roman"/>
          <w:bCs w:val="0"/>
          <w:color w:val="000000"/>
        </w:rPr>
      </w:pPr>
    </w:p>
    <w:p w:rsidR="00251D01" w:rsidRPr="00900EF4" w:rsidRDefault="00251D01" w:rsidP="003C5A61">
      <w:pPr>
        <w:pStyle w:val="Heading6"/>
        <w:spacing w:line="360" w:lineRule="auto"/>
        <w:rPr>
          <w:rFonts w:ascii="Times New Roman" w:hAnsi="Times New Roman" w:cs="Times New Roman"/>
          <w:b w:val="0"/>
          <w:bCs w:val="0"/>
          <w:color w:val="000000"/>
        </w:rPr>
      </w:pPr>
      <w:r w:rsidRPr="00900EF4">
        <w:rPr>
          <w:rFonts w:ascii="Times New Roman" w:hAnsi="Times New Roman" w:cs="Times New Roman"/>
          <w:b w:val="0"/>
          <w:bCs w:val="0"/>
          <w:color w:val="000000"/>
        </w:rPr>
        <w:t>oznaczony nazwą:</w:t>
      </w:r>
    </w:p>
    <w:p w:rsidR="00251D01" w:rsidRPr="00900EF4" w:rsidRDefault="00251D01" w:rsidP="003C5A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1D01" w:rsidRPr="00900EF4" w:rsidRDefault="00251D01" w:rsidP="003C5A61">
      <w:pPr>
        <w:spacing w:line="360" w:lineRule="auto"/>
        <w:jc w:val="center"/>
        <w:rPr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bCs/>
          <w:sz w:val="24"/>
          <w:szCs w:val="24"/>
        </w:rPr>
        <w:t>„Wykonanie termomodernizacji budynku”</w:t>
      </w:r>
    </w:p>
    <w:p w:rsidR="00251D01" w:rsidRPr="00900EF4" w:rsidRDefault="00251D01" w:rsidP="002C425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2C4253">
      <w:pPr>
        <w:pStyle w:val="BodyText3"/>
        <w:spacing w:line="360" w:lineRule="auto"/>
        <w:rPr>
          <w:rFonts w:ascii="Times New Roman" w:hAnsi="Times New Roman" w:cs="Times New Roman"/>
          <w:bCs w:val="0"/>
          <w:color w:val="000000"/>
        </w:rPr>
      </w:pPr>
    </w:p>
    <w:p w:rsidR="00251D01" w:rsidRPr="00900EF4" w:rsidRDefault="00251D01" w:rsidP="002C4253">
      <w:pPr>
        <w:pStyle w:val="BodyText3"/>
        <w:jc w:val="left"/>
        <w:rPr>
          <w:rFonts w:ascii="Times New Roman" w:hAnsi="Times New Roman" w:cs="Times New Roman"/>
          <w:bCs w:val="0"/>
          <w:color w:val="000000"/>
        </w:rPr>
      </w:pPr>
    </w:p>
    <w:p w:rsidR="00251D01" w:rsidRPr="00900EF4" w:rsidRDefault="00251D01" w:rsidP="002C4253">
      <w:pPr>
        <w:pStyle w:val="BodyText3"/>
        <w:jc w:val="left"/>
        <w:rPr>
          <w:rFonts w:ascii="Times New Roman" w:hAnsi="Times New Roman" w:cs="Times New Roman"/>
          <w:bCs w:val="0"/>
          <w:color w:val="000000"/>
        </w:rPr>
      </w:pPr>
    </w:p>
    <w:p w:rsidR="00251D01" w:rsidRPr="00900EF4" w:rsidRDefault="00251D01" w:rsidP="002C425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251D01" w:rsidRPr="00900EF4" w:rsidRDefault="00251D01" w:rsidP="00264E07">
      <w:pPr>
        <w:pStyle w:val="Heading3"/>
        <w:ind w:right="4960"/>
        <w:jc w:val="center"/>
        <w:rPr>
          <w:rFonts w:ascii="Times New Roman" w:hAnsi="Times New Roman" w:cs="Times New Roman"/>
          <w:i w:val="0"/>
          <w:iCs w:val="0"/>
          <w:color w:val="000000"/>
          <w:szCs w:val="24"/>
        </w:rPr>
      </w:pPr>
      <w:r w:rsidRPr="00900EF4">
        <w:rPr>
          <w:rFonts w:ascii="Times New Roman" w:hAnsi="Times New Roman" w:cs="Times New Roman"/>
          <w:i w:val="0"/>
          <w:iCs w:val="0"/>
          <w:color w:val="000000"/>
          <w:szCs w:val="24"/>
        </w:rPr>
        <w:t>ZATWIERDZAM:</w:t>
      </w:r>
    </w:p>
    <w:p w:rsidR="00251D01" w:rsidRPr="00900EF4" w:rsidRDefault="00251D01" w:rsidP="00264E07">
      <w:pPr>
        <w:rPr>
          <w:sz w:val="24"/>
          <w:szCs w:val="24"/>
        </w:rPr>
      </w:pPr>
    </w:p>
    <w:p w:rsidR="00251D01" w:rsidRPr="00900EF4" w:rsidRDefault="00251D01" w:rsidP="00264E07">
      <w:pPr>
        <w:rPr>
          <w:sz w:val="24"/>
          <w:szCs w:val="24"/>
        </w:rPr>
      </w:pPr>
    </w:p>
    <w:p w:rsidR="00251D01" w:rsidRPr="00900EF4" w:rsidRDefault="00251D01" w:rsidP="00264E07">
      <w:pPr>
        <w:rPr>
          <w:sz w:val="24"/>
          <w:szCs w:val="24"/>
        </w:rPr>
      </w:pPr>
    </w:p>
    <w:p w:rsidR="00251D01" w:rsidRPr="00900EF4" w:rsidRDefault="00251D01" w:rsidP="00264E07">
      <w:pPr>
        <w:ind w:right="49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264E07">
      <w:pPr>
        <w:ind w:right="49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264E07">
      <w:pPr>
        <w:ind w:right="49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264E07">
      <w:pPr>
        <w:ind w:right="3118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………………………..…………………….</w:t>
      </w:r>
    </w:p>
    <w:p w:rsidR="00251D01" w:rsidRPr="00900EF4" w:rsidRDefault="00251D01" w:rsidP="00264E07">
      <w:pPr>
        <w:ind w:right="49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264E07">
      <w:pPr>
        <w:ind w:right="4960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data 24 czerwca 2016 r.</w:t>
      </w:r>
    </w:p>
    <w:p w:rsidR="00251D01" w:rsidRPr="00900EF4" w:rsidRDefault="00251D01" w:rsidP="000B18A4">
      <w:pPr>
        <w:pStyle w:val="Heading4"/>
        <w:ind w:right="-288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Pr="00900EF4" w:rsidRDefault="00251D01" w:rsidP="000B18A4">
      <w:pPr>
        <w:pStyle w:val="Heading4"/>
        <w:ind w:right="-288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Pr="00900EF4" w:rsidRDefault="00251D01" w:rsidP="000B18A4">
      <w:pPr>
        <w:pStyle w:val="Heading4"/>
        <w:ind w:right="-288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Pr="00900EF4" w:rsidRDefault="00251D01" w:rsidP="000B18A4">
      <w:pPr>
        <w:pStyle w:val="Heading4"/>
        <w:ind w:right="-288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Pr="00900EF4" w:rsidRDefault="00251D01" w:rsidP="000B18A4">
      <w:pPr>
        <w:pStyle w:val="Heading4"/>
        <w:ind w:right="-288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Default="00251D01" w:rsidP="00130EDE">
      <w:pPr>
        <w:pStyle w:val="Heading4"/>
        <w:ind w:right="72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Default="00251D01" w:rsidP="00130EDE">
      <w:pPr>
        <w:pStyle w:val="Heading4"/>
        <w:ind w:right="72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Default="00251D01" w:rsidP="00130EDE">
      <w:pPr>
        <w:pStyle w:val="Heading4"/>
        <w:ind w:right="72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Default="00251D01" w:rsidP="00130EDE">
      <w:pPr>
        <w:pStyle w:val="Heading4"/>
        <w:ind w:right="72"/>
        <w:jc w:val="right"/>
        <w:rPr>
          <w:rFonts w:ascii="Times New Roman" w:hAnsi="Times New Roman" w:cs="Times New Roman"/>
          <w:color w:val="000000"/>
          <w:szCs w:val="24"/>
        </w:rPr>
      </w:pPr>
    </w:p>
    <w:p w:rsidR="00251D01" w:rsidRPr="00900EF4" w:rsidRDefault="00251D01" w:rsidP="00130EDE">
      <w:pPr>
        <w:pStyle w:val="Heading4"/>
        <w:ind w:right="72"/>
        <w:jc w:val="right"/>
        <w:rPr>
          <w:rFonts w:ascii="Times New Roman" w:hAnsi="Times New Roman" w:cs="Times New Roman"/>
          <w:color w:val="000000"/>
          <w:szCs w:val="24"/>
        </w:rPr>
      </w:pPr>
      <w:r w:rsidRPr="00900EF4">
        <w:rPr>
          <w:rFonts w:ascii="Times New Roman" w:hAnsi="Times New Roman" w:cs="Times New Roman"/>
          <w:color w:val="000000"/>
          <w:szCs w:val="24"/>
        </w:rPr>
        <w:t>Numer sprawy: ZG-NZP.3410.5.2016</w:t>
      </w:r>
    </w:p>
    <w:p w:rsidR="00251D01" w:rsidRPr="00900EF4" w:rsidRDefault="00251D01" w:rsidP="00DA3AC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I</w:t>
      </w: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 w:val="0"/>
          <w:color w:val="000000"/>
        </w:rPr>
      </w:pPr>
      <w:r w:rsidRPr="00900EF4">
        <w:rPr>
          <w:rFonts w:ascii="Times New Roman" w:hAnsi="Times New Roman" w:cs="Times New Roman"/>
          <w:bCs w:val="0"/>
          <w:color w:val="000000"/>
        </w:rPr>
        <w:t>Informacje ogólne</w:t>
      </w:r>
    </w:p>
    <w:p w:rsidR="00251D01" w:rsidRPr="00900EF4" w:rsidRDefault="00251D01" w:rsidP="002C425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Zamawiający: </w:t>
      </w:r>
    </w:p>
    <w:p w:rsidR="00251D01" w:rsidRPr="00900EF4" w:rsidRDefault="00251D01" w:rsidP="00A40F10">
      <w:pPr>
        <w:pStyle w:val="BodyText2"/>
        <w:ind w:left="360"/>
        <w:rPr>
          <w:rFonts w:ascii="Times New Roman" w:hAnsi="Times New Roman" w:cs="Times New Roman"/>
          <w:b w:val="0"/>
          <w:bCs w:val="0"/>
          <w:szCs w:val="24"/>
        </w:rPr>
      </w:pPr>
      <w:r w:rsidRPr="00900EF4">
        <w:rPr>
          <w:rFonts w:ascii="Times New Roman" w:hAnsi="Times New Roman" w:cs="Times New Roman"/>
          <w:b w:val="0"/>
          <w:szCs w:val="24"/>
        </w:rPr>
        <w:t>Miasto Poznań Zarząd Geodezji i Katastru Miejskiego GEOPOZ</w:t>
      </w:r>
    </w:p>
    <w:p w:rsidR="00251D01" w:rsidRPr="00900EF4" w:rsidRDefault="00251D01" w:rsidP="00A40F10">
      <w:pPr>
        <w:pStyle w:val="BodyText2"/>
        <w:ind w:left="360"/>
        <w:rPr>
          <w:rFonts w:ascii="Times New Roman" w:hAnsi="Times New Roman" w:cs="Times New Roman"/>
          <w:b w:val="0"/>
          <w:bCs w:val="0"/>
          <w:szCs w:val="24"/>
        </w:rPr>
      </w:pPr>
      <w:r w:rsidRPr="00900EF4">
        <w:rPr>
          <w:rFonts w:ascii="Times New Roman" w:hAnsi="Times New Roman" w:cs="Times New Roman"/>
          <w:b w:val="0"/>
          <w:bCs w:val="0"/>
          <w:szCs w:val="24"/>
        </w:rPr>
        <w:t>ul. Gronowa 20, 61-655 Poznań</w:t>
      </w:r>
    </w:p>
    <w:p w:rsidR="00251D01" w:rsidRPr="00900EF4" w:rsidRDefault="00251D01" w:rsidP="00A40F10">
      <w:pPr>
        <w:pStyle w:val="BodyText2"/>
        <w:ind w:left="360"/>
        <w:rPr>
          <w:rFonts w:ascii="Century Gothic" w:hAnsi="Century Gothic"/>
          <w:bCs w:val="0"/>
          <w:szCs w:val="24"/>
        </w:rPr>
      </w:pPr>
      <w:r w:rsidRPr="00900EF4">
        <w:rPr>
          <w:rFonts w:ascii="Times New Roman" w:hAnsi="Times New Roman" w:cs="Times New Roman"/>
          <w:b w:val="0"/>
          <w:bCs w:val="0"/>
          <w:szCs w:val="24"/>
        </w:rPr>
        <w:t>NIP 209-00-01-440, Regon 631257822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w trybie przetargu nieograniczonego o wartości zamówienia </w:t>
      </w:r>
      <w:r w:rsidRPr="00900EF4">
        <w:rPr>
          <w:rFonts w:ascii="Times New Roman" w:hAnsi="Times New Roman" w:cs="Times New Roman"/>
          <w:sz w:val="24"/>
          <w:szCs w:val="24"/>
        </w:rPr>
        <w:t>poniżej k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woty określonej w przepisach wydanych na podstawie art. 11 ust. 8 ustawy z dnia 29 stycznia 2004 r. Prawo zamówień publicznych.   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Wszelką korespondencję należy kierować na ww. adres posługując się numerem sprawy ZG-NZP.3410.5.2016.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Ilekroć w SIWZ jest mowa o „ustawie” należy przez to rozumieć ustawę z dnia 29 stycznia 2004 r. Prawo zamówień publicznych (tj. </w:t>
      </w:r>
      <w:r w:rsidRPr="00900EF4">
        <w:rPr>
          <w:rFonts w:ascii="Times New Roman" w:hAnsi="Times New Roman" w:cs="Times New Roman"/>
          <w:sz w:val="24"/>
          <w:szCs w:val="24"/>
        </w:rPr>
        <w:t>Dz. U. z 2015 r. poz. 2164)</w:t>
      </w:r>
      <w:r w:rsidRPr="00900EF4">
        <w:rPr>
          <w:rFonts w:ascii="Times New Roman" w:hAnsi="Times New Roman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oraz przepisy wykonawcze do tej ustawy.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Ilekroć w SIWZ jest mowa o „wykonawcy” należy przez to rozumieć osobę fizyczną, osobę prawną albo jednostkę organizacyjną nie posiadającą osobowości prawnej, która ubiega się o udzielenie zamówienia publicznego, złożyła ofertę lub zawarła umowę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br/>
        <w:t>w sprawie zamówienia publicznego.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przewiduje zwoływania zebrania Wykonawców. 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wariantowych. 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Zamawiający nie zamierza zawrzeć umowy ramowej.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Zamawiający nie zamierza ustanawiać dynamicznego systemu zakupów.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Zamawiający nie przewiduje wyboru najkorzystniejszej oferty z zastosowaniem aukcji elektronicznej.</w:t>
      </w:r>
    </w:p>
    <w:p w:rsidR="00251D01" w:rsidRPr="00900EF4" w:rsidRDefault="00251D01" w:rsidP="002D41DF">
      <w:pPr>
        <w:numPr>
          <w:ilvl w:val="0"/>
          <w:numId w:val="2"/>
        </w:numPr>
        <w:tabs>
          <w:tab w:val="num" w:pos="426"/>
        </w:tabs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Rozliczenia pomiędzy Zamawiającym a Wykonawcą będą prowadzone w złotych polskich.  </w:t>
      </w:r>
    </w:p>
    <w:p w:rsidR="00251D01" w:rsidRDefault="00251D01" w:rsidP="002C42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II</w:t>
      </w: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 w:val="0"/>
          <w:color w:val="000000"/>
        </w:rPr>
      </w:pPr>
      <w:r w:rsidRPr="00900EF4">
        <w:rPr>
          <w:rFonts w:ascii="Times New Roman" w:hAnsi="Times New Roman" w:cs="Times New Roman"/>
          <w:bCs w:val="0"/>
          <w:color w:val="000000"/>
        </w:rPr>
        <w:t>Sposób porozumiewania się Zamawiającego z Wykonawcami</w:t>
      </w:r>
    </w:p>
    <w:p w:rsidR="00251D01" w:rsidRDefault="00251D01" w:rsidP="001B5A34">
      <w:pPr>
        <w:widowControl/>
        <w:tabs>
          <w:tab w:val="num" w:pos="426"/>
        </w:tabs>
        <w:ind w:left="65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1B5A34">
      <w:pPr>
        <w:widowControl/>
        <w:tabs>
          <w:tab w:val="num" w:pos="426"/>
        </w:tabs>
        <w:ind w:left="65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D41DF">
      <w:pPr>
        <w:widowControl/>
        <w:numPr>
          <w:ilvl w:val="0"/>
          <w:numId w:val="3"/>
        </w:numPr>
        <w:tabs>
          <w:tab w:val="num" w:pos="426"/>
        </w:tabs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Przyjętą przez Zamawiającego formą porozumiewania się z Wykonawcą jest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forma faksu lub droga elektroniczna.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Nr faksu: </w:t>
      </w:r>
      <w:r w:rsidRPr="00900EF4">
        <w:rPr>
          <w:rFonts w:ascii="Times New Roman" w:hAnsi="Times New Roman" w:cs="Times New Roman"/>
          <w:sz w:val="24"/>
          <w:szCs w:val="24"/>
        </w:rPr>
        <w:t>61 8230 201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, adres e-mail:</w:t>
      </w:r>
      <w:r w:rsidRPr="00900EF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fr-FR"/>
        </w:rPr>
        <w:t xml:space="preserve"> </w:t>
      </w:r>
      <w:r w:rsidRPr="00900EF4">
        <w:rPr>
          <w:rFonts w:ascii="Times New Roman" w:hAnsi="Times New Roman" w:cs="Times New Roman"/>
          <w:bCs/>
          <w:iCs/>
          <w:color w:val="000000"/>
          <w:sz w:val="24"/>
          <w:szCs w:val="24"/>
          <w:lang w:val="fr-FR"/>
        </w:rPr>
        <w:t>jan.macyszyn@geopoz.poznan.pl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 </w:t>
      </w:r>
      <w:r w:rsidRPr="00900EF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(Forma ta nie dotyczy dokumentów i oświadczeń przesyłanych w ramach oferty oraz uzupełnienia na podstawie  art. 26 ust. 3 i 4 uPzp</w:t>
      </w:r>
      <w:r w:rsidRPr="00900EF4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.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>Zawsze dopuszczalna jest forma pisemna.</w:t>
      </w:r>
    </w:p>
    <w:p w:rsidR="00251D01" w:rsidRPr="00900EF4" w:rsidRDefault="00251D01" w:rsidP="002D41DF">
      <w:pPr>
        <w:widowControl/>
        <w:numPr>
          <w:ilvl w:val="0"/>
          <w:numId w:val="3"/>
        </w:numPr>
        <w:tabs>
          <w:tab w:val="num" w:pos="426"/>
          <w:tab w:val="num" w:pos="1590"/>
        </w:tabs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Jeżeli oświadczenia, wnioski, zawiadomienia oraz informacje przekazane są za pomocą faksu lub w e-mailu, każda ze stron na żądanie drugiej niezwłocznie potwierdza fakt ich otrzymania. </w:t>
      </w:r>
    </w:p>
    <w:p w:rsidR="00251D01" w:rsidRPr="00900EF4" w:rsidRDefault="00251D01" w:rsidP="002D41DF">
      <w:pPr>
        <w:widowControl/>
        <w:numPr>
          <w:ilvl w:val="0"/>
          <w:numId w:val="3"/>
        </w:numPr>
        <w:tabs>
          <w:tab w:val="num" w:pos="426"/>
          <w:tab w:val="num" w:pos="1590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Godziny wyznaczone do kontaktu u Zamawiającego od poniedziałku do piątku: </w:t>
      </w:r>
      <w:r w:rsidRPr="00900EF4">
        <w:rPr>
          <w:rFonts w:ascii="Times New Roman" w:hAnsi="Times New Roman" w:cs="Times New Roman"/>
          <w:bCs/>
          <w:sz w:val="24"/>
          <w:szCs w:val="24"/>
        </w:rPr>
        <w:t>9.00 – 14.00</w:t>
      </w:r>
      <w:r w:rsidRPr="00900EF4">
        <w:rPr>
          <w:rFonts w:ascii="Times New Roman" w:hAnsi="Times New Roman" w:cs="Times New Roman"/>
          <w:sz w:val="24"/>
          <w:szCs w:val="24"/>
        </w:rPr>
        <w:t>.</w:t>
      </w:r>
    </w:p>
    <w:p w:rsidR="00251D01" w:rsidRPr="00900EF4" w:rsidRDefault="00251D01" w:rsidP="001B5A34">
      <w:pPr>
        <w:widowControl/>
        <w:numPr>
          <w:ilvl w:val="0"/>
          <w:numId w:val="3"/>
        </w:numPr>
        <w:tabs>
          <w:tab w:val="num" w:pos="426"/>
          <w:tab w:val="num" w:pos="1590"/>
        </w:tabs>
        <w:ind w:left="426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W sprawach dotyczących wyjaśnienia treści SIWZ wykonawca zwraca się do Zamawiającego za pomocą faksu lub e-maila (pkt 1.)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Zawsze dopuszczalna jest forma pisemna.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Wyjaśnienia nie będą udzielane telefonicznie. </w:t>
      </w:r>
    </w:p>
    <w:p w:rsidR="00251D01" w:rsidRPr="00900EF4" w:rsidRDefault="00251D01" w:rsidP="002D41DF">
      <w:pPr>
        <w:widowControl/>
        <w:numPr>
          <w:ilvl w:val="0"/>
          <w:numId w:val="3"/>
        </w:numPr>
        <w:tabs>
          <w:tab w:val="num" w:pos="426"/>
          <w:tab w:val="num" w:pos="1590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Wykonawcy pobierający SIWZ ze strony zamawiającego </w:t>
      </w:r>
      <w:hyperlink r:id="rId7" w:history="1">
        <w:r w:rsidRPr="00900EF4">
          <w:rPr>
            <w:rStyle w:val="Hyperlink"/>
            <w:rFonts w:ascii="Times New Roman" w:hAnsi="Times New Roman"/>
            <w:sz w:val="24"/>
            <w:szCs w:val="24"/>
          </w:rPr>
          <w:t>www.geopoz.pl</w:t>
        </w:r>
      </w:hyperlink>
      <w:r w:rsidRPr="00900EF4">
        <w:rPr>
          <w:rFonts w:ascii="Times New Roman" w:hAnsi="Times New Roman" w:cs="Times New Roman"/>
          <w:sz w:val="24"/>
          <w:szCs w:val="24"/>
        </w:rPr>
        <w:t xml:space="preserve"> związani są wszelkimi modyfikacjami i wyjaśnieniami do SIWZ zamieszczanymi na stronie internetowej Zamawiającego.</w:t>
      </w:r>
    </w:p>
    <w:p w:rsidR="00251D01" w:rsidRPr="00900EF4" w:rsidRDefault="00251D01" w:rsidP="002C4253">
      <w:pPr>
        <w:widowControl/>
        <w:tabs>
          <w:tab w:val="num" w:pos="1590"/>
        </w:tabs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9645"/>
      </w:tblGrid>
      <w:tr w:rsidR="00251D01" w:rsidRPr="00900EF4" w:rsidTr="002C4253">
        <w:tc>
          <w:tcPr>
            <w:tcW w:w="9639" w:type="dxa"/>
            <w:vAlign w:val="center"/>
          </w:tcPr>
          <w:p w:rsidR="00251D01" w:rsidRPr="00900EF4" w:rsidRDefault="00251D01">
            <w:pPr>
              <w:pStyle w:val="Heading6"/>
              <w:rPr>
                <w:rFonts w:ascii="Times New Roman" w:hAnsi="Times New Roman" w:cs="Times New Roman"/>
                <w:color w:val="000000"/>
              </w:rPr>
            </w:pPr>
            <w:r w:rsidRPr="00900EF4">
              <w:rPr>
                <w:rFonts w:ascii="Times New Roman" w:hAnsi="Times New Roman" w:cs="Times New Roman"/>
                <w:color w:val="000000"/>
              </w:rPr>
              <w:t>Rozdział III</w:t>
            </w:r>
          </w:p>
          <w:p w:rsidR="00251D01" w:rsidRPr="00900EF4" w:rsidRDefault="00251D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Tryb udzielenia zamówienia</w:t>
            </w:r>
          </w:p>
        </w:tc>
      </w:tr>
    </w:tbl>
    <w:p w:rsidR="00251D01" w:rsidRPr="00900EF4" w:rsidRDefault="00251D01" w:rsidP="002C42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Zamówienie publiczne będzie udzielone w trybie przetargu nieograniczonego (art. 39 ustawy) </w:t>
      </w:r>
    </w:p>
    <w:p w:rsidR="00251D01" w:rsidRPr="00900EF4" w:rsidRDefault="00251D01" w:rsidP="002C42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Rozdział IV</w:t>
      </w: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Przedmiot zamówienia, termin  i miejsce wykonania zamówienia</w:t>
      </w:r>
    </w:p>
    <w:p w:rsidR="00251D01" w:rsidRPr="00900EF4" w:rsidRDefault="00251D01" w:rsidP="009F00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iCs/>
          <w:color w:val="000000"/>
          <w:sz w:val="24"/>
          <w:szCs w:val="24"/>
        </w:rPr>
        <w:t>Opis przedmiotu zamówienia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900EF4">
        <w:rPr>
          <w:rFonts w:ascii="Times New Roman" w:hAnsi="Times New Roman"/>
          <w:sz w:val="24"/>
          <w:szCs w:val="24"/>
        </w:rPr>
        <w:t xml:space="preserve">Wykonanie termomodernizacji budynku. </w:t>
      </w:r>
      <w:r w:rsidRPr="00900EF4">
        <w:rPr>
          <w:rFonts w:ascii="Times New Roman" w:hAnsi="Times New Roman" w:cs="Times New Roman"/>
          <w:sz w:val="24"/>
          <w:szCs w:val="24"/>
        </w:rPr>
        <w:t>Budynek nie jest obiektem zabytkowym i nie znajduje się na liście budynków objętych ochroną konserwatora zabytków.</w:t>
      </w:r>
    </w:p>
    <w:p w:rsidR="00251D01" w:rsidRPr="00900EF4" w:rsidRDefault="00251D01" w:rsidP="00664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823F54">
      <w:pPr>
        <w:spacing w:line="360" w:lineRule="auto"/>
        <w:ind w:left="357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iCs/>
          <w:color w:val="000000"/>
          <w:sz w:val="24"/>
          <w:szCs w:val="24"/>
        </w:rPr>
        <w:t>Zakres prac został podzielony na dwa zadania:</w:t>
      </w:r>
    </w:p>
    <w:p w:rsidR="00251D01" w:rsidRPr="00900EF4" w:rsidRDefault="00251D01" w:rsidP="00823F54">
      <w:pPr>
        <w:spacing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D01" w:rsidRPr="00900EF4" w:rsidRDefault="00251D01" w:rsidP="00900EF4">
      <w:pPr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  <w:u w:val="single"/>
        </w:rPr>
        <w:t>CZĘŚĆ I</w:t>
      </w:r>
      <w:r w:rsidRPr="00900EF4">
        <w:rPr>
          <w:rFonts w:ascii="Times New Roman" w:hAnsi="Times New Roman" w:cs="Times New Roman"/>
          <w:sz w:val="24"/>
          <w:szCs w:val="24"/>
        </w:rPr>
        <w:t xml:space="preserve"> -  </w:t>
      </w:r>
      <w:r w:rsidRPr="00900EF4">
        <w:rPr>
          <w:rFonts w:ascii="Times New Roman" w:hAnsi="Times New Roman" w:cs="Times New Roman"/>
          <w:b/>
          <w:sz w:val="24"/>
          <w:szCs w:val="24"/>
        </w:rPr>
        <w:t>termomodernizacja XIV-kondygnacyjnego budynku administracyjno-biurowego stanowiącego  siedzibę ZGiKM GEOPOZ oraz innych jednostek organizacyjnych Miasta Poznania zlokalizowanego w Poznaniu, przy ul. Gronowej 20, w tym:</w:t>
      </w:r>
    </w:p>
    <w:p w:rsidR="00251D01" w:rsidRPr="00900EF4" w:rsidRDefault="00251D01" w:rsidP="00823F54">
      <w:pPr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F67008">
      <w:pPr>
        <w:pStyle w:val="BodyText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Izolacja pionowa i ocieplenie ścian piwnicy w gruncie oraz częściowa wymiana opaski wokół budynku.</w:t>
      </w:r>
    </w:p>
    <w:p w:rsidR="00251D01" w:rsidRPr="00900EF4" w:rsidRDefault="00251D01" w:rsidP="00F67008">
      <w:pPr>
        <w:pStyle w:val="BodyText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Ocieplenie ścian zewnętrznych piwnicy ponad gruntem oraz ścian zewnętrznych budynku (wzdłużnych i szczytowych) przez nałożenie do wysokości</w:t>
      </w:r>
      <w:r>
        <w:rPr>
          <w:rFonts w:ascii="Times New Roman" w:hAnsi="Times New Roman" w:cs="Times New Roman"/>
        </w:rPr>
        <w:t xml:space="preserve"> maks.</w:t>
      </w:r>
      <w:r w:rsidRPr="00900EF4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5 m"/>
        </w:smartTagPr>
        <w:r w:rsidRPr="00900EF4">
          <w:rPr>
            <w:rFonts w:ascii="Times New Roman" w:hAnsi="Times New Roman" w:cs="Times New Roman"/>
          </w:rPr>
          <w:t>25 m</w:t>
        </w:r>
      </w:smartTag>
      <w:r w:rsidRPr="00900EF4">
        <w:rPr>
          <w:rFonts w:ascii="Times New Roman" w:hAnsi="Times New Roman" w:cs="Times New Roman"/>
        </w:rPr>
        <w:t xml:space="preserve"> warstwy styropianu a powyżej </w:t>
      </w:r>
      <w:smartTag w:uri="urn:schemas-microsoft-com:office:smarttags" w:element="metricconverter">
        <w:smartTagPr>
          <w:attr w:name="ProductID" w:val="25 m"/>
        </w:smartTagPr>
        <w:r w:rsidRPr="00900EF4">
          <w:rPr>
            <w:rFonts w:ascii="Times New Roman" w:hAnsi="Times New Roman" w:cs="Times New Roman"/>
          </w:rPr>
          <w:t>25 m</w:t>
        </w:r>
      </w:smartTag>
      <w:r w:rsidRPr="00900EF4">
        <w:rPr>
          <w:rFonts w:ascii="Times New Roman" w:hAnsi="Times New Roman" w:cs="Times New Roman"/>
        </w:rPr>
        <w:t xml:space="preserve"> wełny mineralnej. </w:t>
      </w:r>
    </w:p>
    <w:p w:rsidR="00251D01" w:rsidRPr="00900EF4" w:rsidRDefault="00251D01" w:rsidP="00F67008">
      <w:pPr>
        <w:pStyle w:val="BodyText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Ocieplenie ścian zewnętrznych nadbudówki dźwigów osobowych przez nałożenie warstwy wełny mineralnej.</w:t>
      </w:r>
    </w:p>
    <w:p w:rsidR="00251D01" w:rsidRPr="00900EF4" w:rsidRDefault="00251D01" w:rsidP="00F67008">
      <w:pPr>
        <w:pStyle w:val="BodyText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Ocieplenie dachu nadbudówki dźwigów osobowych przez przyklejenie wełny mineralnej i dwukrotne pokrycie papą termozgrzewalną.</w:t>
      </w:r>
    </w:p>
    <w:p w:rsidR="00251D01" w:rsidRPr="00900EF4" w:rsidRDefault="00251D01" w:rsidP="00F67008">
      <w:pPr>
        <w:pStyle w:val="BodyText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Ocieplenie stropodachu budynku głównego przez wdmuchnięcie wełny mineralnej granulowanej.</w:t>
      </w:r>
    </w:p>
    <w:p w:rsidR="00251D01" w:rsidRPr="00900EF4" w:rsidRDefault="00251D01" w:rsidP="00F67008">
      <w:pPr>
        <w:pStyle w:val="BodyText"/>
        <w:widowControl/>
        <w:numPr>
          <w:ilvl w:val="0"/>
          <w:numId w:val="52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Roboty towarzyszące, w tym:</w:t>
      </w:r>
    </w:p>
    <w:p w:rsidR="00251D01" w:rsidRPr="00900EF4" w:rsidRDefault="00251D01" w:rsidP="00F67008">
      <w:pPr>
        <w:pStyle w:val="BodyText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wymiana parapetów zewnętrznych dla wszystkich okien budynku,</w:t>
      </w:r>
    </w:p>
    <w:p w:rsidR="00251D01" w:rsidRPr="00900EF4" w:rsidRDefault="00251D01" w:rsidP="00F67008">
      <w:pPr>
        <w:pStyle w:val="BodyText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wymiana drzwi prowadzących z nadbudówki dźwigów osobowych na dach budynku głównego,</w:t>
      </w:r>
    </w:p>
    <w:p w:rsidR="00251D01" w:rsidRPr="00900EF4" w:rsidRDefault="00251D01" w:rsidP="00F67008">
      <w:pPr>
        <w:pStyle w:val="BodyText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wymiana 3 szt okien dwuskrzydłowych 2300 x </w:t>
      </w:r>
      <w:smartTag w:uri="urn:schemas-microsoft-com:office:smarttags" w:element="metricconverter">
        <w:smartTagPr>
          <w:attr w:name="ProductID" w:val="1380 mm"/>
        </w:smartTagPr>
        <w:r w:rsidRPr="00900EF4">
          <w:rPr>
            <w:rFonts w:ascii="Times New Roman" w:hAnsi="Times New Roman" w:cs="Times New Roman"/>
          </w:rPr>
          <w:t>1380 mm</w:t>
        </w:r>
      </w:smartTag>
      <w:r w:rsidRPr="00900EF4">
        <w:rPr>
          <w:rFonts w:ascii="Times New Roman" w:hAnsi="Times New Roman" w:cs="Times New Roman"/>
        </w:rPr>
        <w:t xml:space="preserve"> na 3 kpl. okien w układzie symetrycznym zg. z rys. 6 i 20 projektu wykonawczego, w skład których wchodzą:</w:t>
      </w:r>
    </w:p>
    <w:p w:rsidR="00251D01" w:rsidRPr="00900EF4" w:rsidRDefault="00251D01" w:rsidP="00F67008">
      <w:pPr>
        <w:pStyle w:val="BodyText"/>
        <w:widowControl/>
        <w:numPr>
          <w:ilvl w:val="0"/>
          <w:numId w:val="51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okno EI 60 z kwaterą stałą, kolor biały,</w:t>
      </w:r>
    </w:p>
    <w:p w:rsidR="00251D01" w:rsidRPr="00900EF4" w:rsidRDefault="00251D01" w:rsidP="00F67008">
      <w:pPr>
        <w:pStyle w:val="BodyText"/>
        <w:widowControl/>
        <w:numPr>
          <w:ilvl w:val="0"/>
          <w:numId w:val="51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okno otwieralno-uchylne (bez klasy odporności ogniowej), współczynnik przenikania ciepła Uw nie większy niż 1,3 W/m</w:t>
      </w:r>
      <w:r w:rsidRPr="00900EF4">
        <w:rPr>
          <w:rFonts w:ascii="Times New Roman" w:hAnsi="Times New Roman" w:cs="Times New Roman"/>
          <w:vertAlign w:val="superscript"/>
        </w:rPr>
        <w:t>2</w:t>
      </w:r>
      <w:r w:rsidRPr="00900EF4">
        <w:rPr>
          <w:rFonts w:ascii="Times New Roman" w:hAnsi="Times New Roman" w:cs="Times New Roman"/>
        </w:rPr>
        <w:t>K, kolor biały,</w:t>
      </w:r>
    </w:p>
    <w:p w:rsidR="00251D01" w:rsidRPr="00900EF4" w:rsidRDefault="00251D01" w:rsidP="00F67008">
      <w:pPr>
        <w:pStyle w:val="BodyText"/>
        <w:widowControl/>
        <w:numPr>
          <w:ilvl w:val="0"/>
          <w:numId w:val="51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parapet wewnętrzny, kolor biały,</w:t>
      </w:r>
    </w:p>
    <w:p w:rsidR="00251D01" w:rsidRPr="00900EF4" w:rsidRDefault="00251D01" w:rsidP="00F67008">
      <w:pPr>
        <w:pStyle w:val="BodyText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wymiana 1 okna piwnicznego 800 x </w:t>
      </w:r>
      <w:smartTag w:uri="urn:schemas-microsoft-com:office:smarttags" w:element="metricconverter">
        <w:smartTagPr>
          <w:attr w:name="ProductID" w:val="780 mm"/>
        </w:smartTagPr>
        <w:r w:rsidRPr="00900EF4">
          <w:rPr>
            <w:rFonts w:ascii="Times New Roman" w:hAnsi="Times New Roman" w:cs="Times New Roman"/>
          </w:rPr>
          <w:t>780 mm</w:t>
        </w:r>
      </w:smartTag>
      <w:r w:rsidRPr="00900EF4">
        <w:rPr>
          <w:rFonts w:ascii="Times New Roman" w:hAnsi="Times New Roman" w:cs="Times New Roman"/>
        </w:rPr>
        <w:t xml:space="preserve"> na okno z szybą antywłamaniową </w:t>
      </w:r>
      <w:r w:rsidRPr="00900EF4">
        <w:rPr>
          <w:rFonts w:ascii="Times New Roman" w:hAnsi="Times New Roman" w:cs="Times New Roman"/>
        </w:rPr>
        <w:br/>
        <w:t>z kwaterą stałą EI 60, kolor biały,</w:t>
      </w:r>
    </w:p>
    <w:p w:rsidR="00251D01" w:rsidRPr="00900EF4" w:rsidRDefault="00251D01" w:rsidP="00F67008">
      <w:pPr>
        <w:pStyle w:val="BodyText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demontaż starej i wykonanie nowej instalacji odgromowej budynku,</w:t>
      </w:r>
    </w:p>
    <w:p w:rsidR="00251D01" w:rsidRPr="00900EF4" w:rsidRDefault="00251D01" w:rsidP="00F67008">
      <w:pPr>
        <w:pStyle w:val="BodyText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wykonanie oświetlenia zewnętrznego budynku po termomodernizacji,</w:t>
      </w:r>
    </w:p>
    <w:p w:rsidR="00251D01" w:rsidRPr="00900EF4" w:rsidRDefault="00251D01" w:rsidP="00F67008">
      <w:pPr>
        <w:pStyle w:val="BodyText"/>
        <w:widowControl/>
        <w:numPr>
          <w:ilvl w:val="0"/>
          <w:numId w:val="50"/>
        </w:numPr>
        <w:autoSpaceDE/>
        <w:autoSpaceDN/>
        <w:adjustRightInd/>
        <w:ind w:left="738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montaż skrzynek lęgowych zgodnie z decyzją Regionalnego Dyrektora Ochrony Środowiska w Poznaniu w miejscach i w sposób wskazany przez ornitologa </w:t>
      </w:r>
      <w:r w:rsidRPr="00900EF4">
        <w:rPr>
          <w:rFonts w:ascii="Times New Roman" w:hAnsi="Times New Roman" w:cs="Times New Roman"/>
        </w:rPr>
        <w:br/>
        <w:t xml:space="preserve">(1 skrzynka lęgowa dla pustułki, 20 skrzynek lęgowych dla jerzyka, 35 skrzynek lęgowych dla wróbla – w zależności od decyzji ornitologa skrzynki wbudowane </w:t>
      </w:r>
      <w:r w:rsidRPr="00900EF4">
        <w:rPr>
          <w:rFonts w:ascii="Times New Roman" w:hAnsi="Times New Roman" w:cs="Times New Roman"/>
        </w:rPr>
        <w:br/>
        <w:t>w elewację lub montowane na elewacji),</w:t>
      </w:r>
    </w:p>
    <w:p w:rsidR="00251D01" w:rsidRPr="00900EF4" w:rsidRDefault="00251D01" w:rsidP="00823F54">
      <w:pPr>
        <w:pStyle w:val="BodyText"/>
        <w:rPr>
          <w:rFonts w:ascii="Times New Roman" w:hAnsi="Times New Roman" w:cs="Times New Roman"/>
        </w:rPr>
      </w:pPr>
    </w:p>
    <w:p w:rsidR="00251D01" w:rsidRPr="00900EF4" w:rsidRDefault="00251D01" w:rsidP="00823F54">
      <w:pPr>
        <w:pStyle w:val="BodyText"/>
        <w:ind w:left="45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Szczegółowy zakres i sposób wykonania prac został określony opisem przedmiotu zamówienia opracowanym przez Zamawiającego i jest zawarty w dokumentacji projektowej (Decyzja Prezydenta Miasta Poznania nr 1107/2016 z dnia 13.06.2016 r., sygnatura akt UA-V-A05.6740.1143.2016 o zmianie pozwolenia na budowę </w:t>
      </w:r>
      <w:r>
        <w:rPr>
          <w:rFonts w:ascii="Times New Roman" w:hAnsi="Times New Roman" w:cs="Times New Roman"/>
        </w:rPr>
        <w:br/>
      </w:r>
      <w:r w:rsidRPr="00900EF4">
        <w:rPr>
          <w:rFonts w:ascii="Times New Roman" w:hAnsi="Times New Roman" w:cs="Times New Roman"/>
        </w:rPr>
        <w:t xml:space="preserve">i zatwierdzeniu projektu budowlanego) oraz w specyfikacjach technicznych wykonania </w:t>
      </w:r>
      <w:r>
        <w:rPr>
          <w:rFonts w:ascii="Times New Roman" w:hAnsi="Times New Roman" w:cs="Times New Roman"/>
        </w:rPr>
        <w:br/>
      </w:r>
      <w:r w:rsidRPr="00900EF4">
        <w:rPr>
          <w:rFonts w:ascii="Times New Roman" w:hAnsi="Times New Roman" w:cs="Times New Roman"/>
        </w:rPr>
        <w:t xml:space="preserve">i odbioru robót. Prace termomodernizacyjne muszą być ponadto realizowane zgodnie </w:t>
      </w:r>
      <w:r>
        <w:rPr>
          <w:rFonts w:ascii="Times New Roman" w:hAnsi="Times New Roman" w:cs="Times New Roman"/>
        </w:rPr>
        <w:br/>
      </w:r>
      <w:r w:rsidRPr="00900EF4">
        <w:rPr>
          <w:rFonts w:ascii="Times New Roman" w:hAnsi="Times New Roman" w:cs="Times New Roman"/>
        </w:rPr>
        <w:t>z decyzją Regionalnego Dyrektora Ochrony Środowiska w Poznaniu nr WPN-II.6401.209.2015.BŚ.2 z dnia 7 września 2015 r. wydaną na podstawie opinii ornitologicznej z dnia 04.06.2014 r.</w:t>
      </w:r>
    </w:p>
    <w:p w:rsidR="00251D01" w:rsidRPr="00900EF4" w:rsidRDefault="00251D01" w:rsidP="00823F54">
      <w:pPr>
        <w:pStyle w:val="BodyText"/>
        <w:ind w:left="45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 przedmiarze przewidziano wykonywanie prac z rusztowań, ale dopuszcza się wykonywanie prac z podestów ruchomych, pod warunkiem właściwego zabezpieczenia przed zanieczyszczeniem terenu w czasie wykonania prac i niezwłocznego sprzątania terenu każdorazowo po zakończeniu prac.</w:t>
      </w:r>
    </w:p>
    <w:p w:rsidR="00251D01" w:rsidRPr="00900EF4" w:rsidRDefault="00251D01" w:rsidP="00823F54">
      <w:pPr>
        <w:pStyle w:val="BodyText"/>
        <w:rPr>
          <w:rFonts w:ascii="Times New Roman" w:hAnsi="Times New Roman" w:cs="Times New Roman"/>
        </w:rPr>
      </w:pPr>
    </w:p>
    <w:p w:rsidR="00251D01" w:rsidRPr="00900EF4" w:rsidRDefault="00251D01" w:rsidP="005A0C74">
      <w:pPr>
        <w:spacing w:line="36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900EF4">
        <w:rPr>
          <w:rFonts w:ascii="Times New Roman" w:hAnsi="Times New Roman" w:cs="Times New Roman"/>
          <w:b/>
          <w:sz w:val="24"/>
          <w:szCs w:val="24"/>
        </w:rPr>
        <w:t>części I</w:t>
      </w:r>
      <w:r w:rsidRPr="00900EF4">
        <w:rPr>
          <w:rFonts w:ascii="Times New Roman" w:hAnsi="Times New Roman" w:cs="Times New Roman"/>
          <w:sz w:val="24"/>
          <w:szCs w:val="24"/>
        </w:rPr>
        <w:t xml:space="preserve"> zamówienia przewiduje się zabezpieczenie należytego wykonania umowy w wysokości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00EF4">
        <w:rPr>
          <w:rFonts w:ascii="Times New Roman" w:hAnsi="Times New Roman" w:cs="Times New Roman"/>
          <w:sz w:val="24"/>
          <w:szCs w:val="24"/>
        </w:rPr>
        <w:t>%  wynagrodzenia za przedmiot umowy.</w:t>
      </w:r>
    </w:p>
    <w:p w:rsidR="00251D01" w:rsidRPr="00900EF4" w:rsidRDefault="00251D01" w:rsidP="005A0C74">
      <w:pPr>
        <w:pStyle w:val="BodyText"/>
        <w:rPr>
          <w:b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CZĘŚĆ II</w:t>
      </w:r>
      <w:r w:rsidRPr="00900EF4">
        <w:rPr>
          <w:rFonts w:ascii="Times New Roman" w:hAnsi="Times New Roman" w:cs="Times New Roman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b/>
          <w:sz w:val="24"/>
          <w:szCs w:val="24"/>
        </w:rPr>
        <w:t xml:space="preserve">- Wymiana szyb zespolonych w oknach XIV-kondygnacyjnego budynku administracyjno-biurowego stanowiącego  siedzibę ZGiKM GEOPOZ oraz innych jednostek organizacyjnych Miasta Poznania zlokalizowanego w Poznaniu, przy </w:t>
      </w:r>
      <w:r w:rsidRPr="00900EF4">
        <w:rPr>
          <w:rFonts w:ascii="Times New Roman" w:hAnsi="Times New Roman" w:cs="Times New Roman"/>
          <w:b/>
          <w:sz w:val="24"/>
          <w:szCs w:val="24"/>
        </w:rPr>
        <w:br/>
        <w:t>ul. Gronowej 20, w tym:</w:t>
      </w:r>
    </w:p>
    <w:p w:rsidR="00251D01" w:rsidRPr="00900EF4" w:rsidRDefault="00251D01" w:rsidP="005A0C74">
      <w:pPr>
        <w:pStyle w:val="BodyText"/>
        <w:rPr>
          <w:rFonts w:ascii="Times New Roman" w:hAnsi="Times New Roman" w:cs="Times New Roman"/>
        </w:rPr>
      </w:pPr>
    </w:p>
    <w:p w:rsidR="00251D01" w:rsidRPr="00900EF4" w:rsidRDefault="00251D01" w:rsidP="00F67008">
      <w:pPr>
        <w:pStyle w:val="BodyText"/>
        <w:widowControl/>
        <w:numPr>
          <w:ilvl w:val="0"/>
          <w:numId w:val="53"/>
        </w:numPr>
        <w:autoSpaceDE/>
        <w:autoSpaceDN/>
        <w:adjustRightInd/>
        <w:ind w:left="709" w:hanging="283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Szkło zespolone – pakiet 2-szybowy w układzie 4/16/4 z tzw. ciepłą ramką międzyszybową o współczynniku przenikania Ug = 1,0 W/m</w:t>
      </w:r>
      <w:r w:rsidRPr="00900EF4">
        <w:rPr>
          <w:rFonts w:ascii="Times New Roman" w:hAnsi="Times New Roman" w:cs="Times New Roman"/>
          <w:vertAlign w:val="superscript"/>
        </w:rPr>
        <w:t>2</w:t>
      </w:r>
      <w:r w:rsidRPr="00900EF4">
        <w:rPr>
          <w:rFonts w:ascii="Times New Roman" w:hAnsi="Times New Roman" w:cs="Times New Roman"/>
        </w:rPr>
        <w:t>K lub mniejszym, w tym:</w:t>
      </w:r>
    </w:p>
    <w:p w:rsidR="00251D01" w:rsidRPr="00900EF4" w:rsidRDefault="00251D01" w:rsidP="00F67008">
      <w:pPr>
        <w:pStyle w:val="BodyText"/>
        <w:widowControl/>
        <w:numPr>
          <w:ilvl w:val="0"/>
          <w:numId w:val="5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wymiar okna 2300 x </w:t>
      </w:r>
      <w:smartTag w:uri="urn:schemas-microsoft-com:office:smarttags" w:element="metricconverter">
        <w:smartTagPr>
          <w:attr w:name="ProductID" w:val="1380 mm"/>
        </w:smartTagPr>
        <w:r w:rsidRPr="00900EF4">
          <w:rPr>
            <w:rFonts w:ascii="Times New Roman" w:hAnsi="Times New Roman" w:cs="Times New Roman"/>
          </w:rPr>
          <w:t>1380 mm</w:t>
        </w:r>
      </w:smartTag>
      <w:r w:rsidRPr="00900EF4">
        <w:rPr>
          <w:rFonts w:ascii="Times New Roman" w:hAnsi="Times New Roman" w:cs="Times New Roman"/>
        </w:rPr>
        <w:t xml:space="preserve">, wymiar szyby mierzony po zewnętrznej krawędzi listwy przyszybowej 983 x </w:t>
      </w:r>
      <w:smartTag w:uri="urn:schemas-microsoft-com:office:smarttags" w:element="metricconverter">
        <w:smartTagPr>
          <w:attr w:name="ProductID" w:val="1193 mm"/>
        </w:smartTagPr>
        <w:r w:rsidRPr="00900EF4">
          <w:rPr>
            <w:rFonts w:ascii="Times New Roman" w:hAnsi="Times New Roman" w:cs="Times New Roman"/>
          </w:rPr>
          <w:t>1193 mm</w:t>
        </w:r>
      </w:smartTag>
      <w:r w:rsidRPr="00900EF4">
        <w:rPr>
          <w:rFonts w:ascii="Times New Roman" w:hAnsi="Times New Roman" w:cs="Times New Roman"/>
        </w:rPr>
        <w:t xml:space="preserve"> (179 okien 2-skrzydłowych) – 358 szt,</w:t>
      </w:r>
    </w:p>
    <w:p w:rsidR="00251D01" w:rsidRPr="00900EF4" w:rsidRDefault="00251D01" w:rsidP="00F67008">
      <w:pPr>
        <w:pStyle w:val="BodyText"/>
        <w:widowControl/>
        <w:numPr>
          <w:ilvl w:val="0"/>
          <w:numId w:val="5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wymiar okna 1100 x </w:t>
      </w:r>
      <w:smartTag w:uri="urn:schemas-microsoft-com:office:smarttags" w:element="metricconverter">
        <w:smartTagPr>
          <w:attr w:name="ProductID" w:val="1380 mm"/>
        </w:smartTagPr>
        <w:r w:rsidRPr="00900EF4">
          <w:rPr>
            <w:rFonts w:ascii="Times New Roman" w:hAnsi="Times New Roman" w:cs="Times New Roman"/>
          </w:rPr>
          <w:t>1380 mm</w:t>
        </w:r>
      </w:smartTag>
      <w:r w:rsidRPr="00900EF4">
        <w:rPr>
          <w:rFonts w:ascii="Times New Roman" w:hAnsi="Times New Roman" w:cs="Times New Roman"/>
        </w:rPr>
        <w:t xml:space="preserve">, wymiar szyby mierzony po zewnętrznej krawędzi listwy przyszybowej 923 x </w:t>
      </w:r>
      <w:smartTag w:uri="urn:schemas-microsoft-com:office:smarttags" w:element="metricconverter">
        <w:smartTagPr>
          <w:attr w:name="ProductID" w:val="1193 mm"/>
        </w:smartTagPr>
        <w:r w:rsidRPr="00900EF4">
          <w:rPr>
            <w:rFonts w:ascii="Times New Roman" w:hAnsi="Times New Roman" w:cs="Times New Roman"/>
          </w:rPr>
          <w:t>1193 mm</w:t>
        </w:r>
      </w:smartTag>
      <w:r w:rsidRPr="00900EF4">
        <w:rPr>
          <w:rFonts w:ascii="Times New Roman" w:hAnsi="Times New Roman" w:cs="Times New Roman"/>
        </w:rPr>
        <w:t xml:space="preserve"> – 236 szt,</w:t>
      </w:r>
    </w:p>
    <w:p w:rsidR="00251D01" w:rsidRPr="00900EF4" w:rsidRDefault="00251D01" w:rsidP="00F67008">
      <w:pPr>
        <w:pStyle w:val="BodyText"/>
        <w:widowControl/>
        <w:numPr>
          <w:ilvl w:val="0"/>
          <w:numId w:val="54"/>
        </w:numPr>
        <w:autoSpaceDE/>
        <w:autoSpaceDN/>
        <w:adjustRightInd/>
        <w:spacing w:after="120"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wymiar okna 800 x </w:t>
      </w:r>
      <w:smartTag w:uri="urn:schemas-microsoft-com:office:smarttags" w:element="metricconverter">
        <w:smartTagPr>
          <w:attr w:name="ProductID" w:val="780 mm"/>
        </w:smartTagPr>
        <w:r w:rsidRPr="00900EF4">
          <w:rPr>
            <w:rFonts w:ascii="Times New Roman" w:hAnsi="Times New Roman" w:cs="Times New Roman"/>
          </w:rPr>
          <w:t>780 mm</w:t>
        </w:r>
      </w:smartTag>
      <w:r w:rsidRPr="00900EF4">
        <w:rPr>
          <w:rFonts w:ascii="Times New Roman" w:hAnsi="Times New Roman" w:cs="Times New Roman"/>
        </w:rPr>
        <w:t xml:space="preserve">, wymiar szyby mierzony po zewnętrznej krawędzi listwy przyszybowej 633 x </w:t>
      </w:r>
      <w:smartTag w:uri="urn:schemas-microsoft-com:office:smarttags" w:element="metricconverter">
        <w:smartTagPr>
          <w:attr w:name="ProductID" w:val="613 mm"/>
        </w:smartTagPr>
        <w:r w:rsidRPr="00900EF4">
          <w:rPr>
            <w:rFonts w:ascii="Times New Roman" w:hAnsi="Times New Roman" w:cs="Times New Roman"/>
          </w:rPr>
          <w:t>613 mm</w:t>
        </w:r>
      </w:smartTag>
      <w:r w:rsidRPr="00900EF4">
        <w:rPr>
          <w:rFonts w:ascii="Times New Roman" w:hAnsi="Times New Roman" w:cs="Times New Roman"/>
        </w:rPr>
        <w:t xml:space="preserve"> – 4 szt</w:t>
      </w:r>
    </w:p>
    <w:p w:rsidR="00251D01" w:rsidRPr="00900EF4" w:rsidRDefault="00251D01" w:rsidP="00F67008">
      <w:pPr>
        <w:pStyle w:val="BodyText"/>
        <w:widowControl/>
        <w:numPr>
          <w:ilvl w:val="0"/>
          <w:numId w:val="53"/>
        </w:numPr>
        <w:autoSpaceDE/>
        <w:autoSpaceDN/>
        <w:adjustRightInd/>
        <w:ind w:left="709" w:hanging="283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Szkło zespolone – pakiet 2-szybowy w układzie 44.2/12/4 (szyba bezpieczna) z tzw. ciepłą ramką międzyszybową o współczynniku przenikania Ug = 1,2 W/m</w:t>
      </w:r>
      <w:r w:rsidRPr="00900EF4">
        <w:rPr>
          <w:rFonts w:ascii="Times New Roman" w:hAnsi="Times New Roman" w:cs="Times New Roman"/>
          <w:vertAlign w:val="superscript"/>
        </w:rPr>
        <w:t>2</w:t>
      </w:r>
      <w:r w:rsidRPr="00900EF4">
        <w:rPr>
          <w:rFonts w:ascii="Times New Roman" w:hAnsi="Times New Roman" w:cs="Times New Roman"/>
        </w:rPr>
        <w:t>K lub mniejszym:</w:t>
      </w:r>
    </w:p>
    <w:p w:rsidR="00251D01" w:rsidRPr="00900EF4" w:rsidRDefault="00251D01" w:rsidP="00F67008">
      <w:pPr>
        <w:pStyle w:val="BodyText"/>
        <w:widowControl/>
        <w:numPr>
          <w:ilvl w:val="0"/>
          <w:numId w:val="55"/>
        </w:numPr>
        <w:autoSpaceDE/>
        <w:autoSpaceDN/>
        <w:adjustRightInd/>
        <w:spacing w:after="120"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wymiar okna 1100 x </w:t>
      </w:r>
      <w:smartTag w:uri="urn:schemas-microsoft-com:office:smarttags" w:element="metricconverter">
        <w:smartTagPr>
          <w:attr w:name="ProductID" w:val="780 mm"/>
        </w:smartTagPr>
        <w:r w:rsidRPr="00900EF4">
          <w:rPr>
            <w:rFonts w:ascii="Times New Roman" w:hAnsi="Times New Roman" w:cs="Times New Roman"/>
          </w:rPr>
          <w:t>780 mm</w:t>
        </w:r>
      </w:smartTag>
      <w:r w:rsidRPr="00900EF4">
        <w:rPr>
          <w:rFonts w:ascii="Times New Roman" w:hAnsi="Times New Roman" w:cs="Times New Roman"/>
        </w:rPr>
        <w:t xml:space="preserve">, wymiar szyby mierzony po zewnętrznej krawędzi listwy przyszybowej 943 x </w:t>
      </w:r>
      <w:smartTag w:uri="urn:schemas-microsoft-com:office:smarttags" w:element="metricconverter">
        <w:smartTagPr>
          <w:attr w:name="ProductID" w:val="618 mm"/>
        </w:smartTagPr>
        <w:r w:rsidRPr="00900EF4">
          <w:rPr>
            <w:rFonts w:ascii="Times New Roman" w:hAnsi="Times New Roman" w:cs="Times New Roman"/>
          </w:rPr>
          <w:t>618 mm</w:t>
        </w:r>
      </w:smartTag>
      <w:r w:rsidRPr="00900EF4">
        <w:rPr>
          <w:rFonts w:ascii="Times New Roman" w:hAnsi="Times New Roman" w:cs="Times New Roman"/>
        </w:rPr>
        <w:t xml:space="preserve"> – 26 szt (okna klatek schodowych)</w:t>
      </w:r>
    </w:p>
    <w:p w:rsidR="00251D01" w:rsidRPr="00900EF4" w:rsidRDefault="00251D01" w:rsidP="00F67008">
      <w:pPr>
        <w:pStyle w:val="BodyText"/>
        <w:widowControl/>
        <w:numPr>
          <w:ilvl w:val="0"/>
          <w:numId w:val="53"/>
        </w:numPr>
        <w:autoSpaceDE/>
        <w:autoSpaceDN/>
        <w:adjustRightInd/>
        <w:ind w:left="709" w:hanging="283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Szkło zespolone – pakiet 2-szybowy w układzie 44.4/12/4 (szyba antywłamaniowa) </w:t>
      </w:r>
      <w:r w:rsidRPr="00900EF4">
        <w:rPr>
          <w:rFonts w:ascii="Times New Roman" w:hAnsi="Times New Roman" w:cs="Times New Roman"/>
        </w:rPr>
        <w:br/>
        <w:t>z tzw. ciepłą ramką międzyszybową o współczynniku przenikania Ug = 1,2 W/m</w:t>
      </w:r>
      <w:r w:rsidRPr="00900EF4">
        <w:rPr>
          <w:rFonts w:ascii="Times New Roman" w:hAnsi="Times New Roman" w:cs="Times New Roman"/>
          <w:vertAlign w:val="superscript"/>
        </w:rPr>
        <w:t>2</w:t>
      </w:r>
      <w:r w:rsidRPr="00900EF4">
        <w:rPr>
          <w:rFonts w:ascii="Times New Roman" w:hAnsi="Times New Roman" w:cs="Times New Roman"/>
        </w:rPr>
        <w:t>K lub mniejszym:</w:t>
      </w:r>
    </w:p>
    <w:p w:rsidR="00251D01" w:rsidRPr="00900EF4" w:rsidRDefault="00251D01" w:rsidP="00F67008">
      <w:pPr>
        <w:pStyle w:val="BodyText"/>
        <w:widowControl/>
        <w:numPr>
          <w:ilvl w:val="0"/>
          <w:numId w:val="56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wymiar okna 800 x </w:t>
      </w:r>
      <w:smartTag w:uri="urn:schemas-microsoft-com:office:smarttags" w:element="metricconverter">
        <w:smartTagPr>
          <w:attr w:name="ProductID" w:val="780 mm"/>
        </w:smartTagPr>
        <w:r w:rsidRPr="00900EF4">
          <w:rPr>
            <w:rFonts w:ascii="Times New Roman" w:hAnsi="Times New Roman" w:cs="Times New Roman"/>
          </w:rPr>
          <w:t>780 mm</w:t>
        </w:r>
      </w:smartTag>
      <w:r w:rsidRPr="00900EF4">
        <w:rPr>
          <w:rFonts w:ascii="Times New Roman" w:hAnsi="Times New Roman" w:cs="Times New Roman"/>
        </w:rPr>
        <w:t xml:space="preserve">, wymiar szyby mierzony po zewnętrznej krawędzi listwy przyszybowej 633 x </w:t>
      </w:r>
      <w:smartTag w:uri="urn:schemas-microsoft-com:office:smarttags" w:element="metricconverter">
        <w:smartTagPr>
          <w:attr w:name="ProductID" w:val="613 mm"/>
        </w:smartTagPr>
        <w:r w:rsidRPr="00900EF4">
          <w:rPr>
            <w:rFonts w:ascii="Times New Roman" w:hAnsi="Times New Roman" w:cs="Times New Roman"/>
          </w:rPr>
          <w:t>613 mm</w:t>
        </w:r>
      </w:smartTag>
      <w:r w:rsidRPr="00900EF4">
        <w:rPr>
          <w:rFonts w:ascii="Times New Roman" w:hAnsi="Times New Roman" w:cs="Times New Roman"/>
        </w:rPr>
        <w:t xml:space="preserve"> – 38 szt (okna piwnicy)</w:t>
      </w:r>
    </w:p>
    <w:p w:rsidR="00251D01" w:rsidRPr="00900EF4" w:rsidRDefault="00251D01" w:rsidP="005A0C74">
      <w:pPr>
        <w:pStyle w:val="BodyText"/>
        <w:rPr>
          <w:rFonts w:ascii="Times New Roman" w:hAnsi="Times New Roman" w:cs="Times New Roman"/>
        </w:rPr>
      </w:pPr>
    </w:p>
    <w:p w:rsidR="00251D01" w:rsidRPr="00900EF4" w:rsidRDefault="00251D01" w:rsidP="009324CA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Okna były wymieniane w latach 1997 – 1998 przez firmę DEFOR S.A. Są</w:t>
      </w:r>
      <w:r w:rsidRPr="00900EF4">
        <w:rPr>
          <w:rFonts w:ascii="Times New Roman" w:hAnsi="Times New Roman" w:cs="Times New Roman"/>
          <w:sz w:val="24"/>
          <w:szCs w:val="24"/>
        </w:rPr>
        <w:t xml:space="preserve"> to okna na bazie profili VEKA SOFTLINE AD z okapnikiem w kolorze białym i szybami zespolonymi ze szkła float o współczynniku przenikania Ug = 2,6 W/m</w:t>
      </w:r>
      <w:r w:rsidRPr="00900E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00EF4">
        <w:rPr>
          <w:rFonts w:ascii="Times New Roman" w:hAnsi="Times New Roman" w:cs="Times New Roman"/>
          <w:sz w:val="24"/>
          <w:szCs w:val="24"/>
        </w:rPr>
        <w:t>K, z okuciami firmy SIEGENIA montowane z zastosowaniem profili podokiennych typu podwalina 110.026 i parapetów wewnętrznych typu P-348 produkcji Deceunick – Belgia. Okna o wymiarach 2300 x 1380 są dwuskrzydłowe (oba skrzydła równe) z jednym skrzydłem rozwieralnym a drugim rozwierano-uchylnym. Pozostałe okna są jednoskrzydłowe rozwieralno-uchylne. Okna piwnicy (wymiar okna 800 x 780 mm – 39 szt) są z szybą antywłamaniową a okna klatek schodowych (wymiar okna 1100 x 780 mm – 26 szt) są z szybą bezpieczną.</w:t>
      </w:r>
    </w:p>
    <w:p w:rsidR="00251D01" w:rsidRPr="00900EF4" w:rsidRDefault="00251D01" w:rsidP="009324CA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Zaleca się, aby Wykonawca przed złożeniem oferty przeprowadził wizję lokalną i dokonał pomiarów szyb we własnym zakresie z uwzględnieniem specyfiki ich wykonania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00EF4">
        <w:rPr>
          <w:rFonts w:ascii="Times New Roman" w:hAnsi="Times New Roman" w:cs="Times New Roman"/>
          <w:sz w:val="24"/>
          <w:szCs w:val="24"/>
        </w:rPr>
        <w:t>i montażu. Koszty dokonania wizji lokalnej terenu budowy ponosi Wykonawca.</w:t>
      </w:r>
    </w:p>
    <w:p w:rsidR="00251D01" w:rsidRPr="00900EF4" w:rsidRDefault="00251D01" w:rsidP="00664AA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Klasyfikacja zamówienia wg CPV:  </w:t>
      </w:r>
    </w:p>
    <w:p w:rsidR="00251D01" w:rsidRPr="00900EF4" w:rsidRDefault="00251D01" w:rsidP="00CC392C">
      <w:pPr>
        <w:ind w:left="360"/>
        <w:rPr>
          <w:rFonts w:ascii="EUAlbertina" w:hAnsi="EUAlbertina" w:cs="EUAlbertina"/>
          <w:sz w:val="24"/>
          <w:szCs w:val="24"/>
        </w:rPr>
      </w:pP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45000000-7 Roboty budowlane</w:t>
      </w:r>
    </w:p>
    <w:p w:rsidR="00251D01" w:rsidRPr="00900EF4" w:rsidRDefault="00251D01" w:rsidP="005A0C74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45320000-6 Roboty izolacyjne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45321000-3 Izolacja cieplna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45443000-4 Roboty elewacyjne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45410000-4 Tynkowanie</w:t>
      </w:r>
    </w:p>
    <w:p w:rsidR="00251D01" w:rsidRPr="00900EF4" w:rsidRDefault="00251D01" w:rsidP="005A0C7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45450000-6 Roboty budowlane wykończeniowe, pozostałe</w:t>
      </w:r>
    </w:p>
    <w:p w:rsidR="00251D01" w:rsidRPr="00900EF4" w:rsidRDefault="00251D01" w:rsidP="005A0C7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45262500-6  Roboty murarskie i murowe</w:t>
      </w:r>
    </w:p>
    <w:p w:rsidR="00251D01" w:rsidRPr="00900EF4" w:rsidRDefault="00251D01" w:rsidP="005A0C74">
      <w:pPr>
        <w:tabs>
          <w:tab w:val="left" w:pos="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45260000-7 Roboty w zakresie wykonywania pokryć i konstrukcji dachowych i inne 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roboty specjalistyczne</w:t>
      </w:r>
    </w:p>
    <w:p w:rsidR="00251D01" w:rsidRPr="00900EF4" w:rsidRDefault="00251D01" w:rsidP="005A0C7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45421100-5  Instalowanie drzwi i okien i podobnych elementów 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45311200-2 Roboty w zakresie instalacji elektrycznych</w:t>
      </w:r>
    </w:p>
    <w:p w:rsidR="00251D01" w:rsidRPr="00900EF4" w:rsidRDefault="00251D01" w:rsidP="005A0C74">
      <w:pPr>
        <w:ind w:left="426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45316100-6 Instalowanie urządzeń oświetlenia zewnętrznego</w:t>
      </w:r>
    </w:p>
    <w:p w:rsidR="00251D01" w:rsidRPr="00900EF4" w:rsidRDefault="00251D01" w:rsidP="005A0C74">
      <w:pPr>
        <w:tabs>
          <w:tab w:val="left" w:pos="1276"/>
          <w:tab w:val="left" w:pos="141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45312311-0 Montaż instalacji piorunochronnej</w:t>
      </w:r>
    </w:p>
    <w:p w:rsidR="00251D01" w:rsidRPr="00900EF4" w:rsidRDefault="00251D01" w:rsidP="005A0C74">
      <w:pPr>
        <w:tabs>
          <w:tab w:val="left" w:pos="1276"/>
          <w:tab w:val="left" w:pos="1418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45261320-3  Kładzenie rynien</w:t>
      </w:r>
    </w:p>
    <w:p w:rsidR="00251D01" w:rsidRPr="00900EF4" w:rsidRDefault="00251D01" w:rsidP="005A0C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45262100-2  Roboty przy wznoszeniu rusztowań </w:t>
      </w:r>
    </w:p>
    <w:p w:rsidR="00251D01" w:rsidRPr="00900EF4" w:rsidRDefault="00251D01" w:rsidP="005A0C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Przedmiot zamówienia opisują: </w:t>
      </w:r>
    </w:p>
    <w:p w:rsidR="00251D01" w:rsidRPr="00900EF4" w:rsidRDefault="00251D01" w:rsidP="003B7807">
      <w:pPr>
        <w:ind w:left="360"/>
        <w:rPr>
          <w:sz w:val="24"/>
          <w:szCs w:val="24"/>
        </w:rPr>
      </w:pPr>
      <w:r w:rsidRPr="00900EF4">
        <w:rPr>
          <w:sz w:val="24"/>
          <w:szCs w:val="24"/>
        </w:rPr>
        <w:tab/>
      </w:r>
      <w:r w:rsidRPr="00900EF4">
        <w:rPr>
          <w:sz w:val="24"/>
          <w:szCs w:val="24"/>
        </w:rPr>
        <w:tab/>
      </w:r>
      <w:r w:rsidRPr="00900EF4">
        <w:rPr>
          <w:sz w:val="24"/>
          <w:szCs w:val="24"/>
        </w:rPr>
        <w:tab/>
      </w:r>
      <w:r w:rsidRPr="00900EF4">
        <w:rPr>
          <w:sz w:val="24"/>
          <w:szCs w:val="24"/>
        </w:rPr>
        <w:tab/>
      </w:r>
      <w:r w:rsidRPr="00900EF4">
        <w:rPr>
          <w:sz w:val="24"/>
          <w:szCs w:val="24"/>
        </w:rPr>
        <w:tab/>
      </w:r>
    </w:p>
    <w:p w:rsidR="00251D01" w:rsidRPr="00900EF4" w:rsidRDefault="00251D01" w:rsidP="00F050F8">
      <w:pPr>
        <w:pStyle w:val="BodyText"/>
        <w:ind w:firstLine="45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Wykaz dokumentacji załączonej do SIWZ zestawiono w tabeli poniżej:</w:t>
      </w:r>
    </w:p>
    <w:p w:rsidR="00251D01" w:rsidRPr="00900EF4" w:rsidRDefault="00251D01" w:rsidP="00F050F8">
      <w:pPr>
        <w:pStyle w:val="BodyText"/>
        <w:rPr>
          <w:rFonts w:ascii="Times New Roman" w:hAnsi="Times New Roman" w:cs="Times New Roman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8218"/>
      </w:tblGrid>
      <w:tr w:rsidR="00251D01" w:rsidRPr="00900EF4" w:rsidTr="00173BEC">
        <w:trPr>
          <w:trHeight w:val="276"/>
        </w:trPr>
        <w:tc>
          <w:tcPr>
            <w:tcW w:w="318" w:type="dxa"/>
            <w:vMerge w:val="restart"/>
            <w:vAlign w:val="center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70" w:type="dxa"/>
            <w:vMerge w:val="restart"/>
            <w:vAlign w:val="center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dokumentacji </w:t>
            </w:r>
          </w:p>
        </w:tc>
      </w:tr>
      <w:tr w:rsidR="00251D01" w:rsidRPr="00900EF4" w:rsidTr="00173BEC">
        <w:trPr>
          <w:trHeight w:val="276"/>
        </w:trPr>
        <w:tc>
          <w:tcPr>
            <w:tcW w:w="318" w:type="dxa"/>
            <w:vMerge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vMerge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D01" w:rsidRPr="00900EF4" w:rsidTr="00173BEC">
        <w:trPr>
          <w:trHeight w:val="266"/>
        </w:trPr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Projekty wykonawcze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Projekt wykonawczy termomodernizacji budynku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Projekt wykonawczy instalacji odgromowej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Projekt wykonawczy oświetlenia zewnętrznego budynku po termomodernizacji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Przedmiary robót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Przedmiar robót dla termomodernizacji (poz.10, 20, 30, 430, 440, 650, 660, 1030, 1050 dotyczą części II zamówienia, pozostałe części I)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Przedmiar robót dla instalacji odgromowej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Przedmiar robót dla oświetlenia zewnętrznego budynku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b/>
                <w:sz w:val="24"/>
                <w:szCs w:val="24"/>
              </w:rPr>
              <w:t>Specyfikacje techniczne wykonania i odbioru robót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STWiOR dla termomodernizacji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STWiOR dla instalacji odgromowej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STWiOR dla oświetlenia zewnętrznego budynku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Decyzja o zmianie pozwolenia na budowę i zatwierdzeniu projektu budowlanego.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Decyzją Regionalnego Dyrektora Ochrony Środowiska w Poznaniu nr WPN-II.6401.209.2015.BŚ.2 z dnia 7 września 2015 r.</w:t>
            </w:r>
          </w:p>
        </w:tc>
      </w:tr>
      <w:tr w:rsidR="00251D01" w:rsidRPr="00900EF4" w:rsidTr="00173BEC">
        <w:tc>
          <w:tcPr>
            <w:tcW w:w="318" w:type="dxa"/>
          </w:tcPr>
          <w:p w:rsidR="00251D01" w:rsidRPr="00900EF4" w:rsidRDefault="00251D01" w:rsidP="00173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251D01" w:rsidRPr="00900EF4" w:rsidRDefault="00251D01" w:rsidP="0017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EF4">
              <w:rPr>
                <w:rFonts w:ascii="Times New Roman" w:hAnsi="Times New Roman" w:cs="Times New Roman"/>
                <w:sz w:val="24"/>
                <w:szCs w:val="24"/>
              </w:rPr>
              <w:t>Opinia ornitologiczna, będąca podstawą do wydania decyzji RDOŚ.</w:t>
            </w:r>
          </w:p>
        </w:tc>
      </w:tr>
    </w:tbl>
    <w:p w:rsidR="00251D01" w:rsidRPr="00900EF4" w:rsidRDefault="00251D01" w:rsidP="00F050F8">
      <w:pPr>
        <w:pStyle w:val="BodyText"/>
        <w:rPr>
          <w:rFonts w:ascii="Times New Roman" w:hAnsi="Times New Roman" w:cs="Times New Roman"/>
        </w:rPr>
      </w:pPr>
    </w:p>
    <w:p w:rsidR="00251D01" w:rsidRPr="00900EF4" w:rsidRDefault="00251D01" w:rsidP="00F050F8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Wszystkie wyżej wymienione dokumenty są dostępne także na stronie internetowej zamawiającego.</w:t>
      </w:r>
    </w:p>
    <w:p w:rsidR="00251D01" w:rsidRPr="00900EF4" w:rsidRDefault="00251D01" w:rsidP="00F050F8">
      <w:pPr>
        <w:pStyle w:val="BodyText"/>
        <w:rPr>
          <w:rFonts w:ascii="Times New Roman" w:hAnsi="Times New Roman" w:cs="Times New Roman"/>
        </w:rPr>
      </w:pP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Wszelkie określenia w dokumentacji pozwalające na identyfikację produktu w zakresie technologii (systemu), zastosowanych materiałów, urządzeń, wyposażenia itp. należy traktować jako bazowe. 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Ewentualne, podane w opisach nazwy własne nie mają na celu naruszenia art. 29 i 7 ustawy z dnia 29 stycznia 2004 r. Prawo zamówień publicznych,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a mają jedynie za zadanie wskazanie oczekiwań jakościowych, technicznych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900EF4">
        <w:rPr>
          <w:rFonts w:ascii="Times New Roman" w:hAnsi="Times New Roman" w:cs="Times New Roman"/>
          <w:bCs/>
          <w:sz w:val="24"/>
          <w:szCs w:val="24"/>
        </w:rPr>
        <w:t>i technologicznych Zamawiającego.</w:t>
      </w:r>
      <w:r w:rsidRPr="00900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Wykonawcy robót przysługuje prawo zaproponowania ich zastąpienia przez technologię (system), materiały, urządzenia, wyposażenie itp. o co najmniej równoważnych parametrach technicznych pod warunkiem osiągnięcia założonych w dokumentacji projektowej standardów technicznych. Udowodnienie równoważności zgodnie z art. 30 ust. 5 ustawy Pzp leży po stronie wykonawcy, który winien do oferty dołączyć stosowne dowody potwierdzające, że zaproponowane rozwiązania spełniają wymagania określone przez zamawiającego w SIWZ, dokumentacji projektowej i STWiOR oraz posiadają wymagane prawem świadectwa, certyfikaty i dopuszczenia do stosowania </w:t>
      </w:r>
      <w:r w:rsidRPr="00900EF4">
        <w:rPr>
          <w:rFonts w:ascii="Times New Roman" w:hAnsi="Times New Roman" w:cs="Times New Roman"/>
          <w:sz w:val="24"/>
          <w:szCs w:val="24"/>
        </w:rPr>
        <w:br/>
        <w:t xml:space="preserve">w budownictwie.  Ww. dokumenty będą podlegały ocenie przez autora dokumentacji projektowej, który sporządzi stosowną opinię. Opinia ta będzie podstawą do podjęcia przez Zamawiającego decyzji o akceptacji równoważników lub odrzuceniu oferty z powodu ich nie-równoważności. Przyjmuje się, że jeżeli wykonawca nie złoży wykazu przyjętych rozwiązań równoważnych wraz z dowodami potwierdzającymi ich zgodność </w:t>
      </w:r>
      <w:r>
        <w:rPr>
          <w:rFonts w:ascii="Times New Roman" w:hAnsi="Times New Roman" w:cs="Times New Roman"/>
          <w:sz w:val="24"/>
          <w:szCs w:val="24"/>
        </w:rPr>
        <w:br/>
      </w:r>
      <w:r w:rsidRPr="00900EF4">
        <w:rPr>
          <w:rFonts w:ascii="Times New Roman" w:hAnsi="Times New Roman" w:cs="Times New Roman"/>
          <w:sz w:val="24"/>
          <w:szCs w:val="24"/>
        </w:rPr>
        <w:t>z rozwiązaniami żądanymi przez zamawiającego, to będzie realizował zamówienie zgodnie z projektem. Jeżeli zastosowanie rozwiązań równoważnych pociągnie za sobą konieczność zmian w projekcie, które mieszczą się w ramach wydanego pozwolenia na budowę dokona ich na własny koszt wykonawca łącznie z uzyskaniem niezbędnych, wymaganych prawem zatwierdzeń (np. zatwierdzenia rzeczoznawcy ds. zabezpieczeń przeciwpożarowych) przed podpisaniem umowy na realizację zamówienia. Wykonawca proponujący urządzenia i materiały zamienne odpowiedzialny jest przy tym za sprawdzenie możliwości ich zastosowania w realizacji przedmiotu zamówienia pod każdym względem (w tym np.: wymiarów, ciężaru, sposobu transportu i montażu).</w:t>
      </w: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Wykonawca ma obowiązek wykonania zamówienia we własnym zakresie z wyjątkiem prac ściśle specjalistycznych jak: przełożenie instalacji i urządzeń znajdujących się na elewacji (systemy bezpieczeństwa, klimatyzatory itp.), prace związane z instalacją elektryczną i odgromową, ocieplenie stropodachu wentylowanego metodą wdmuchiwania granulatu wełny mineralnej, wymiana okien itp., gdzie dopuszcza się udział podwykonawców.</w:t>
      </w:r>
    </w:p>
    <w:p w:rsidR="00251D01" w:rsidRDefault="00251D01" w:rsidP="00F050F8">
      <w:pPr>
        <w:pStyle w:val="Spistreci-bazowy"/>
        <w:tabs>
          <w:tab w:val="left" w:pos="708"/>
        </w:tabs>
        <w:spacing w:after="0" w:line="240" w:lineRule="auto"/>
        <w:ind w:left="426"/>
        <w:jc w:val="both"/>
        <w:rPr>
          <w:rFonts w:ascii="Times New Roman" w:hAnsi="Times New Roman"/>
          <w:bCs/>
          <w:spacing w:val="0"/>
          <w:sz w:val="24"/>
          <w:szCs w:val="24"/>
        </w:rPr>
      </w:pPr>
    </w:p>
    <w:p w:rsidR="00251D01" w:rsidRPr="00900EF4" w:rsidRDefault="00251D01" w:rsidP="00F050F8">
      <w:pPr>
        <w:pStyle w:val="Spistreci-bazowy"/>
        <w:tabs>
          <w:tab w:val="left" w:pos="708"/>
        </w:tabs>
        <w:spacing w:after="0" w:line="240" w:lineRule="auto"/>
        <w:ind w:left="426"/>
        <w:jc w:val="both"/>
        <w:rPr>
          <w:rFonts w:ascii="Times New Roman" w:hAnsi="Times New Roman"/>
          <w:bCs/>
          <w:spacing w:val="0"/>
          <w:sz w:val="24"/>
          <w:szCs w:val="24"/>
        </w:rPr>
      </w:pPr>
      <w:r w:rsidRPr="00900EF4">
        <w:rPr>
          <w:rFonts w:ascii="Times New Roman" w:hAnsi="Times New Roman"/>
          <w:bCs/>
          <w:spacing w:val="0"/>
          <w:sz w:val="24"/>
          <w:szCs w:val="24"/>
        </w:rPr>
        <w:t>Zamawiający żąda wskazania przez Wykonawcę w ofercie części zamówienia, której wykonanie zamierza powierzyć podwykonawcom.</w:t>
      </w:r>
    </w:p>
    <w:p w:rsidR="00251D01" w:rsidRDefault="00251D01" w:rsidP="002C4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050F8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Cena oferty z uwagi na charakter ryczałtu, musi wynikać z kalkulacji sporządzonej przy uwzględnieniu przedmiaru, specyfikacji technicznej wykonania i odbioru robót budowlanych, projektu, ew. wizji lokalnej, 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przy uwzględnieniu wyjaśnień i modyfikacji zawartych w pismach przekazywanych wykonawcom przed terminem składania ofert, tj. winna zawierać wszelkie niezbędne koszty do wykonania celu zawieranej umowy. </w:t>
      </w:r>
    </w:p>
    <w:p w:rsidR="00251D01" w:rsidRPr="00900EF4" w:rsidRDefault="00251D01" w:rsidP="00640A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Wizja lokalna </w:t>
      </w:r>
    </w:p>
    <w:p w:rsidR="00251D01" w:rsidRPr="00900EF4" w:rsidRDefault="00251D01" w:rsidP="00F050F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Zaleca się, aby Wykonawca przed złożeniem oferty dokonał wizji lokalnej terenu budowy</w:t>
      </w:r>
      <w:r w:rsidRPr="00900EF4">
        <w:rPr>
          <w:rFonts w:ascii="Times New Roman" w:hAnsi="Times New Roman" w:cs="Times New Roman"/>
          <w:sz w:val="24"/>
          <w:szCs w:val="24"/>
        </w:rPr>
        <w:br/>
        <w:t>i jego otoczenia. Koszty dokonania wizji lokalnej terenu budowy ponosi Wykonawca.</w:t>
      </w:r>
    </w:p>
    <w:p w:rsidR="00251D01" w:rsidRPr="00900EF4" w:rsidRDefault="00251D01" w:rsidP="00F050F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Dokonanie wizji lokalnej jest możliwe, po uprzednim pisemnym lub telefonicznym kontakcie i ustaleniu terminu z pracownikiem Zamawiającego – Pan Dariusz Szkop – tel. +48 61 8271525. Koszty dokonania wizji lokalnej ponosi Wykonawca.</w:t>
      </w:r>
    </w:p>
    <w:p w:rsidR="00251D01" w:rsidRPr="00900EF4" w:rsidRDefault="00251D01" w:rsidP="00F050F8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Termin wykonania zamówienia</w:t>
      </w:r>
      <w:r w:rsidRPr="00900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Część I: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10.11.2016 r., </w:t>
      </w:r>
      <w:r w:rsidRPr="00900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Część II: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>do 30.11.2016 r.</w:t>
      </w:r>
    </w:p>
    <w:p w:rsidR="00251D01" w:rsidRPr="00900EF4" w:rsidRDefault="00251D01" w:rsidP="009324CA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51D01" w:rsidRPr="00900EF4" w:rsidRDefault="00251D01" w:rsidP="00F67008">
      <w:pPr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Miejsce wykonania zamówienia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ul. Gronowa 20 w Poznaniu.</w:t>
      </w:r>
    </w:p>
    <w:p w:rsidR="00251D01" w:rsidRPr="00900EF4" w:rsidRDefault="00251D01" w:rsidP="002C4253">
      <w:pPr>
        <w:tabs>
          <w:tab w:val="num" w:pos="643"/>
          <w:tab w:val="num" w:pos="32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51D01" w:rsidRPr="00900EF4" w:rsidRDefault="00251D01" w:rsidP="002C4253">
      <w:pPr>
        <w:tabs>
          <w:tab w:val="num" w:pos="643"/>
          <w:tab w:val="num" w:pos="324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251D01" w:rsidRPr="00900EF4" w:rsidRDefault="00251D01" w:rsidP="002C4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V</w:t>
      </w:r>
    </w:p>
    <w:p w:rsidR="00251D01" w:rsidRPr="00900EF4" w:rsidRDefault="00251D01" w:rsidP="002C4253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Opis części zamówienia i składanie ofert częściowych</w:t>
      </w:r>
    </w:p>
    <w:p w:rsidR="00251D01" w:rsidRPr="00900EF4" w:rsidRDefault="00251D01" w:rsidP="002C4253">
      <w:pPr>
        <w:pStyle w:val="ListParagraph"/>
        <w:ind w:left="0" w:firstLine="340"/>
      </w:pPr>
    </w:p>
    <w:p w:rsidR="00251D01" w:rsidRPr="00900EF4" w:rsidRDefault="00251D01" w:rsidP="00C45A8A">
      <w:pPr>
        <w:pStyle w:val="ListParagraph"/>
        <w:ind w:left="0"/>
      </w:pPr>
      <w:r w:rsidRPr="00900EF4">
        <w:t>Zamawiający dopuszcza składanie ofert częściowych. Dopuszcza się złożenie oferty na część I, II lub obie części – wg wyboru Wykonawcy.</w:t>
      </w:r>
    </w:p>
    <w:p w:rsidR="00251D01" w:rsidRPr="00900EF4" w:rsidRDefault="00251D01" w:rsidP="002C4253">
      <w:pPr>
        <w:pStyle w:val="ListParagraph"/>
        <w:ind w:left="0" w:firstLine="340"/>
        <w:rPr>
          <w:bCs/>
        </w:rPr>
      </w:pPr>
    </w:p>
    <w:p w:rsidR="00251D01" w:rsidRPr="00900EF4" w:rsidRDefault="00251D01" w:rsidP="002C4253">
      <w:pPr>
        <w:pStyle w:val="ListParagraph"/>
        <w:ind w:left="0" w:firstLine="340"/>
        <w:rPr>
          <w:bCs/>
        </w:rPr>
      </w:pPr>
    </w:p>
    <w:p w:rsidR="00251D01" w:rsidRPr="00900EF4" w:rsidRDefault="00251D01" w:rsidP="00900E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VI</w:t>
      </w:r>
    </w:p>
    <w:p w:rsidR="00251D01" w:rsidRPr="00900EF4" w:rsidRDefault="00251D01" w:rsidP="00900EF4">
      <w:pPr>
        <w:pStyle w:val="Heading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Opis warunków udziału w postępowaniu i sposobu oceny ich spełniania</w:t>
      </w:r>
    </w:p>
    <w:p w:rsidR="00251D01" w:rsidRPr="00900EF4" w:rsidRDefault="00251D01" w:rsidP="001775F5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1D01" w:rsidRPr="00900EF4" w:rsidRDefault="00251D01" w:rsidP="00664AAD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O udzielenie zamówienia ubiegać się mogą wykonawcy, którzy spełnią warunki określone w art. 22 ust. 1 Pzp oraz nie podlegają wykluczeniu z postępowania, a mianowicie spełniają wymogi:</w:t>
      </w:r>
    </w:p>
    <w:p w:rsidR="00251D01" w:rsidRPr="00900EF4" w:rsidRDefault="00251D01" w:rsidP="00664A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964AB2">
      <w:pPr>
        <w:numPr>
          <w:ilvl w:val="1"/>
          <w:numId w:val="2"/>
        </w:numPr>
        <w:tabs>
          <w:tab w:val="num" w:pos="360"/>
        </w:tabs>
        <w:ind w:left="36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Posiadania uprawnień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do wykonywania określonej działalności lub czynności, jeżeli przepisy prawa nakładają obowiązek ich posiadania:</w:t>
      </w:r>
    </w:p>
    <w:p w:rsidR="00251D01" w:rsidRPr="00900EF4" w:rsidRDefault="00251D01" w:rsidP="0046261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46261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 i II zamówienia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sz w:val="24"/>
          <w:szCs w:val="24"/>
        </w:rPr>
        <w:t>Zamawiający nie wprowadza szczególnego warunku w tym zakresie. Wystarczającym będzie złożenie oświadczenia – zał. do SIWZ.</w:t>
      </w:r>
    </w:p>
    <w:p w:rsidR="00251D01" w:rsidRPr="00900EF4" w:rsidRDefault="00251D01" w:rsidP="0046261B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D41DF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Posiadania wiedzy i doświadczenia:</w:t>
      </w:r>
    </w:p>
    <w:p w:rsidR="00251D01" w:rsidRPr="00900EF4" w:rsidRDefault="00251D01" w:rsidP="0046261B">
      <w:pPr>
        <w:tabs>
          <w:tab w:val="num" w:pos="7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67008">
      <w:pPr>
        <w:widowControl/>
        <w:numPr>
          <w:ilvl w:val="1"/>
          <w:numId w:val="57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 zamówienia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- wykonanie w okresie ostatnich 5 lat</w:t>
      </w:r>
      <w:r w:rsidRPr="00900EF4">
        <w:rPr>
          <w:rFonts w:ascii="Times New Roman" w:hAnsi="Times New Roman" w:cs="Times New Roman"/>
          <w:sz w:val="24"/>
          <w:szCs w:val="24"/>
        </w:rPr>
        <w:t xml:space="preserve"> przed upływem terminu składania ofert,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a jeżeli okres prowadzenia działalności jest krótszy - w tym okresie, co najmniej dwóch robót budowlanych </w:t>
      </w:r>
      <w:r w:rsidRPr="00900EF4">
        <w:rPr>
          <w:rFonts w:ascii="Times New Roman" w:hAnsi="Times New Roman" w:cs="Times New Roman"/>
          <w:sz w:val="24"/>
          <w:szCs w:val="24"/>
        </w:rPr>
        <w:t xml:space="preserve">odpowiadających swoim rodzajem robotom budowlanym stanowiącym przedmiot zamówienia,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w szczególności 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docieplenie ścian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metodą lekką-mokrą 2 budynków o wysokości minimum 10 kondygnacji nadziemnych o łącznej wartości  nie mniejszej niż 1.000.000,00 zł brutto oraz dodatkowo minimum 1 czynnego budynku użyteczności publicznej o wysokości co najmniej 2 kondygnacji oraz minimum 1 budynku, gdzie prace były prowadzone zgodnie z zasadami ochrony przyrody na podstawie decyzji RDOŚ (jeżeli w ramach 2 budynków wysokich był budynek użyteczności publicznej lub budynek ocieplany zgodnie z zasadami ochrony przyrody na podstawie decyzji RDOŚ, warunki dodatkowe zostaną uznane za spełnione)</w:t>
      </w:r>
    </w:p>
    <w:p w:rsidR="00251D01" w:rsidRPr="00900EF4" w:rsidRDefault="00251D01" w:rsidP="00F67008">
      <w:pPr>
        <w:widowControl/>
        <w:numPr>
          <w:ilvl w:val="1"/>
          <w:numId w:val="57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II zamówienia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- wykonanie w okresie ostatnich 5 </w:t>
      </w:r>
      <w:r w:rsidRPr="00900EF4">
        <w:rPr>
          <w:rFonts w:ascii="Times New Roman" w:hAnsi="Times New Roman" w:cs="Times New Roman"/>
          <w:sz w:val="24"/>
          <w:szCs w:val="24"/>
        </w:rPr>
        <w:t>lat przed upływem terminu składania ofert,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a jeżeli okres prowadzenia działalności jest krótszy - w tym okresie, </w:t>
      </w:r>
      <w:r w:rsidRPr="00900EF4">
        <w:rPr>
          <w:rFonts w:ascii="Times New Roman" w:hAnsi="Times New Roman" w:cs="Times New Roman"/>
          <w:bCs/>
          <w:sz w:val="24"/>
          <w:szCs w:val="24"/>
        </w:rPr>
        <w:t>co najmniej 1 roboty polegającej na wymianie szyb zespolonych o wartości nie mniejszej niż 7500 zł lub montażu stolarki okiennej na kwotę co najmniej 150.000 zł.</w:t>
      </w:r>
    </w:p>
    <w:p w:rsidR="00251D01" w:rsidRPr="00900EF4" w:rsidRDefault="00251D01" w:rsidP="0046261B">
      <w:pPr>
        <w:tabs>
          <w:tab w:val="num" w:pos="757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D41DF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Dysponowania odpowiednim potencjałem technicznym oraz osobami zdolnymi do wykonania zamówienia:</w:t>
      </w:r>
    </w:p>
    <w:p w:rsidR="00251D01" w:rsidRPr="00900EF4" w:rsidRDefault="00251D01" w:rsidP="00964AB2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67008">
      <w:pPr>
        <w:widowControl/>
        <w:numPr>
          <w:ilvl w:val="0"/>
          <w:numId w:val="5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- dysponowanie osobami posiadającymi odpowiednie u</w:t>
      </w:r>
      <w:r w:rsidRPr="00900EF4">
        <w:rPr>
          <w:rFonts w:ascii="Times New Roman" w:hAnsi="Times New Roman" w:cs="Times New Roman"/>
          <w:sz w:val="24"/>
          <w:szCs w:val="24"/>
        </w:rPr>
        <w:t xml:space="preserve">prawnienia budowlane do kierowania robotami budowlanymi w specjalnościach (odpowiednio do zakresu wykonywanych prac): konstrukcyjno-budowlanej, instalacyjnej w zakresie sieci, instalacji i urządzeń elektrycznych i elektroenergetycznych, </w:t>
      </w:r>
    </w:p>
    <w:p w:rsidR="00251D01" w:rsidRPr="00900EF4" w:rsidRDefault="00251D01" w:rsidP="00F67008">
      <w:pPr>
        <w:widowControl/>
        <w:numPr>
          <w:ilvl w:val="0"/>
          <w:numId w:val="58"/>
        </w:numPr>
        <w:tabs>
          <w:tab w:val="num" w:pos="72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900EF4">
        <w:rPr>
          <w:rFonts w:ascii="Times New Roman" w:hAnsi="Times New Roman" w:cs="Times New Roman"/>
          <w:sz w:val="24"/>
          <w:szCs w:val="24"/>
        </w:rPr>
        <w:t>dla osoby przewidzianej do sprawowania funkcji kierownika budowy oprócz stosownych uprawnień także minimum 5 lat doświadczenia w kierowaniu robotami w zakresie docieplania ścian zewnętrznych budynków, w tym budynków użyteczności publicznej,</w:t>
      </w:r>
    </w:p>
    <w:p w:rsidR="00251D01" w:rsidRPr="00900EF4" w:rsidRDefault="00251D01" w:rsidP="00F67008">
      <w:pPr>
        <w:widowControl/>
        <w:numPr>
          <w:ilvl w:val="0"/>
          <w:numId w:val="58"/>
        </w:numPr>
        <w:tabs>
          <w:tab w:val="num" w:pos="72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wykazanie dysponowania co najmniej 15 osobami bezpośredniego wykonawstwa robót objętych przedmiotem zamówienia, co najmniej o wykształceniu zawodowym w zakresie wymaganym dla robót składających się na przedmiot zamówienia.</w:t>
      </w:r>
    </w:p>
    <w:p w:rsidR="00251D01" w:rsidRPr="00900EF4" w:rsidRDefault="00251D01" w:rsidP="00F67008">
      <w:pPr>
        <w:widowControl/>
        <w:numPr>
          <w:ilvl w:val="0"/>
          <w:numId w:val="58"/>
        </w:numPr>
        <w:tabs>
          <w:tab w:val="num" w:pos="720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dla części II </w:t>
      </w:r>
      <w:r w:rsidRPr="00900EF4">
        <w:rPr>
          <w:rFonts w:ascii="Times New Roman" w:hAnsi="Times New Roman" w:cs="Times New Roman"/>
          <w:sz w:val="24"/>
          <w:szCs w:val="24"/>
        </w:rPr>
        <w:t>Zamawiający nie wprowadza szczególnego warunku w tym zakresie. Wystarczającym będzie złożenie oświadczenia – zał. do SIWZ.</w:t>
      </w:r>
    </w:p>
    <w:p w:rsidR="00251D01" w:rsidRPr="00900EF4" w:rsidRDefault="00251D01" w:rsidP="00964AB2">
      <w:pPr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D41DF">
      <w:pPr>
        <w:numPr>
          <w:ilvl w:val="1"/>
          <w:numId w:val="2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Sytuacji ekonomicznej i finansowej:</w:t>
      </w:r>
    </w:p>
    <w:p w:rsidR="00251D01" w:rsidRPr="00900EF4" w:rsidRDefault="00251D01" w:rsidP="009E6C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BD5645">
      <w:pPr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Znajdowanie się przez wykonawcę w sytuacji ekonomicznej i finansowej zapewniającej wykonanie zamówienia, tj. </w:t>
      </w:r>
    </w:p>
    <w:p w:rsidR="00251D01" w:rsidRPr="00900EF4" w:rsidRDefault="00251D01" w:rsidP="00F67008">
      <w:pPr>
        <w:pStyle w:val="ListParagraph"/>
        <w:numPr>
          <w:ilvl w:val="2"/>
          <w:numId w:val="57"/>
        </w:numPr>
        <w:ind w:left="709" w:hanging="283"/>
        <w:jc w:val="both"/>
      </w:pPr>
      <w:r w:rsidRPr="00900EF4">
        <w:rPr>
          <w:b/>
        </w:rPr>
        <w:t>dla części I</w:t>
      </w:r>
      <w:r w:rsidRPr="00900EF4">
        <w:t xml:space="preserve"> posiadanie przez Wykonawcę:</w:t>
      </w:r>
    </w:p>
    <w:p w:rsidR="00251D01" w:rsidRPr="00900EF4" w:rsidRDefault="00251D01" w:rsidP="00F67008">
      <w:pPr>
        <w:widowControl/>
        <w:numPr>
          <w:ilvl w:val="0"/>
          <w:numId w:val="5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ubezpieczenia od odpowiedzialności cywilnej w zakresie prowadzonej działalności gospodarczej związanej z przedmiotem zamówienia na kwotę nie niższą niż 2.000.000,00 zł</w:t>
      </w:r>
    </w:p>
    <w:p w:rsidR="00251D01" w:rsidRPr="00900EF4" w:rsidRDefault="00251D01" w:rsidP="00F67008">
      <w:pPr>
        <w:widowControl/>
        <w:numPr>
          <w:ilvl w:val="0"/>
          <w:numId w:val="59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środków finansowych lub zdolności kredytowej na kwotę nie niższą niż 1.000 000,00 zł </w:t>
      </w:r>
    </w:p>
    <w:p w:rsidR="00251D01" w:rsidRPr="00900EF4" w:rsidRDefault="00251D01" w:rsidP="00F67008">
      <w:pPr>
        <w:pStyle w:val="ListParagraph"/>
        <w:numPr>
          <w:ilvl w:val="2"/>
          <w:numId w:val="57"/>
        </w:numPr>
        <w:ind w:left="709" w:hanging="283"/>
        <w:jc w:val="both"/>
      </w:pPr>
      <w:r w:rsidRPr="00900EF4">
        <w:rPr>
          <w:b/>
        </w:rPr>
        <w:t>dla części II</w:t>
      </w:r>
      <w:r w:rsidRPr="00900EF4">
        <w:t>: Zamawiający nie wprowadza szczególnego warunku w tym zakresie. Wystarczającym będzie złożenie oświadczenia – zał. do SIWZ.</w:t>
      </w:r>
    </w:p>
    <w:p w:rsidR="00251D01" w:rsidRPr="00900EF4" w:rsidRDefault="00251D01" w:rsidP="001707D5">
      <w:pPr>
        <w:pStyle w:val="ListParagraph"/>
        <w:ind w:left="2160"/>
        <w:jc w:val="both"/>
      </w:pPr>
    </w:p>
    <w:p w:rsidR="00251D01" w:rsidRPr="00900EF4" w:rsidRDefault="00251D01" w:rsidP="001707D5">
      <w:pPr>
        <w:pStyle w:val="ListParagraph"/>
        <w:ind w:left="2160"/>
        <w:jc w:val="both"/>
      </w:pPr>
    </w:p>
    <w:p w:rsidR="00251D01" w:rsidRPr="00900EF4" w:rsidRDefault="00251D01" w:rsidP="002C425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VII</w:t>
      </w:r>
    </w:p>
    <w:p w:rsidR="00251D01" w:rsidRPr="00900EF4" w:rsidRDefault="00251D01" w:rsidP="002C4253">
      <w:pPr>
        <w:pStyle w:val="BodyText3"/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77"/>
          <w:tab w:val="right" w:pos="9355"/>
        </w:tabs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ab/>
        <w:t xml:space="preserve">Oferta oraz oświadczenia i dokumenty, jakie mają dostarczyć Wykonawcy </w:t>
      </w:r>
      <w:r w:rsidRPr="00900EF4">
        <w:rPr>
          <w:rFonts w:ascii="Times New Roman" w:hAnsi="Times New Roman" w:cs="Times New Roman"/>
          <w:color w:val="000000"/>
        </w:rPr>
        <w:tab/>
      </w:r>
    </w:p>
    <w:p w:rsidR="00251D01" w:rsidRPr="00900EF4" w:rsidRDefault="00251D01" w:rsidP="00483F2D">
      <w:pPr>
        <w:pStyle w:val="BodyTextIndent"/>
        <w:ind w:left="180" w:firstLine="0"/>
        <w:rPr>
          <w:rFonts w:ascii="Century Gothic" w:hAnsi="Century Gothic"/>
        </w:rPr>
      </w:pPr>
    </w:p>
    <w:p w:rsidR="00251D01" w:rsidRPr="00900EF4" w:rsidRDefault="00251D01" w:rsidP="00483F2D">
      <w:pPr>
        <w:pStyle w:val="BodyTextIndent"/>
        <w:ind w:left="0" w:firstLine="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Wykonawcą może być osoba fizyczna, osoba prawna lub jednostka organizacyjna nieposiadająca osobowości prawnej oraz podmioty te występujące wspólnie.</w:t>
      </w:r>
    </w:p>
    <w:p w:rsidR="00251D01" w:rsidRPr="00900EF4" w:rsidRDefault="00251D01" w:rsidP="00483F2D">
      <w:pPr>
        <w:pStyle w:val="BodyTextIndent"/>
        <w:ind w:left="0" w:firstLine="0"/>
        <w:rPr>
          <w:rFonts w:ascii="Times New Roman" w:hAnsi="Times New Roman" w:cs="Times New Roman"/>
        </w:rPr>
      </w:pPr>
    </w:p>
    <w:p w:rsidR="00251D01" w:rsidRPr="00900EF4" w:rsidRDefault="00251D01" w:rsidP="00483F2D">
      <w:pPr>
        <w:pStyle w:val="BodyTextIndent"/>
        <w:ind w:left="0" w:firstLine="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Wykonawcy składają dokumenty i oświadczenia na zasadach określonych ustawą – Pzp, </w:t>
      </w:r>
      <w:r w:rsidRPr="00900EF4">
        <w:rPr>
          <w:rFonts w:ascii="Times New Roman" w:hAnsi="Times New Roman" w:cs="Times New Roman"/>
        </w:rPr>
        <w:br/>
        <w:t>w szczególności zgodnie z zapisami Rozporządzenia Prezesa Rady Ministrów z dnia 19 lutego 2013 r. w sprawie rodzajów dokumentów, jakich może żądać zamawiający od wykonawcy oraz form, w jakich te dokumenty mogą być składane (Dz.U.2013.231)</w:t>
      </w:r>
    </w:p>
    <w:p w:rsidR="00251D01" w:rsidRPr="00900EF4" w:rsidRDefault="00251D01" w:rsidP="00483F2D">
      <w:pPr>
        <w:pStyle w:val="BodyTextIndent"/>
        <w:ind w:left="0" w:firstLine="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Wykonawca może wykorzystać do złożenia oświadczeń i wykazów wzory dokumentów załączonych do SIWZ.</w:t>
      </w:r>
    </w:p>
    <w:p w:rsidR="00251D01" w:rsidRPr="00900EF4" w:rsidRDefault="00251D01" w:rsidP="00483F2D">
      <w:pPr>
        <w:pStyle w:val="BodyTextIndent"/>
        <w:ind w:left="0" w:firstLine="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Jeżeli w ofercie wskazano wartości w walucie innej niż PLN, Zamawiający dokona przeliczenia wartości na PLN wg średniego kursu ogłoszonego przez NBP z dnia składania ofert.</w:t>
      </w:r>
    </w:p>
    <w:p w:rsidR="00251D01" w:rsidRPr="00900EF4" w:rsidRDefault="00251D01" w:rsidP="0034705B">
      <w:pPr>
        <w:pStyle w:val="ust"/>
        <w:spacing w:before="0" w:after="0"/>
        <w:ind w:left="0" w:firstLine="0"/>
        <w:jc w:val="left"/>
        <w:rPr>
          <w:b/>
          <w:color w:val="000000"/>
        </w:rPr>
      </w:pPr>
    </w:p>
    <w:p w:rsidR="00251D01" w:rsidRPr="00900EF4" w:rsidRDefault="00251D01" w:rsidP="00F453B1">
      <w:pPr>
        <w:pStyle w:val="ust"/>
        <w:numPr>
          <w:ilvl w:val="0"/>
          <w:numId w:val="5"/>
        </w:numPr>
        <w:spacing w:before="0" w:after="0"/>
        <w:jc w:val="left"/>
        <w:rPr>
          <w:b/>
          <w:color w:val="000000"/>
        </w:rPr>
      </w:pPr>
      <w:r w:rsidRPr="00900EF4">
        <w:rPr>
          <w:b/>
          <w:color w:val="000000"/>
        </w:rPr>
        <w:t>Oferta musi zawierać:</w:t>
      </w:r>
    </w:p>
    <w:p w:rsidR="00251D01" w:rsidRPr="00900EF4" w:rsidRDefault="00251D01" w:rsidP="0034705B">
      <w:pPr>
        <w:pStyle w:val="ust"/>
        <w:spacing w:before="0" w:after="0"/>
        <w:ind w:left="0" w:firstLine="0"/>
        <w:jc w:val="left"/>
        <w:rPr>
          <w:b/>
          <w:color w:val="000000"/>
        </w:rPr>
      </w:pPr>
    </w:p>
    <w:p w:rsidR="00251D01" w:rsidRPr="00900EF4" w:rsidRDefault="00251D01" w:rsidP="00E22FEB">
      <w:pPr>
        <w:pStyle w:val="ust"/>
        <w:numPr>
          <w:ilvl w:val="1"/>
          <w:numId w:val="4"/>
        </w:numPr>
        <w:tabs>
          <w:tab w:val="clear" w:pos="720"/>
        </w:tabs>
        <w:spacing w:before="0" w:after="0"/>
        <w:ind w:left="851" w:hanging="425"/>
      </w:pPr>
      <w:r w:rsidRPr="00900EF4">
        <w:rPr>
          <w:color w:val="000000"/>
        </w:rPr>
        <w:t>Formularz ofertowy;</w:t>
      </w:r>
    </w:p>
    <w:p w:rsidR="00251D01" w:rsidRPr="00900EF4" w:rsidRDefault="00251D01" w:rsidP="0034705B">
      <w:pPr>
        <w:pStyle w:val="ust"/>
        <w:spacing w:before="0" w:after="0"/>
        <w:ind w:left="357" w:firstLine="0"/>
      </w:pPr>
    </w:p>
    <w:p w:rsidR="00251D01" w:rsidRPr="00900EF4" w:rsidRDefault="00251D01" w:rsidP="00F67008">
      <w:pPr>
        <w:pStyle w:val="ust"/>
        <w:numPr>
          <w:ilvl w:val="0"/>
          <w:numId w:val="25"/>
        </w:numPr>
        <w:spacing w:before="0" w:after="0"/>
        <w:rPr>
          <w:b/>
          <w:bCs/>
          <w:color w:val="000000"/>
        </w:rPr>
      </w:pPr>
      <w:r w:rsidRPr="00900EF4">
        <w:rPr>
          <w:b/>
          <w:bCs/>
          <w:color w:val="000000"/>
        </w:rPr>
        <w:t>Wykaz oświadczeń lub dokumentów, jakie mają dostarczyć wykonawcy w celu  potwierdzenia spełniania warunków udziału w postępowaniu:</w:t>
      </w:r>
    </w:p>
    <w:p w:rsidR="00251D01" w:rsidRPr="00900EF4" w:rsidRDefault="00251D01" w:rsidP="0034705B">
      <w:pPr>
        <w:pStyle w:val="ust"/>
        <w:spacing w:before="0" w:after="0"/>
        <w:ind w:left="0" w:firstLine="0"/>
        <w:rPr>
          <w:b/>
          <w:bCs/>
          <w:color w:val="000000"/>
        </w:rPr>
      </w:pPr>
    </w:p>
    <w:p w:rsidR="00251D01" w:rsidRPr="00900EF4" w:rsidRDefault="00251D01" w:rsidP="00173BEC">
      <w:pPr>
        <w:widowControl/>
        <w:numPr>
          <w:ilvl w:val="0"/>
          <w:numId w:val="6"/>
        </w:numPr>
        <w:tabs>
          <w:tab w:val="clear" w:pos="880"/>
        </w:tabs>
        <w:ind w:hanging="45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Dla części I zamówienia</w:t>
      </w:r>
      <w:r w:rsidRPr="00900EF4">
        <w:rPr>
          <w:rFonts w:ascii="Times New Roman" w:hAnsi="Times New Roman" w:cs="Times New Roman"/>
          <w:sz w:val="24"/>
          <w:szCs w:val="24"/>
        </w:rPr>
        <w:t xml:space="preserve"> - wykaz robót budowlanych wykonanych w okresie ostatnich pięciu lat przed upływem terminu składania ofert, jeżeli okres prowadzenia działalności jest krótszy - w tym okresie, odpowiadających swoim rodzajem robotom budowlanym stanowiącym przedmiot zamówienia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(termomodernizacja metodą lekką-mokrą budynków o wysokości minimum 10 kondygnacji nadziemnych, 1 czynnego budynku użyteczności publicznej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o wysokości minimum 2 kondygnacje oraz  budynku, gdzie prace były prowadzone zgodnie z zasadami ochrony przyrody na podstawie decyzji RDOŚ). </w:t>
      </w:r>
      <w:r w:rsidRPr="00900EF4">
        <w:rPr>
          <w:rFonts w:ascii="Times New Roman" w:hAnsi="Times New Roman" w:cs="Times New Roman"/>
          <w:iCs/>
          <w:sz w:val="24"/>
          <w:szCs w:val="24"/>
        </w:rPr>
        <w:t>Wykaz należy sporządzić na załączonym formularzu. N</w:t>
      </w:r>
      <w:r w:rsidRPr="00900EF4">
        <w:rPr>
          <w:rFonts w:ascii="Times New Roman" w:hAnsi="Times New Roman" w:cs="Times New Roman"/>
          <w:sz w:val="24"/>
          <w:szCs w:val="24"/>
        </w:rPr>
        <w:t xml:space="preserve">ależy załączyć także dokumenty (przynajmniej dwa dla budynków o wysokości minimum 10 kondygnacji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o łącznej wartości  nie mniejszej niż 1.000.000,00 zł brutto</w:t>
      </w:r>
      <w:r w:rsidRPr="00900EF4">
        <w:rPr>
          <w:rFonts w:ascii="Times New Roman" w:hAnsi="Times New Roman" w:cs="Times New Roman"/>
          <w:sz w:val="24"/>
          <w:szCs w:val="24"/>
        </w:rPr>
        <w:t xml:space="preserve">, 1 dla budynku użyteczności publicznej oraz jeden dla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budynku, gdzie prace były prowadzone zgodnie z zasadami ochrony przyrody na podstawie decyzji RDOŚ</w:t>
      </w:r>
      <w:r w:rsidRPr="00900EF4">
        <w:rPr>
          <w:rFonts w:ascii="Times New Roman" w:hAnsi="Times New Roman" w:cs="Times New Roman"/>
          <w:sz w:val="24"/>
          <w:szCs w:val="24"/>
        </w:rPr>
        <w:t xml:space="preserve">) potwierdzające, że roboty te zostały wykonane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zgodnie z zasadami sztuki budowlanej oraz w ostatnim przypadku także z decyzją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RDOŚ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 prawidłowo ukończone</w:t>
      </w:r>
      <w:r w:rsidRPr="00900EF4">
        <w:rPr>
          <w:rFonts w:ascii="Times New Roman" w:hAnsi="Times New Roman" w:cs="Times New Roman"/>
          <w:sz w:val="24"/>
          <w:szCs w:val="24"/>
        </w:rPr>
        <w:t>. J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eżeli w ramach 2 budynków wysokich był budynek użyteczności publicznej lub budynek ocieplany zgodnie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z zasadami ochrony przyrody na podstawie decyzji RDOŚ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i znajdzie to potwierdzenie w załączonych dowodach – np. referencjach, warunki dodatkowe zostaną uznane za spełnione. D</w:t>
      </w:r>
      <w:r w:rsidRPr="00900EF4">
        <w:rPr>
          <w:rFonts w:ascii="Times New Roman" w:hAnsi="Times New Roman" w:cs="Times New Roman"/>
          <w:sz w:val="24"/>
          <w:szCs w:val="24"/>
        </w:rPr>
        <w:t xml:space="preserve">owody dotyczące najważniejszych robót, winny określać czy roboty te zostały wykonane w sposób należyty oraz wskazywać, czy zostały wykonane zgodnie z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>zasadami sztuki budowlanej i prawidłowo ukończone</w:t>
      </w:r>
      <w:r w:rsidRPr="00900EF4">
        <w:rPr>
          <w:rFonts w:ascii="Times New Roman" w:hAnsi="Times New Roman" w:cs="Times New Roman"/>
          <w:sz w:val="24"/>
          <w:szCs w:val="24"/>
        </w:rPr>
        <w:t>.</w:t>
      </w:r>
    </w:p>
    <w:p w:rsidR="00251D01" w:rsidRPr="00900EF4" w:rsidRDefault="00251D01" w:rsidP="00616EA2">
      <w:pPr>
        <w:widowControl/>
        <w:numPr>
          <w:ilvl w:val="0"/>
          <w:numId w:val="6"/>
        </w:numPr>
        <w:tabs>
          <w:tab w:val="clear" w:pos="880"/>
        </w:tabs>
        <w:ind w:left="900" w:hanging="4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00EF4">
        <w:rPr>
          <w:rFonts w:ascii="Times New Roman" w:hAnsi="Times New Roman" w:cs="Times New Roman"/>
          <w:b/>
          <w:sz w:val="24"/>
          <w:szCs w:val="24"/>
        </w:rPr>
        <w:t>Dla części II zamówienia</w:t>
      </w:r>
      <w:r w:rsidRPr="00900EF4">
        <w:rPr>
          <w:rFonts w:ascii="Times New Roman" w:hAnsi="Times New Roman" w:cs="Times New Roman"/>
          <w:sz w:val="24"/>
          <w:szCs w:val="24"/>
        </w:rPr>
        <w:t xml:space="preserve"> – wykaz robót budowlanych wykonanych w okresie ostatnich pięciu lat przed upływem terminu składania ofert, a jeżeli okres prowadzenia działalności jest krótszy - w tym okresie, tj. </w:t>
      </w:r>
      <w:r w:rsidRPr="00900EF4">
        <w:rPr>
          <w:rFonts w:ascii="Times New Roman" w:hAnsi="Times New Roman" w:cs="Times New Roman"/>
          <w:bCs/>
          <w:sz w:val="24"/>
          <w:szCs w:val="24"/>
        </w:rPr>
        <w:t>wymiana szyb o wartości nie mniejszej niż 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500 zł lub montaż stolarki okiennej na kwotę stanowiącą co najmniej wartość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50.000 zł. </w:t>
      </w:r>
      <w:r w:rsidRPr="00900EF4">
        <w:rPr>
          <w:rFonts w:ascii="Times New Roman" w:hAnsi="Times New Roman" w:cs="Times New Roman"/>
          <w:iCs/>
          <w:sz w:val="24"/>
          <w:szCs w:val="24"/>
        </w:rPr>
        <w:t xml:space="preserve">Wykaz należy sporządzić na załączonym formularzu.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00EF4">
        <w:rPr>
          <w:rFonts w:ascii="Times New Roman" w:hAnsi="Times New Roman" w:cs="Times New Roman"/>
          <w:sz w:val="24"/>
          <w:szCs w:val="24"/>
        </w:rPr>
        <w:t xml:space="preserve">owody dotyczące najważniejszych robót, winny określać czy roboty te zostały wykonane w sposób należyty oraz wskazywać, czy zostały wykonane zgodnie z 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>zasadami sztuki budowlanej i prawidłowo ukończone</w:t>
      </w:r>
      <w:r w:rsidRPr="00900EF4">
        <w:rPr>
          <w:rFonts w:ascii="Times New Roman" w:hAnsi="Times New Roman" w:cs="Times New Roman"/>
          <w:sz w:val="24"/>
          <w:szCs w:val="24"/>
        </w:rPr>
        <w:t>.</w:t>
      </w:r>
    </w:p>
    <w:p w:rsidR="00251D01" w:rsidRPr="00900EF4" w:rsidRDefault="00251D01" w:rsidP="000A01E8">
      <w:pPr>
        <w:pStyle w:val="ListParagraph"/>
        <w:numPr>
          <w:ilvl w:val="0"/>
          <w:numId w:val="6"/>
        </w:numPr>
        <w:ind w:hanging="454"/>
        <w:jc w:val="both"/>
      </w:pPr>
      <w:r w:rsidRPr="00900EF4">
        <w:rPr>
          <w:color w:val="000000"/>
        </w:rPr>
        <w:t xml:space="preserve">Dowodami są poświadczenia, lub inne dokumenty – jeżeli z uzasadnionych przyczyn </w:t>
      </w:r>
      <w:r w:rsidRPr="00900EF4">
        <w:rPr>
          <w:color w:val="000000"/>
        </w:rPr>
        <w:br/>
        <w:t>o obiektywnym charakterze wykonawca nie jest w stanie uzyskać poświadczenia.</w:t>
      </w:r>
    </w:p>
    <w:p w:rsidR="00251D01" w:rsidRPr="00900EF4" w:rsidRDefault="00251D01" w:rsidP="000A01E8">
      <w:pPr>
        <w:pStyle w:val="ListParagraph"/>
        <w:numPr>
          <w:ilvl w:val="0"/>
          <w:numId w:val="6"/>
        </w:numPr>
        <w:ind w:hanging="454"/>
        <w:jc w:val="both"/>
      </w:pPr>
      <w:r w:rsidRPr="00900EF4">
        <w:rPr>
          <w:b/>
        </w:rPr>
        <w:t>Dla części I</w:t>
      </w:r>
      <w:r w:rsidRPr="00900EF4">
        <w:t xml:space="preserve"> – wykaz osób, które będą uczestniczyć w wykonywaniu zamówienia, wraz z informacjami na temat ich kwalifikacji zawodowych, doświadczenia </w:t>
      </w:r>
      <w:r>
        <w:br/>
      </w:r>
      <w:r w:rsidRPr="00900EF4">
        <w:t>i wykształcenia niezbędnych do wykonania zamówienia, a także zakresu wykonywanych przez nich czynności oraz informacją o podstawie do dysponowania tymi osobami.</w:t>
      </w:r>
    </w:p>
    <w:p w:rsidR="00251D01" w:rsidRPr="00900EF4" w:rsidRDefault="00251D01" w:rsidP="005E272D">
      <w:pPr>
        <w:widowControl/>
        <w:numPr>
          <w:ilvl w:val="0"/>
          <w:numId w:val="6"/>
        </w:numPr>
        <w:tabs>
          <w:tab w:val="clear" w:pos="880"/>
        </w:tabs>
        <w:ind w:hanging="313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Dla części I </w:t>
      </w:r>
      <w:r w:rsidRPr="00900EF4">
        <w:rPr>
          <w:rFonts w:ascii="Times New Roman" w:hAnsi="Times New Roman" w:cs="Times New Roman"/>
          <w:sz w:val="24"/>
          <w:szCs w:val="24"/>
        </w:rPr>
        <w:t>– oświadczenie, że osoby które będą uczestniczyć w wykonywaniu zamówienia, posiadają wymagane uprawnienia, jeżeli ustawy nakładają obowiązek posiadania takich uprawnień.</w:t>
      </w:r>
    </w:p>
    <w:p w:rsidR="00251D01" w:rsidRPr="00900EF4" w:rsidRDefault="00251D01" w:rsidP="005E272D">
      <w:pPr>
        <w:widowControl/>
        <w:numPr>
          <w:ilvl w:val="0"/>
          <w:numId w:val="6"/>
        </w:numPr>
        <w:tabs>
          <w:tab w:val="clear" w:pos="880"/>
        </w:tabs>
        <w:autoSpaceDE/>
        <w:autoSpaceDN/>
        <w:adjustRightInd/>
        <w:ind w:hanging="313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Dla części I</w:t>
      </w:r>
      <w:r w:rsidRPr="00900EF4">
        <w:rPr>
          <w:rFonts w:ascii="Times New Roman" w:hAnsi="Times New Roman" w:cs="Times New Roman"/>
          <w:sz w:val="24"/>
          <w:szCs w:val="24"/>
        </w:rPr>
        <w:t xml:space="preserve"> – opłacona polisa, a w przypadku jej braku inny dokument potwierdzający, że wykonawca jest ubezpieczony od odpowiedzialności cywilnej w zakresie prowadzonej działalności związanej z przedmiotem zamówienia, na sumę minimum 2.000.000,00 zł.</w:t>
      </w:r>
    </w:p>
    <w:p w:rsidR="00251D01" w:rsidRPr="00900EF4" w:rsidRDefault="00251D01" w:rsidP="005E272D">
      <w:pPr>
        <w:widowControl/>
        <w:numPr>
          <w:ilvl w:val="0"/>
          <w:numId w:val="6"/>
        </w:numPr>
        <w:tabs>
          <w:tab w:val="clear" w:pos="880"/>
        </w:tabs>
        <w:autoSpaceDE/>
        <w:autoSpaceDN/>
        <w:adjustRightInd/>
        <w:ind w:hanging="313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Dla części I</w:t>
      </w:r>
      <w:r w:rsidRPr="00900EF4">
        <w:rPr>
          <w:rFonts w:ascii="Times New Roman" w:hAnsi="Times New Roman" w:cs="Times New Roman"/>
          <w:sz w:val="24"/>
          <w:szCs w:val="24"/>
        </w:rPr>
        <w:t xml:space="preserve"> – informacja banku lub spółdzielczej kasy oszczędnościowo - kredytowej, potwierdzająca wysokość posiadanych środków finansowych lub zdolność kredytową wykonawcy na kwotę nie niższą niż 1.000 000,00 zł wystawiona nie wcześniej niż 3 miesiące przed upływem terminu składania ofert. 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</w:t>
      </w:r>
    </w:p>
    <w:p w:rsidR="00251D01" w:rsidRPr="00900EF4" w:rsidRDefault="00251D01" w:rsidP="003825E2">
      <w:pPr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pStyle w:val="ust"/>
        <w:numPr>
          <w:ilvl w:val="0"/>
          <w:numId w:val="25"/>
        </w:numPr>
        <w:spacing w:before="0" w:after="0"/>
        <w:rPr>
          <w:b/>
          <w:bCs/>
          <w:color w:val="000000"/>
        </w:rPr>
      </w:pPr>
      <w:r w:rsidRPr="00900EF4">
        <w:rPr>
          <w:b/>
          <w:bCs/>
          <w:color w:val="000000"/>
        </w:rPr>
        <w:t>Informacja o dokumentach jakie mają dostarczyć wykonawcy powołujący się przy wykazywaniu spełniania warunków udziału w postępowaniu na zasoby innych podmiotów</w:t>
      </w:r>
    </w:p>
    <w:p w:rsidR="00251D01" w:rsidRPr="00900EF4" w:rsidRDefault="00251D01" w:rsidP="00245A12">
      <w:pPr>
        <w:pStyle w:val="ust"/>
        <w:spacing w:before="0" w:after="0"/>
        <w:ind w:left="0" w:firstLine="0"/>
        <w:rPr>
          <w:b/>
          <w:bCs/>
          <w:color w:val="000000"/>
        </w:rPr>
      </w:pPr>
    </w:p>
    <w:p w:rsidR="00251D01" w:rsidRPr="00900EF4" w:rsidRDefault="00251D01" w:rsidP="00F67008">
      <w:pPr>
        <w:pStyle w:val="ust"/>
        <w:numPr>
          <w:ilvl w:val="1"/>
          <w:numId w:val="45"/>
        </w:numPr>
        <w:spacing w:before="0" w:after="0"/>
        <w:ind w:left="720"/>
      </w:pPr>
      <w:r w:rsidRPr="00900EF4">
        <w:t xml:space="preserve">Wykonawca może polegać na wiedzy i doświadczeniu, potencjale technicznym, osobach zdolnych do wykonania zamówienia lub zdolnościach finansowych innych  Wykonawca w takiej sytuacji zobowiązany jest udowodnić zamawiającemu, iż będzie dysponował zasobami niezbędnymi do realizacji zamówienia, w szczególności przedstawiając w tym celu </w:t>
      </w:r>
      <w:r w:rsidRPr="00900EF4">
        <w:rPr>
          <w:u w:val="single"/>
        </w:rPr>
        <w:t>pisemne zobowiązanie tych podmiotów do oddania mu do dyspozycji niezbędnych zasobów na okres korzystania z nich przy wykonaniu zamówienia (</w:t>
      </w:r>
      <w:r w:rsidRPr="00900EF4">
        <w:rPr>
          <w:i/>
          <w:u w:val="single"/>
        </w:rPr>
        <w:t>dokument należy złożyć w oryginale)</w:t>
      </w:r>
      <w:r w:rsidRPr="00900EF4">
        <w:t>.</w:t>
      </w:r>
    </w:p>
    <w:p w:rsidR="00251D01" w:rsidRPr="00900EF4" w:rsidRDefault="00251D01" w:rsidP="00F67008">
      <w:pPr>
        <w:pStyle w:val="ust"/>
        <w:numPr>
          <w:ilvl w:val="1"/>
          <w:numId w:val="45"/>
        </w:numPr>
        <w:ind w:left="720"/>
      </w:pPr>
      <w:r w:rsidRPr="00900EF4">
        <w:t>Jeżeli Wykonawca, wykazując spełnianie warunków, o których mowa w Rozdziale VI SIWZ polega na zasobach innych podmiotów na zasadach określonych w pkt 1 Zamawiający w celu oceny, czy Wykonawca będzie dysponował zasobami innych podmiotów w stopniu niezbędnym do należytego wykonania zamówienia oraz oceny, czy stosunek łączący Wykonawcę z tymi podmiotami gwarantuje rzeczywisty dostęp do ich zasobów, żąda dokumentów dotyczących:</w:t>
      </w:r>
    </w:p>
    <w:p w:rsidR="00251D01" w:rsidRPr="00900EF4" w:rsidRDefault="00251D01" w:rsidP="002F19C7">
      <w:pPr>
        <w:pStyle w:val="ust"/>
        <w:numPr>
          <w:ilvl w:val="2"/>
          <w:numId w:val="7"/>
        </w:numPr>
        <w:spacing w:before="0" w:after="0"/>
      </w:pPr>
      <w:r w:rsidRPr="00900EF4">
        <w:t>zakresu dostępnych Wykonawcy zasobów innego podmiotu;</w:t>
      </w:r>
    </w:p>
    <w:p w:rsidR="00251D01" w:rsidRPr="00900EF4" w:rsidRDefault="00251D01" w:rsidP="002F19C7">
      <w:pPr>
        <w:pStyle w:val="ust"/>
        <w:numPr>
          <w:ilvl w:val="2"/>
          <w:numId w:val="7"/>
        </w:numPr>
        <w:spacing w:before="0" w:after="0"/>
      </w:pPr>
      <w:r w:rsidRPr="00900EF4">
        <w:t>sposobu  wykorzystania  zasobów  innego  podmiotu,  przez  Wykonawcę,  przy  wykonywaniu zamówienia;</w:t>
      </w:r>
    </w:p>
    <w:p w:rsidR="00251D01" w:rsidRPr="00900EF4" w:rsidRDefault="00251D01" w:rsidP="002F19C7">
      <w:pPr>
        <w:pStyle w:val="ust"/>
        <w:numPr>
          <w:ilvl w:val="2"/>
          <w:numId w:val="7"/>
        </w:numPr>
        <w:spacing w:before="0" w:after="0"/>
      </w:pPr>
      <w:r w:rsidRPr="00900EF4">
        <w:t>charakteru stosunku, jaki będzie łączył Wykonawcę z innym podmiotem;</w:t>
      </w:r>
    </w:p>
    <w:p w:rsidR="00251D01" w:rsidRPr="00900EF4" w:rsidRDefault="00251D01" w:rsidP="002F19C7">
      <w:pPr>
        <w:pStyle w:val="ust"/>
        <w:numPr>
          <w:ilvl w:val="2"/>
          <w:numId w:val="7"/>
        </w:numPr>
        <w:spacing w:before="0" w:after="0"/>
      </w:pPr>
      <w:r w:rsidRPr="00900EF4">
        <w:t>zakresu i okresu udziału innego podmiotu przy wykonywaniu zamówienia.</w:t>
      </w:r>
    </w:p>
    <w:p w:rsidR="00251D01" w:rsidRPr="00900EF4" w:rsidRDefault="00251D01" w:rsidP="00F67008">
      <w:pPr>
        <w:pStyle w:val="ust"/>
        <w:numPr>
          <w:ilvl w:val="1"/>
          <w:numId w:val="45"/>
        </w:numPr>
        <w:spacing w:before="0" w:after="0"/>
        <w:ind w:left="720"/>
      </w:pPr>
      <w:r w:rsidRPr="00900EF4">
        <w:t>Jeżeli Wykonawca wykazując spełnienie warunków, o których mowa w Rozdziale VI SIWZ, polega na zasobach innych podmiotów na zasadach określonych w art. 26 ust, 2b ustawy, a podmioty te będą brały udział w realizacji części zamówienia, Zamawiający żąda przedstawienia w odniesieniu do tych podmiotów  dokumentów wymienionych w ust. 4 pkt 1,2,3,4,5,6. Postanowienia dotyczące podmiotów, które mają siedzibę lub miejsce zamieszkania poza granicami Rzeczypospolitej stosuje się odpowiednio.</w:t>
      </w:r>
    </w:p>
    <w:p w:rsidR="00251D01" w:rsidRPr="00900EF4" w:rsidRDefault="00251D01" w:rsidP="00F67008">
      <w:pPr>
        <w:pStyle w:val="ust"/>
        <w:numPr>
          <w:ilvl w:val="1"/>
          <w:numId w:val="45"/>
        </w:numPr>
        <w:spacing w:before="0" w:after="0"/>
        <w:ind w:left="720"/>
      </w:pPr>
      <w:r w:rsidRPr="00900EF4">
        <w:t>Jeżeli Wykonawca wykazując spełnienie warunków, o których mowa w Rozdziale VI  pkt 4 SIWZ, polega na zasobach innych podmiotów na zasadach określonych w art. 26 ust, 2b ustawy, Zamawiający, w celu oceny, czy wykonawca będzie dysponował zasobami innych podmiotów w stopniu niezbędnym dla należytego wykonania zamówienia oraz oceny, czy stosunek łączący wykonawcę z tymi podmiotami gwarantuje rzeczywisty dostęp do ich zasobów żąda przedstawienia w odniesieniu do tych podmiotów  dokumentów wymienionych w ust. 2 pkt 6,7.</w:t>
      </w:r>
    </w:p>
    <w:p w:rsidR="00251D01" w:rsidRPr="00900EF4" w:rsidRDefault="00251D01" w:rsidP="00F67008">
      <w:pPr>
        <w:pStyle w:val="ust"/>
        <w:numPr>
          <w:ilvl w:val="1"/>
          <w:numId w:val="45"/>
        </w:numPr>
        <w:ind w:left="720"/>
      </w:pPr>
      <w:r w:rsidRPr="00900EF4">
        <w:t>Podmiot, który zobowiązał się do udostępnienia zasobów zgodnie z ust. 2b, odpowiada solidarnie z wykonawcą za szkodę zamawiającego powstałą wskutek nieudostępnienia tych zasobów, chyba że za nieudostępnienie zasobów nie ponosi winy.</w:t>
      </w:r>
    </w:p>
    <w:p w:rsidR="00251D01" w:rsidRPr="00900EF4" w:rsidRDefault="00251D01" w:rsidP="00551A24">
      <w:pPr>
        <w:pStyle w:val="ust"/>
        <w:ind w:left="720" w:firstLine="0"/>
      </w:pPr>
    </w:p>
    <w:p w:rsidR="00251D01" w:rsidRPr="00900EF4" w:rsidRDefault="00251D01" w:rsidP="004665CF">
      <w:pPr>
        <w:pStyle w:val="ust"/>
        <w:numPr>
          <w:ilvl w:val="0"/>
          <w:numId w:val="8"/>
        </w:numPr>
        <w:tabs>
          <w:tab w:val="num" w:pos="357"/>
        </w:tabs>
        <w:spacing w:before="0" w:after="0"/>
        <w:ind w:left="357" w:hanging="357"/>
        <w:rPr>
          <w:b/>
          <w:bCs/>
        </w:rPr>
      </w:pPr>
      <w:r w:rsidRPr="00900EF4">
        <w:rPr>
          <w:b/>
        </w:rPr>
        <w:t xml:space="preserve">Oświadczenia i dokumenty, jakie mają dostarczyć wykonawcy w celu wykazania braku podstaw do ich wykluczenia z postępowania o udzielenie zamówienia </w:t>
      </w:r>
      <w:r w:rsidRPr="00900EF4">
        <w:rPr>
          <w:b/>
        </w:rPr>
        <w:br/>
        <w:t>w okolicznościach, o których mowa w art. 24 ust. 1 i ust. 2 pkt. 5 ustawy</w:t>
      </w:r>
    </w:p>
    <w:p w:rsidR="00251D01" w:rsidRPr="00900EF4" w:rsidRDefault="00251D01" w:rsidP="00245A12">
      <w:pPr>
        <w:pStyle w:val="ust"/>
        <w:spacing w:before="0" w:after="0"/>
        <w:ind w:left="0" w:firstLine="0"/>
        <w:rPr>
          <w:b/>
          <w:bCs/>
        </w:rPr>
      </w:pP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sz w:val="24"/>
          <w:szCs w:val="24"/>
        </w:rPr>
        <w:t>Oświadczenie o braku podstaw do wykluczenia z postępowania;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Aktualny odpis z właściwego rejestru lub centralnej ewidencji i informacji </w:t>
      </w:r>
      <w:r w:rsidRPr="00900EF4">
        <w:rPr>
          <w:rFonts w:ascii="Times New Roman" w:hAnsi="Times New Roman" w:cs="Times New Roman"/>
          <w:sz w:val="24"/>
          <w:szCs w:val="24"/>
        </w:rPr>
        <w:br/>
        <w:t xml:space="preserve">o działalności gospodarczej, jeżeli odrębne przepisy wymagają wpisu do rejestru lub ewidencji, w celu wykazania braku podstaw do wykluczenia w oparciu o art. 24 ust. 1 pkt 2 ustawy, wystawiony nie wcześniej niż 6 miesięcy przed upływem terminu składania ofert, 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Aktualna informacja z Krajowego Rejestru Karnego w zakresie określonym w art. 24 ust.1 pkt 4–8, 10 i 11 ustawy, wystawiona nie wcześniej niż 6 miesięcy przed upływem terminu składania ofert;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sz w:val="24"/>
          <w:szCs w:val="24"/>
        </w:rPr>
        <w:t>Aktualna informacja z Krajowego Rejestru Karnego w zakresie określonym w art. 24 ust. 1 pkt 9 ustawy, wystawiona nie wcześniej niż 6 miesięcy przed upływem terminu składania ofert;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Aktualne zaświadczenie właściwego Zakładu Ubezpieczeń Społecznych potwierdzające, że wykonawca nie zalega z opłacaniem składek na ubezpieczenie zdrowotne lub społeczne, lub zaświadczenie, że uzyskał przewidziane prawem zwolnienie, odroczenie lub rozłożenie na raty zaległych płatności lub wstrzymanie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całości wykonania decyzji właściwego organu, wystawione nie wcześniej niż 3 miesiące przed upływem terminu składania ofert; 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Aktualne zaświadczenie właściwego naczelnika urzędu skarbowego potwierdzające, że wykonawca nie zalega z opłacaniem podatków i opłat, lub zaświadczenie, że uzyskał przewidziane prawem zwolnienie, odroczenie lub rozłożenie na raty zaległych płatności lub wstrzymanie w całości wykonania decyzji właściwego organu, wystawione nie wcześniej niż 3 miesiące przed upływem terminu składania ofert;</w:t>
      </w:r>
    </w:p>
    <w:p w:rsidR="00251D01" w:rsidRPr="00900EF4" w:rsidRDefault="00251D01" w:rsidP="004665CF">
      <w:pPr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Listę podmiotów należących do tej samej grupy kapitałowej, o której mowa w art. 26 ust. 2d uPzp albo oświadczenie, że wykonawca nie należy do grupy kapitałowej. </w:t>
      </w:r>
    </w:p>
    <w:p w:rsidR="00251D01" w:rsidRPr="00900EF4" w:rsidRDefault="00251D01" w:rsidP="00D72708">
      <w:pPr>
        <w:pStyle w:val="ust"/>
        <w:spacing w:before="0" w:after="0"/>
        <w:ind w:left="357" w:firstLine="0"/>
        <w:rPr>
          <w:b/>
          <w:bCs/>
        </w:rPr>
      </w:pPr>
    </w:p>
    <w:p w:rsidR="00251D01" w:rsidRPr="00900EF4" w:rsidRDefault="00251D01" w:rsidP="004665CF">
      <w:pPr>
        <w:numPr>
          <w:ilvl w:val="0"/>
          <w:numId w:val="9"/>
        </w:numPr>
        <w:tabs>
          <w:tab w:val="clear" w:pos="397"/>
          <w:tab w:val="num" w:pos="360"/>
          <w:tab w:val="num" w:pos="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Dokumenty wymagane od wykonawców mających siedzibę na terytorium Rzeczypospolitej Polskiej, a osoby, o których mowa w art. 24 ust. 1 pkt. 5-8, 10 i 11 ustawy, mają miejsce zamieszkania poza terytorium Rzeczypospolitej polskiej</w:t>
      </w:r>
    </w:p>
    <w:p w:rsidR="00251D01" w:rsidRPr="00900EF4" w:rsidRDefault="00251D01" w:rsidP="00245A12">
      <w:pPr>
        <w:tabs>
          <w:tab w:val="num" w:pos="7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055D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Jeżeli, w przypadku wykonawcy mającego siedzibę na terytorium Rzeczypospolitej Polskiej, osoby, o których mowa w art. 24 ust. 1 pkt 5-8, 10-11 ustawy Pzp, mają miejsce zamieszkania poza terytorium Rzeczypospolitej Polskiej, wykonawca składa </w:t>
      </w:r>
      <w:r w:rsidRPr="00900EF4">
        <w:rPr>
          <w:rFonts w:ascii="Times New Roman" w:hAnsi="Times New Roman" w:cs="Times New Roman"/>
          <w:sz w:val="24"/>
          <w:szCs w:val="24"/>
        </w:rPr>
        <w:br/>
        <w:t>w odniesieniu do tych osób dokumenty zgodnie z § 3 ust. 3 Rozporządzenia Prezesa Rady Ministrów z dnia 19 lutego 2013 r. w sprawie rodzajów dokumentów, jakich może żądać zamawiający od wykonawcy oraz form, w jakich te dokumenty mogą być składane (Dz.U.2013.231)</w:t>
      </w:r>
    </w:p>
    <w:p w:rsidR="00251D01" w:rsidRDefault="00251D01" w:rsidP="008B2D74">
      <w:pPr>
        <w:tabs>
          <w:tab w:val="left" w:pos="1260"/>
          <w:tab w:val="num" w:pos="2520"/>
        </w:tabs>
        <w:ind w:left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1D01" w:rsidRDefault="00251D01" w:rsidP="008B2D74">
      <w:pPr>
        <w:tabs>
          <w:tab w:val="left" w:pos="1260"/>
          <w:tab w:val="num" w:pos="2520"/>
        </w:tabs>
        <w:ind w:left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1D01" w:rsidRPr="00900EF4" w:rsidRDefault="00251D01" w:rsidP="008B2D74">
      <w:pPr>
        <w:tabs>
          <w:tab w:val="left" w:pos="1260"/>
          <w:tab w:val="num" w:pos="2520"/>
        </w:tabs>
        <w:ind w:left="5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1D01" w:rsidRPr="00900EF4" w:rsidRDefault="00251D01" w:rsidP="00245A12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Dokumenty wymagane od wykonawców mających siedzibę lub miejsce zamieszkania poza terytorium Rzeczypospolitej Polskiej</w:t>
      </w:r>
    </w:p>
    <w:p w:rsidR="00251D01" w:rsidRPr="00900EF4" w:rsidRDefault="00251D01" w:rsidP="00245A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CE7400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Jeżeli wykonawca ma siedzibę lub miejsce zamieszkania poza terytorium Rzeczypospolitej Polskiej – składa dokumenty zgodnie z § 4 ust. 1 pkt 1, ust. 2 i ust. 3 Rozporządzenia Prezesa Rady Ministrów z dnia 19 lutego 2013 r. w sprawie rodzajów dokumentów, jakich może żądać zamawiający od wykonawcy oraz form, w jakich te dokumenty mogą być składane (Dz.U.2013.231)</w:t>
      </w:r>
    </w:p>
    <w:p w:rsidR="00251D01" w:rsidRPr="00900EF4" w:rsidRDefault="00251D01" w:rsidP="002C4253">
      <w:pPr>
        <w:pStyle w:val="WW-Tekstpodstawowywcity2"/>
        <w:ind w:left="900" w:hanging="360"/>
        <w:rPr>
          <w:rFonts w:ascii="Times New Roman" w:hAnsi="Times New Roman"/>
          <w:szCs w:val="24"/>
        </w:rPr>
      </w:pPr>
    </w:p>
    <w:p w:rsidR="00251D01" w:rsidRPr="00900EF4" w:rsidRDefault="00251D01" w:rsidP="00F67008">
      <w:pPr>
        <w:pStyle w:val="WW-Tekstpodstawowywcity2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900EF4">
        <w:rPr>
          <w:rFonts w:ascii="Times New Roman" w:hAnsi="Times New Roman"/>
          <w:b/>
          <w:iCs/>
          <w:szCs w:val="24"/>
        </w:rPr>
        <w:t>Wspólny udział wykonawców</w:t>
      </w:r>
    </w:p>
    <w:p w:rsidR="00251D01" w:rsidRPr="00900EF4" w:rsidRDefault="00251D01" w:rsidP="00245A12">
      <w:pPr>
        <w:pStyle w:val="WW-Tekstpodstawowywcity2"/>
        <w:ind w:left="0" w:firstLine="0"/>
        <w:rPr>
          <w:rFonts w:ascii="Times New Roman" w:hAnsi="Times New Roman"/>
          <w:szCs w:val="24"/>
        </w:rPr>
      </w:pPr>
    </w:p>
    <w:p w:rsidR="00251D01" w:rsidRPr="00900EF4" w:rsidRDefault="00251D01" w:rsidP="00F67008">
      <w:pPr>
        <w:pStyle w:val="WW-Tekstpodstawowywcity2"/>
        <w:numPr>
          <w:ilvl w:val="0"/>
          <w:numId w:val="11"/>
        </w:numPr>
        <w:rPr>
          <w:rFonts w:ascii="Times New Roman" w:hAnsi="Times New Roman"/>
          <w:b/>
          <w:szCs w:val="24"/>
        </w:rPr>
      </w:pPr>
      <w:r w:rsidRPr="00900EF4">
        <w:rPr>
          <w:rFonts w:ascii="Times New Roman" w:hAnsi="Times New Roman"/>
          <w:szCs w:val="24"/>
        </w:rPr>
        <w:t xml:space="preserve">Wykonawcy mogą wspólnie ubiegać się o udzielenie zamówienia. </w:t>
      </w:r>
    </w:p>
    <w:p w:rsidR="00251D01" w:rsidRPr="00900EF4" w:rsidRDefault="00251D01" w:rsidP="00F67008">
      <w:pPr>
        <w:pStyle w:val="WW-Tekstpodstawowywcity2"/>
        <w:numPr>
          <w:ilvl w:val="0"/>
          <w:numId w:val="11"/>
        </w:numPr>
        <w:rPr>
          <w:rFonts w:ascii="Times New Roman" w:hAnsi="Times New Roman"/>
          <w:b/>
          <w:szCs w:val="24"/>
        </w:rPr>
      </w:pPr>
      <w:r w:rsidRPr="00900EF4">
        <w:rPr>
          <w:rFonts w:ascii="Times New Roman" w:hAnsi="Times New Roman"/>
          <w:szCs w:val="24"/>
        </w:rPr>
        <w:t xml:space="preserve">Wykonawcy ustanawiają pełnomocnika do reprezentowania ich w postępowaniu </w:t>
      </w:r>
      <w:r w:rsidRPr="00900EF4">
        <w:rPr>
          <w:rFonts w:ascii="Times New Roman" w:hAnsi="Times New Roman"/>
          <w:szCs w:val="24"/>
        </w:rPr>
        <w:br/>
        <w:t>o udzielenie zamówienia lub do reprezentowania ich w postępowaniu o udzielenie zamówienia i zawarcia umowy w sprawie zamówienia publicznego.</w:t>
      </w:r>
    </w:p>
    <w:p w:rsidR="00251D01" w:rsidRPr="00900EF4" w:rsidRDefault="00251D01" w:rsidP="00F67008">
      <w:pPr>
        <w:pStyle w:val="WW-Tekstpodstawowywcity2"/>
        <w:numPr>
          <w:ilvl w:val="0"/>
          <w:numId w:val="11"/>
        </w:numPr>
        <w:tabs>
          <w:tab w:val="clear" w:pos="907"/>
        </w:tabs>
        <w:rPr>
          <w:rFonts w:ascii="Times New Roman" w:hAnsi="Times New Roman"/>
          <w:b/>
          <w:szCs w:val="24"/>
        </w:rPr>
      </w:pPr>
      <w:r w:rsidRPr="00900EF4">
        <w:rPr>
          <w:rFonts w:ascii="Times New Roman" w:hAnsi="Times New Roman"/>
          <w:szCs w:val="24"/>
        </w:rPr>
        <w:t>Wykonawcy, o których mowa w pkt 1 ponoszą solidarną odpowiedzialność za wykonanie umowy.</w:t>
      </w:r>
    </w:p>
    <w:p w:rsidR="00251D01" w:rsidRPr="00900EF4" w:rsidRDefault="00251D01" w:rsidP="00F67008">
      <w:pPr>
        <w:pStyle w:val="WW-Tekstpodstawowywcity2"/>
        <w:numPr>
          <w:ilvl w:val="0"/>
          <w:numId w:val="11"/>
        </w:numPr>
        <w:tabs>
          <w:tab w:val="clear" w:pos="907"/>
        </w:tabs>
        <w:rPr>
          <w:rFonts w:ascii="Times New Roman" w:hAnsi="Times New Roman"/>
          <w:b/>
          <w:szCs w:val="24"/>
        </w:rPr>
      </w:pPr>
      <w:r w:rsidRPr="00900EF4">
        <w:rPr>
          <w:rFonts w:ascii="Times New Roman" w:hAnsi="Times New Roman"/>
          <w:szCs w:val="24"/>
        </w:rPr>
        <w:t>Dokumenty i oświadczenia, które muszą być złożone przez każdego z Wykonawców występujących wspólnie:</w:t>
      </w:r>
    </w:p>
    <w:p w:rsidR="00251D01" w:rsidRPr="00900EF4" w:rsidRDefault="00251D01" w:rsidP="00F67008">
      <w:pPr>
        <w:pStyle w:val="tekst"/>
        <w:numPr>
          <w:ilvl w:val="0"/>
          <w:numId w:val="12"/>
        </w:numPr>
        <w:suppressLineNumbers w:val="0"/>
        <w:tabs>
          <w:tab w:val="left" w:pos="-2977"/>
          <w:tab w:val="left" w:pos="-2127"/>
          <w:tab w:val="num" w:pos="1260"/>
        </w:tabs>
        <w:spacing w:before="0" w:after="0"/>
        <w:ind w:left="1260"/>
        <w:rPr>
          <w:color w:val="000000"/>
        </w:rPr>
      </w:pPr>
      <w:r w:rsidRPr="00900EF4">
        <w:rPr>
          <w:color w:val="000000"/>
        </w:rPr>
        <w:t>oświadczenie o spełnianiu warunków udziału w postępowaniu (art. 44 uPzp);</w:t>
      </w:r>
    </w:p>
    <w:p w:rsidR="00251D01" w:rsidRPr="00900EF4" w:rsidRDefault="00251D01" w:rsidP="00F67008">
      <w:pPr>
        <w:pStyle w:val="tekst"/>
        <w:numPr>
          <w:ilvl w:val="0"/>
          <w:numId w:val="12"/>
        </w:numPr>
        <w:suppressLineNumbers w:val="0"/>
        <w:tabs>
          <w:tab w:val="left" w:pos="-2977"/>
          <w:tab w:val="left" w:pos="-2127"/>
          <w:tab w:val="num" w:pos="1260"/>
        </w:tabs>
        <w:spacing w:before="0" w:after="0"/>
        <w:ind w:left="1260"/>
        <w:rPr>
          <w:color w:val="000000"/>
        </w:rPr>
      </w:pPr>
      <w:r w:rsidRPr="00900EF4">
        <w:rPr>
          <w:color w:val="000000"/>
        </w:rPr>
        <w:t xml:space="preserve">dokumenty i oświadczenie wymienione w ust. 4; </w:t>
      </w:r>
    </w:p>
    <w:p w:rsidR="00251D01" w:rsidRPr="00900EF4" w:rsidRDefault="00251D01" w:rsidP="00F67008">
      <w:pPr>
        <w:pStyle w:val="tekst"/>
        <w:numPr>
          <w:ilvl w:val="0"/>
          <w:numId w:val="11"/>
        </w:numPr>
        <w:suppressLineNumbers w:val="0"/>
        <w:tabs>
          <w:tab w:val="clear" w:pos="907"/>
          <w:tab w:val="left" w:pos="-2977"/>
          <w:tab w:val="left" w:pos="-2127"/>
        </w:tabs>
        <w:spacing w:before="0" w:after="0"/>
        <w:rPr>
          <w:color w:val="000000"/>
        </w:rPr>
      </w:pPr>
      <w:r w:rsidRPr="00900EF4">
        <w:rPr>
          <w:color w:val="000000"/>
        </w:rPr>
        <w:t xml:space="preserve">Dokumenty i oświadczenia, które będą sumaryczną danych wszystkich Wykonawców   występujących wspólnie: </w:t>
      </w:r>
    </w:p>
    <w:p w:rsidR="00251D01" w:rsidRPr="00900EF4" w:rsidRDefault="00251D01" w:rsidP="00F67008">
      <w:pPr>
        <w:pStyle w:val="tekst"/>
        <w:numPr>
          <w:ilvl w:val="1"/>
          <w:numId w:val="11"/>
        </w:numPr>
        <w:suppressLineNumbers w:val="0"/>
        <w:tabs>
          <w:tab w:val="clear" w:pos="1440"/>
          <w:tab w:val="left" w:pos="-2977"/>
          <w:tab w:val="left" w:pos="-2127"/>
        </w:tabs>
        <w:spacing w:before="0" w:after="0"/>
        <w:ind w:left="1260"/>
        <w:rPr>
          <w:color w:val="000000"/>
        </w:rPr>
      </w:pPr>
      <w:r w:rsidRPr="00900EF4">
        <w:rPr>
          <w:color w:val="000000"/>
        </w:rPr>
        <w:t xml:space="preserve">dokument pełnomocnictwa wyznaczający pełnomocnika do reprezentowania ich </w:t>
      </w:r>
      <w:r w:rsidRPr="00900EF4">
        <w:rPr>
          <w:color w:val="000000"/>
        </w:rPr>
        <w:br/>
        <w:t xml:space="preserve">w postępowaniu o udzielenie zamówienia publicznego albo reprezentowania </w:t>
      </w:r>
      <w:r w:rsidRPr="00900EF4">
        <w:rPr>
          <w:color w:val="000000"/>
        </w:rPr>
        <w:br/>
        <w:t>w postępowaniu i zawarcia umowy w sprawie zamówienia publicznego;</w:t>
      </w:r>
    </w:p>
    <w:p w:rsidR="00251D01" w:rsidRPr="00900EF4" w:rsidRDefault="00251D01" w:rsidP="00F67008">
      <w:pPr>
        <w:pStyle w:val="tekst"/>
        <w:numPr>
          <w:ilvl w:val="1"/>
          <w:numId w:val="11"/>
        </w:numPr>
        <w:suppressLineNumbers w:val="0"/>
        <w:tabs>
          <w:tab w:val="clear" w:pos="1440"/>
          <w:tab w:val="left" w:pos="-2977"/>
          <w:tab w:val="left" w:pos="-2127"/>
        </w:tabs>
        <w:spacing w:before="0" w:after="0"/>
        <w:ind w:left="1260"/>
        <w:rPr>
          <w:color w:val="000000"/>
        </w:rPr>
      </w:pPr>
      <w:r w:rsidRPr="00900EF4">
        <w:rPr>
          <w:color w:val="000000"/>
        </w:rPr>
        <w:t>dokumenty wymienione w ust. 2 pkt 1-7 - odpowiednio .</w:t>
      </w:r>
    </w:p>
    <w:p w:rsidR="00251D01" w:rsidRPr="00900EF4" w:rsidRDefault="00251D01" w:rsidP="008B2D74">
      <w:pPr>
        <w:pStyle w:val="tekst"/>
        <w:suppressLineNumbers w:val="0"/>
        <w:tabs>
          <w:tab w:val="left" w:pos="-2977"/>
          <w:tab w:val="left" w:pos="-2127"/>
        </w:tabs>
        <w:spacing w:before="0" w:after="0"/>
        <w:ind w:left="900"/>
        <w:rPr>
          <w:color w:val="000000"/>
        </w:rPr>
      </w:pPr>
    </w:p>
    <w:p w:rsidR="00251D01" w:rsidRPr="00900EF4" w:rsidRDefault="00251D01" w:rsidP="00F67008">
      <w:pPr>
        <w:pStyle w:val="BodyTextIndent"/>
        <w:numPr>
          <w:ilvl w:val="0"/>
          <w:numId w:val="13"/>
        </w:numPr>
        <w:tabs>
          <w:tab w:val="num" w:pos="700"/>
        </w:tabs>
        <w:rPr>
          <w:rFonts w:ascii="Times New Roman" w:hAnsi="Times New Roman" w:cs="Times New Roman"/>
          <w:b/>
          <w:color w:val="000000"/>
        </w:rPr>
      </w:pPr>
      <w:r w:rsidRPr="00900EF4">
        <w:rPr>
          <w:rFonts w:ascii="Times New Roman" w:hAnsi="Times New Roman" w:cs="Times New Roman"/>
          <w:b/>
          <w:iCs/>
          <w:color w:val="000000"/>
        </w:rPr>
        <w:t xml:space="preserve">Pełnomocnictwo – </w:t>
      </w:r>
      <w:r w:rsidRPr="00900EF4">
        <w:rPr>
          <w:rFonts w:ascii="Times New Roman" w:hAnsi="Times New Roman" w:cs="Times New Roman"/>
          <w:color w:val="000000"/>
        </w:rPr>
        <w:t>Jeżeli oferta podpisana jest przez pełnomocnika, do oferty należy dołączyć dokument pełnomocnictwa, z którego będzie wynikało umocowanie pełnomocnika do złożenia oferty w oryginale lub notarialnie poświadczonej kopii.</w:t>
      </w:r>
    </w:p>
    <w:p w:rsidR="00251D01" w:rsidRPr="00900EF4" w:rsidRDefault="00251D01" w:rsidP="008B2D74">
      <w:pPr>
        <w:pStyle w:val="BodyTextIndent"/>
        <w:tabs>
          <w:tab w:val="num" w:pos="700"/>
        </w:tabs>
        <w:ind w:left="0" w:firstLine="0"/>
        <w:rPr>
          <w:rFonts w:ascii="Times New Roman" w:hAnsi="Times New Roman" w:cs="Times New Roman"/>
          <w:b/>
          <w:color w:val="000000"/>
        </w:rPr>
      </w:pPr>
    </w:p>
    <w:p w:rsidR="00251D01" w:rsidRPr="00900EF4" w:rsidRDefault="00251D01" w:rsidP="00F67008">
      <w:pPr>
        <w:pStyle w:val="BodyTextIndent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  <w:iCs/>
        </w:rPr>
        <w:t>Informacja o podwykonawcach</w:t>
      </w:r>
    </w:p>
    <w:p w:rsidR="00251D01" w:rsidRPr="00900EF4" w:rsidRDefault="00251D01" w:rsidP="00162E98">
      <w:pPr>
        <w:pStyle w:val="BodyTextIndent"/>
        <w:ind w:left="0" w:firstLine="0"/>
        <w:rPr>
          <w:rFonts w:ascii="Times New Roman" w:hAnsi="Times New Roman" w:cs="Times New Roman"/>
          <w:b/>
        </w:rPr>
      </w:pPr>
    </w:p>
    <w:p w:rsidR="00251D01" w:rsidRPr="00900EF4" w:rsidRDefault="00251D01" w:rsidP="00F67008">
      <w:pPr>
        <w:pStyle w:val="BodyTextIndent"/>
        <w:numPr>
          <w:ilvl w:val="3"/>
          <w:numId w:val="13"/>
        </w:numPr>
        <w:tabs>
          <w:tab w:val="clear" w:pos="2552"/>
        </w:tabs>
        <w:ind w:left="709" w:hanging="349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Wykonawca może powierzyć wykonanie </w:t>
      </w:r>
      <w:r w:rsidRPr="00900EF4">
        <w:rPr>
          <w:rFonts w:ascii="Times New Roman" w:hAnsi="Times New Roman" w:cs="Times New Roman"/>
          <w:b/>
        </w:rPr>
        <w:t>części zamówienia</w:t>
      </w:r>
      <w:r w:rsidRPr="00900EF4">
        <w:rPr>
          <w:rFonts w:ascii="Times New Roman" w:hAnsi="Times New Roman" w:cs="Times New Roman"/>
        </w:rPr>
        <w:t xml:space="preserve"> podwykonawcy (Rozdz. IV. ust. 4 SIWZ)</w:t>
      </w:r>
    </w:p>
    <w:p w:rsidR="00251D01" w:rsidRPr="00900EF4" w:rsidRDefault="00251D01" w:rsidP="00F67008">
      <w:pPr>
        <w:pStyle w:val="BodyTextIndent"/>
        <w:numPr>
          <w:ilvl w:val="3"/>
          <w:numId w:val="13"/>
        </w:numPr>
        <w:tabs>
          <w:tab w:val="clear" w:pos="2552"/>
        </w:tabs>
        <w:ind w:left="720" w:hanging="36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Zamawiający żąda wskazania w ofercie części zamówienia, której wykonanie  zamierza powierzyć podwykonawcom, jeżeli Wykonawca sam spełnia warunki udziału </w:t>
      </w:r>
      <w:r w:rsidRPr="00900EF4">
        <w:rPr>
          <w:rFonts w:ascii="Times New Roman" w:hAnsi="Times New Roman" w:cs="Times New Roman"/>
        </w:rPr>
        <w:br/>
        <w:t>w postępowaniu.</w:t>
      </w:r>
    </w:p>
    <w:p w:rsidR="00251D01" w:rsidRPr="00900EF4" w:rsidRDefault="00251D01" w:rsidP="00F67008">
      <w:pPr>
        <w:pStyle w:val="BodyTextIndent"/>
        <w:numPr>
          <w:ilvl w:val="3"/>
          <w:numId w:val="13"/>
        </w:numPr>
        <w:tabs>
          <w:tab w:val="clear" w:pos="2552"/>
        </w:tabs>
        <w:ind w:left="720" w:hanging="36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Jeżeli Wykonawca powołuje się na zasoby innych podmiotów dla wykazania spełnienia warunków udziału w postępowaniu to Zamawiający żąda podania nazw podwykonawców.</w:t>
      </w:r>
    </w:p>
    <w:p w:rsidR="00251D01" w:rsidRPr="00900EF4" w:rsidRDefault="00251D01" w:rsidP="00F67008">
      <w:pPr>
        <w:pStyle w:val="Akapitzlist2"/>
        <w:numPr>
          <w:ilvl w:val="3"/>
          <w:numId w:val="13"/>
        </w:numPr>
        <w:tabs>
          <w:tab w:val="clear" w:pos="2552"/>
        </w:tabs>
        <w:ind w:left="720" w:hanging="360"/>
        <w:jc w:val="both"/>
      </w:pPr>
      <w:r w:rsidRPr="00900EF4">
        <w:t xml:space="preserve">Jeżeli zmiana albo rezygnacja z podwykonawcy dotyczy podmiotu, na którego zasoby Wykonawca powoływał się, w celu wykazania spełniania warunków udziału </w:t>
      </w:r>
      <w:r w:rsidRPr="00900EF4">
        <w:br/>
        <w:t>w postępowaniu, Wykonawca jest obowiązany wykazać Zamawiającemu, iż proponowany inny Podwykonawca samodzielnie spełnia je w stopniu nie mniejszym niż wymagany w trakcie postępowania o udzielenie zamówienia.</w:t>
      </w:r>
    </w:p>
    <w:p w:rsidR="00251D01" w:rsidRPr="00900EF4" w:rsidRDefault="00251D01" w:rsidP="00F67008">
      <w:pPr>
        <w:pStyle w:val="Akapitzlist2"/>
        <w:numPr>
          <w:ilvl w:val="3"/>
          <w:numId w:val="13"/>
        </w:numPr>
        <w:tabs>
          <w:tab w:val="clear" w:pos="2552"/>
        </w:tabs>
        <w:ind w:left="720" w:hanging="360"/>
        <w:jc w:val="both"/>
      </w:pPr>
      <w:r w:rsidRPr="00900EF4">
        <w:t>W zakresie podwykonawstwa zastosowanie mają przepisy określone od art. 143b do 143d Pzp</w:t>
      </w:r>
      <w:r>
        <w:t>, jeżeli dotyczy</w:t>
      </w:r>
      <w:r w:rsidRPr="00900EF4">
        <w:t xml:space="preserve"> oraz zapisy w istotnych postanowieniach umowy.</w:t>
      </w:r>
    </w:p>
    <w:p w:rsidR="00251D01" w:rsidRPr="00900EF4" w:rsidRDefault="00251D01" w:rsidP="00640A0B">
      <w:pPr>
        <w:pStyle w:val="BodyTextIndent"/>
        <w:tabs>
          <w:tab w:val="num" w:pos="2552"/>
        </w:tabs>
        <w:ind w:left="1702" w:firstLine="0"/>
        <w:rPr>
          <w:rFonts w:ascii="Times New Roman" w:hAnsi="Times New Roman" w:cs="Times New Roman"/>
        </w:rPr>
      </w:pPr>
    </w:p>
    <w:p w:rsidR="00251D01" w:rsidRPr="00900EF4" w:rsidRDefault="00251D01" w:rsidP="00640A0B">
      <w:pPr>
        <w:pStyle w:val="BodyTextIndent"/>
        <w:tabs>
          <w:tab w:val="num" w:pos="2552"/>
        </w:tabs>
        <w:ind w:left="1702" w:firstLine="0"/>
        <w:rPr>
          <w:rFonts w:ascii="Times New Roman" w:hAnsi="Times New Roman" w:cs="Times New Roman"/>
        </w:rPr>
      </w:pPr>
    </w:p>
    <w:p w:rsidR="00251D01" w:rsidRDefault="00251D01" w:rsidP="00F67008">
      <w:pPr>
        <w:pStyle w:val="BodyTextIndent"/>
        <w:numPr>
          <w:ilvl w:val="0"/>
          <w:numId w:val="13"/>
        </w:numPr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>Wraz z ofertą należy złożyć inne dokumenty:</w:t>
      </w:r>
    </w:p>
    <w:p w:rsidR="00251D01" w:rsidRDefault="00251D01" w:rsidP="00900EF4">
      <w:pPr>
        <w:pStyle w:val="BodyTextIndent"/>
        <w:ind w:left="360" w:firstLine="0"/>
        <w:rPr>
          <w:rFonts w:ascii="Times New Roman" w:hAnsi="Times New Roman" w:cs="Times New Roman"/>
          <w:b/>
        </w:rPr>
      </w:pPr>
    </w:p>
    <w:p w:rsidR="00251D01" w:rsidRPr="00900EF4" w:rsidRDefault="00251D01" w:rsidP="00900EF4">
      <w:pPr>
        <w:pStyle w:val="BodyTextIndent"/>
        <w:ind w:left="36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części I:</w:t>
      </w:r>
    </w:p>
    <w:p w:rsidR="00251D01" w:rsidRPr="00900EF4" w:rsidRDefault="00251D01" w:rsidP="00F67008">
      <w:pPr>
        <w:pStyle w:val="BodyTextIndent"/>
        <w:numPr>
          <w:ilvl w:val="0"/>
          <w:numId w:val="46"/>
        </w:numPr>
        <w:tabs>
          <w:tab w:val="clear" w:pos="1800"/>
        </w:tabs>
        <w:ind w:left="72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Harmonogram rzeczowy realizacji prac zawierający rodzaj – zakres robót i ich realizację w czasie; Harmonogram należy sporządzić w układzie tygodniowym liczonym od dnia podpisania umowy, przy czym graniczną datą wykonania i bezusterkowego końcowego odbioru całości przedmiotu zamówienia jest 10.11.2016 roku. Harmonogram musi uwzględniać realizację prac zgodnie z decyzją Regionalnego Dyrektora Ochrony Środowiska w Poznaniu nr WPN-II.6401.209.2015.BŚ.2 z dnia 7 września 2015 r. wydaną na podstawie opinii ornitologicznej z dnia 04.06.2014 r., (realizacja elewacji wschodniej bezwzględnie po 15 września 2016 r., realizacja pozostałych elewacji pod nadzorem ornitologa sukcesywnie począwszy od południowej i północnej). Do harmonogramu należy dołączyć opis sposobu realizacji przedmiotu zamówienia zawierający środki i procedury gwarantujące jego dotrzymanie (do kryteriów oceny ofert)</w:t>
      </w:r>
    </w:p>
    <w:p w:rsidR="00251D01" w:rsidRPr="00900EF4" w:rsidRDefault="00251D01" w:rsidP="00F67008">
      <w:pPr>
        <w:pStyle w:val="BodyTextIndent"/>
        <w:numPr>
          <w:ilvl w:val="0"/>
          <w:numId w:val="46"/>
        </w:numPr>
        <w:tabs>
          <w:tab w:val="clear" w:pos="1800"/>
        </w:tabs>
        <w:ind w:left="72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Opis sposobu realizacji zamówienia - pozwalający na maksymalne ograniczenie zanieczyszczenia środowiska oraz ograniczenie zakłóceń w działalności zamawiającego, utrudnień w ruchu itp. (do kryteriów oceny ofert)</w:t>
      </w:r>
    </w:p>
    <w:p w:rsidR="00251D01" w:rsidRPr="00900EF4" w:rsidRDefault="00251D01" w:rsidP="001B4B8C">
      <w:pPr>
        <w:pStyle w:val="BodyTextIndent"/>
        <w:ind w:hanging="2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części I i II:</w:t>
      </w:r>
    </w:p>
    <w:p w:rsidR="00251D01" w:rsidRPr="00900EF4" w:rsidRDefault="00251D01" w:rsidP="00F67008">
      <w:pPr>
        <w:pStyle w:val="BodyTextIndent"/>
        <w:numPr>
          <w:ilvl w:val="0"/>
          <w:numId w:val="46"/>
        </w:numPr>
        <w:tabs>
          <w:tab w:val="clear" w:pos="1800"/>
        </w:tabs>
        <w:ind w:left="72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Wykaz rozwiązań równoważnych, zaświadczenie podmiotu uprawnionego do kontroli jakości potwierdzające, że proponowane produkty odpowiadają określonym normom lub specyfikacjom technicznym dla udokumentowania, że zaproponowane rozwiązania równoważne odpowiadają wymaganiom określonym przez zamawiającego w dokumentacji projektowej i STWiOR. Udowodnienie równoważności oferowanych rozwiązań w ofercie spoczywa na W</w:t>
      </w:r>
      <w:r>
        <w:rPr>
          <w:rFonts w:ascii="Times New Roman" w:hAnsi="Times New Roman" w:cs="Times New Roman"/>
        </w:rPr>
        <w:t>ykonawcy, jeżeli dotyczy.</w:t>
      </w:r>
    </w:p>
    <w:p w:rsidR="00251D01" w:rsidRPr="00900EF4" w:rsidRDefault="00251D01" w:rsidP="00B76973">
      <w:pPr>
        <w:pStyle w:val="BodyTextIndent"/>
        <w:rPr>
          <w:rFonts w:ascii="Times New Roman" w:hAnsi="Times New Roman" w:cs="Times New Roman"/>
        </w:rPr>
      </w:pPr>
    </w:p>
    <w:p w:rsidR="00251D01" w:rsidRPr="00900EF4" w:rsidRDefault="00251D01" w:rsidP="00B76973">
      <w:pPr>
        <w:pStyle w:val="BodyTextIndent"/>
        <w:rPr>
          <w:rFonts w:ascii="Times New Roman" w:hAnsi="Times New Roman" w:cs="Times New Roman"/>
        </w:rPr>
      </w:pPr>
    </w:p>
    <w:p w:rsidR="00251D01" w:rsidRPr="00900EF4" w:rsidRDefault="00251D01" w:rsidP="002C425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8" w:hanging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Rozdział VIII</w:t>
      </w:r>
    </w:p>
    <w:p w:rsidR="00251D01" w:rsidRPr="00900EF4" w:rsidRDefault="00251D01" w:rsidP="002C4253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ind w:left="567" w:hanging="28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Opis sposobu obliczenia ceny</w:t>
      </w:r>
    </w:p>
    <w:p w:rsidR="00251D01" w:rsidRPr="00900EF4" w:rsidRDefault="00251D01" w:rsidP="00995657">
      <w:pPr>
        <w:tabs>
          <w:tab w:val="num" w:pos="717"/>
        </w:tabs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F67008">
      <w:pPr>
        <w:widowControl/>
        <w:numPr>
          <w:ilvl w:val="0"/>
          <w:numId w:val="49"/>
        </w:numPr>
        <w:tabs>
          <w:tab w:val="clear" w:pos="1800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Cenę oferty należy podać w złotych, cyfrowo i słownie;</w:t>
      </w:r>
    </w:p>
    <w:p w:rsidR="00251D01" w:rsidRPr="00900EF4" w:rsidRDefault="00251D01" w:rsidP="00F67008">
      <w:pPr>
        <w:widowControl/>
        <w:numPr>
          <w:ilvl w:val="0"/>
          <w:numId w:val="49"/>
        </w:numPr>
        <w:tabs>
          <w:tab w:val="clear" w:pos="1800"/>
        </w:tabs>
        <w:autoSpaceDE/>
        <w:autoSpaceDN/>
        <w:adjustRightInd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Cena oferty, to wartość wyrażona w złotych, jaką Zamawiający będzie obowiązany zapłacić Wykonawcy za wykonanie przedmiotu zamówienia, z uwzględnieniem podatku VAT oraz podatku akcyzowego, jeżeli na podstawie odrębnych przepisów sprzedaż towaru  podlega obciążeniu podatkiem od towarów i usług oraz podatkiem akcyzowym;</w:t>
      </w:r>
    </w:p>
    <w:p w:rsidR="00251D01" w:rsidRPr="00900EF4" w:rsidRDefault="00251D01" w:rsidP="00C35588">
      <w:pPr>
        <w:numPr>
          <w:ilvl w:val="0"/>
          <w:numId w:val="49"/>
        </w:numPr>
        <w:tabs>
          <w:tab w:val="clear" w:pos="1800"/>
        </w:tabs>
        <w:ind w:left="720"/>
        <w:jc w:val="both"/>
        <w:rPr>
          <w:sz w:val="24"/>
          <w:szCs w:val="24"/>
        </w:rPr>
      </w:pPr>
      <w:r w:rsidRPr="00900EF4">
        <w:rPr>
          <w:rFonts w:ascii="Times New Roman" w:hAnsi="Times New Roman" w:cs="Times New Roman"/>
          <w:bCs/>
          <w:sz w:val="24"/>
          <w:szCs w:val="24"/>
        </w:rPr>
        <w:t xml:space="preserve">Ceną oferty jest 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>cena ryczałtowa</w:t>
      </w:r>
      <w:r w:rsidRPr="00900EF4">
        <w:rPr>
          <w:rFonts w:ascii="Times New Roman" w:hAnsi="Times New Roman" w:cs="Times New Roman"/>
          <w:bCs/>
          <w:sz w:val="24"/>
          <w:szCs w:val="24"/>
        </w:rPr>
        <w:t>, którą należy obliczyć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bCs/>
          <w:sz w:val="24"/>
          <w:szCs w:val="24"/>
        </w:rPr>
        <w:t xml:space="preserve">na podstawie danych zawartych w dokumentacji projektowej, </w:t>
      </w:r>
      <w:r w:rsidRPr="00900EF4">
        <w:rPr>
          <w:rFonts w:ascii="Times New Roman" w:hAnsi="Times New Roman" w:cs="Times New Roman"/>
          <w:sz w:val="24"/>
          <w:szCs w:val="24"/>
        </w:rPr>
        <w:t xml:space="preserve">specyfikacji technicznej wykonania i odbioru robót, </w:t>
      </w:r>
      <w:r w:rsidRPr="00900EF4">
        <w:rPr>
          <w:rFonts w:ascii="Times New Roman" w:hAnsi="Times New Roman" w:cs="Times New Roman"/>
          <w:bCs/>
          <w:sz w:val="24"/>
          <w:szCs w:val="24"/>
        </w:rPr>
        <w:t>przy uwzględnieniu wyjaśnień i modyfikacji zawartych w pismach przekazywanych wykonawcom przed terminem otwarcia ofert</w:t>
      </w:r>
      <w:r w:rsidRPr="00900EF4">
        <w:rPr>
          <w:rFonts w:ascii="Times New Roman" w:hAnsi="Times New Roman" w:cs="Times New Roman"/>
          <w:sz w:val="24"/>
          <w:szCs w:val="24"/>
        </w:rPr>
        <w:t xml:space="preserve">, obowiązującymi przepisami, opublikowanymi normami oraz zasadami najlepszej wiedzy technicznej i sztuki budowlanej, </w:t>
      </w:r>
      <w:r w:rsidRPr="00900EF4">
        <w:rPr>
          <w:rFonts w:ascii="Times New Roman" w:hAnsi="Times New Roman" w:cs="Times New Roman"/>
          <w:b/>
          <w:sz w:val="24"/>
          <w:szCs w:val="24"/>
        </w:rPr>
        <w:t>niepodlegająca zmianom</w:t>
      </w:r>
      <w:r w:rsidRPr="00900EF4">
        <w:rPr>
          <w:rFonts w:ascii="Times New Roman" w:hAnsi="Times New Roman" w:cs="Times New Roman"/>
          <w:sz w:val="24"/>
          <w:szCs w:val="24"/>
        </w:rPr>
        <w:t xml:space="preserve"> w czasie realizacji zamówienia. Dotyczy to w szczególności kosztów niewynikających bezpośrednio z opisu przedmiotu zamówienia, ale możliwych do przewidzenia przez Wykonawcę w trakcie zapoznawania się z opisem przedmiotu zamówienia, wzorem umowy, lub w trakcie dokonywania wizji lokalnej nieruchomości, które to czynności wykonawca powinien wykonać przed sporządzeniem oferty z zachowaniem należytej staranności. Wszystkie udostępnione wraz z dokumentacją projektową przedmiary robót należy traktować w sposób orientacyjny i pomocniczy. Stanowią one część składową opisu przedmiotu zamówienia i nie mogą być dla Wykonawcy jedyną podstawą do obliczenia ceny oferty.</w:t>
      </w:r>
      <w:r w:rsidRPr="00900EF4">
        <w:rPr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sz w:val="24"/>
          <w:szCs w:val="24"/>
        </w:rPr>
        <w:t>Cena całkowita oferty (ryczałt) musi obejmować w kalkulacji wykonawcy wszystkie koszty i składniki, niezbędne do wykonania przedmiotu zamówienia wynikające wprost z dokumentacji stanowiącej załączniki do SIWZ, jak również  w niej nie ujęte, a bez których nie można wykonać zamówienia. (art. 632 ustawy z dnia 23 kwietnia 1964r. Kodeks cywilny (tj. Dz.U. z 2014 r., poz. 121,  ze zm.);</w:t>
      </w:r>
    </w:p>
    <w:p w:rsidR="00251D01" w:rsidRPr="00900EF4" w:rsidRDefault="00251D01" w:rsidP="00F67008">
      <w:pPr>
        <w:numPr>
          <w:ilvl w:val="0"/>
          <w:numId w:val="49"/>
        </w:numPr>
        <w:tabs>
          <w:tab w:val="clear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Przy wyliczaniu wartości cen poszczególnych elementów należy ograniczyć się do dwóch miejsc po przecinku na każdym etapie wyliczenia ceny. Jeżeli parametr trzeciego miejsca po przecinku jest poniżej 5 to parametr drugiego miejsca po przecinku zaokrągla się w dół, jeżeli parametr trzeciego miejsca po przecinku jest 5 i powyżej to parametr drugiego miejsca po przecinku zaokrągla się w górę;</w:t>
      </w:r>
    </w:p>
    <w:p w:rsidR="00251D01" w:rsidRPr="00900EF4" w:rsidRDefault="00251D01" w:rsidP="00F67008">
      <w:pPr>
        <w:numPr>
          <w:ilvl w:val="0"/>
          <w:numId w:val="49"/>
        </w:numPr>
        <w:tabs>
          <w:tab w:val="clear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Jeżeli złożono ofertę, której wybór prowadziłby do powstania u zamawiającego obowiązku podatkowego zgodnie z przepisami o podatku od towarów i usług, zamawiający w celu oceny takiej oferty dolicza do przedstawionej w niej ceny podatek od towarów i usług, który miałby obowiązek rozliczyć zgodnie z tymi przepisami;</w:t>
      </w:r>
    </w:p>
    <w:p w:rsidR="00251D01" w:rsidRPr="00900EF4" w:rsidRDefault="00251D01" w:rsidP="00F67008">
      <w:pPr>
        <w:numPr>
          <w:ilvl w:val="0"/>
          <w:numId w:val="49"/>
        </w:numPr>
        <w:tabs>
          <w:tab w:val="clear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Wykonawca wraz z ofertą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podatku;</w:t>
      </w:r>
    </w:p>
    <w:p w:rsidR="00251D01" w:rsidRPr="00900EF4" w:rsidRDefault="00251D01" w:rsidP="00F67008">
      <w:pPr>
        <w:numPr>
          <w:ilvl w:val="0"/>
          <w:numId w:val="49"/>
        </w:numPr>
        <w:tabs>
          <w:tab w:val="clear" w:pos="180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Jeżeli Wykonawca jest zwolniony lub stosuje inną stawkę VAT, niż obowiązująca na terenie RP obowiązany jest wskazać w formularzu ofertowym jej wysokość oraz powód stosowania w oferowanej wysokości.</w:t>
      </w:r>
    </w:p>
    <w:p w:rsidR="00251D01" w:rsidRPr="00900EF4" w:rsidRDefault="00251D01" w:rsidP="00765A2D">
      <w:pPr>
        <w:widowControl/>
        <w:tabs>
          <w:tab w:val="num" w:pos="1440"/>
        </w:tabs>
        <w:autoSpaceDE/>
        <w:adjustRightInd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IX</w:t>
      </w: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Sposób przygotowania oferty</w:t>
      </w:r>
    </w:p>
    <w:p w:rsidR="00251D01" w:rsidRPr="00900EF4" w:rsidRDefault="00251D01" w:rsidP="003572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15"/>
        </w:num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Ofertę cenową należy sporządzić wg wzoru z </w:t>
      </w:r>
      <w:r w:rsidRPr="00900EF4">
        <w:rPr>
          <w:rFonts w:ascii="Times New Roman" w:hAnsi="Times New Roman" w:cs="Times New Roman"/>
          <w:b/>
          <w:sz w:val="24"/>
          <w:szCs w:val="24"/>
        </w:rPr>
        <w:t>załącznika nr 1 do SIWZ</w:t>
      </w:r>
      <w:r w:rsidRPr="00900EF4">
        <w:rPr>
          <w:rFonts w:ascii="Times New Roman" w:hAnsi="Times New Roman" w:cs="Times New Roman"/>
          <w:iCs/>
          <w:sz w:val="24"/>
          <w:szCs w:val="24"/>
        </w:rPr>
        <w:t xml:space="preserve"> – Formularz oferty.</w:t>
      </w:r>
    </w:p>
    <w:p w:rsidR="00251D01" w:rsidRPr="00900EF4" w:rsidRDefault="00251D01" w:rsidP="00F67008">
      <w:pPr>
        <w:numPr>
          <w:ilvl w:val="0"/>
          <w:numId w:val="15"/>
        </w:num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Wymagany sposób przygotowania oferty: </w:t>
      </w:r>
    </w:p>
    <w:p w:rsidR="00251D01" w:rsidRPr="00900EF4" w:rsidRDefault="00251D01" w:rsidP="00F67008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Oferta musi być podpisana przez osoby uprawnione do reprezentowania Wykonawcy: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 przypadku osób prawnych sposób reprezentacji musi być zgodny z danymi zawartymi w odpowiednim rejestrze sądowym;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w przypadku przedsiębiorcy będącego osobą fizyczną – przez osobę wpisaną jako przedsiębiorca do Centralnej Ewidencji  i Informacji o Działalności Gospodarczej Rzeczypospolitej Polskiej CEIDG [www.firma.gov.pl];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 przypadku osoby fizycznej nie będącej przedsiębiorcą – przez tę osobę;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podpisania oferty przez pełnomocnika oferta musi zawierać dokument pełnomocnictwa w </w:t>
      </w:r>
      <w:r w:rsidRPr="00900EF4">
        <w:rPr>
          <w:rFonts w:ascii="Times New Roman" w:hAnsi="Times New Roman"/>
          <w:sz w:val="24"/>
          <w:szCs w:val="24"/>
        </w:rPr>
        <w:t>formie pisemnej w oryginale, lub kopii poświadczonej notarialnie</w:t>
      </w:r>
      <w:r w:rsidRPr="00900EF4">
        <w:rPr>
          <w:rFonts w:ascii="Times New Roman" w:hAnsi="Times New Roman" w:cs="Times New Roman"/>
          <w:sz w:val="24"/>
          <w:szCs w:val="24"/>
        </w:rPr>
        <w:t>;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 –przez osoby uprawnione przez wszystkich Wykonawców. </w:t>
      </w:r>
    </w:p>
    <w:p w:rsidR="00251D01" w:rsidRPr="00900EF4" w:rsidRDefault="00251D01" w:rsidP="00F67008">
      <w:pPr>
        <w:numPr>
          <w:ilvl w:val="2"/>
          <w:numId w:val="16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podmiotów innych, na których Wykonawca powołuje się przy wykazywaniu spełnienia warunków udziału w postępowaniu, kopie dokumentów dotyczących odpowiednio tych podmiotów są poświadczane za zgodność z oryginałem przez te podmioty. </w:t>
      </w:r>
    </w:p>
    <w:p w:rsidR="00251D01" w:rsidRPr="00900EF4" w:rsidRDefault="00251D01" w:rsidP="00F67008">
      <w:pPr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Oferta oraz załączniki powinny być sporządzone zgodnie z formularzami dołączonymi  do niniejszej SIWZ, przy uwzględnieniu postanowień niniejszego opisu:</w:t>
      </w:r>
    </w:p>
    <w:p w:rsidR="00251D01" w:rsidRPr="00900EF4" w:rsidRDefault="00251D01" w:rsidP="00F67008">
      <w:pPr>
        <w:numPr>
          <w:ilvl w:val="2"/>
          <w:numId w:val="15"/>
        </w:numPr>
        <w:tabs>
          <w:tab w:val="clear" w:pos="2547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oferta oraz załączniki powinny być napisane w języku polskim, na maszynie do pisania, komputerze lub inną trwałą i czytelną techniką oraz podpisane przez osoby, o których mowa w ust. 2 pkt 1;</w:t>
      </w:r>
    </w:p>
    <w:p w:rsidR="00251D01" w:rsidRPr="00900EF4" w:rsidRDefault="00251D01" w:rsidP="00F67008">
      <w:pPr>
        <w:numPr>
          <w:ilvl w:val="2"/>
          <w:numId w:val="15"/>
        </w:numPr>
        <w:tabs>
          <w:tab w:val="clear" w:pos="2547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wszelkie poprawki lub zmiany w tekście oferty muszą być parafowane własnoręcznie przez osoby podpisujące ofertę;</w:t>
      </w:r>
    </w:p>
    <w:p w:rsidR="00251D01" w:rsidRPr="00900EF4" w:rsidRDefault="00251D01" w:rsidP="00F67008">
      <w:pPr>
        <w:numPr>
          <w:ilvl w:val="2"/>
          <w:numId w:val="15"/>
        </w:numPr>
        <w:tabs>
          <w:tab w:val="clear" w:pos="2547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 przypadku gdy do oferty, w formie załączników, dołączone są kopie dokumentów, kopie te muszą być potwierdzone za zgodność z oryginałem przez osoby wymienione w ust. 2 pkt 1;</w:t>
      </w:r>
    </w:p>
    <w:p w:rsidR="00251D01" w:rsidRPr="00900EF4" w:rsidRDefault="00251D01" w:rsidP="00F67008">
      <w:pPr>
        <w:numPr>
          <w:ilvl w:val="2"/>
          <w:numId w:val="15"/>
        </w:numPr>
        <w:tabs>
          <w:tab w:val="clear" w:pos="2547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Zamawiający uzna dokument potwierdzony za zgodność z oryginałem wyłącznie </w:t>
      </w:r>
      <w:r>
        <w:rPr>
          <w:rFonts w:ascii="Times New Roman" w:hAnsi="Times New Roman" w:cs="Times New Roman"/>
          <w:sz w:val="24"/>
          <w:szCs w:val="24"/>
        </w:rPr>
        <w:br/>
      </w:r>
      <w:r w:rsidRPr="00900EF4">
        <w:rPr>
          <w:rFonts w:ascii="Times New Roman" w:hAnsi="Times New Roman" w:cs="Times New Roman"/>
          <w:sz w:val="24"/>
          <w:szCs w:val="24"/>
        </w:rPr>
        <w:t>w przypadku kiedy każda strona dokumentu będzie opatrzona klauzulą „za zgodność z oryginałem” oraz podpisem osoby, o których mowa w ust. 2 pkt 1;</w:t>
      </w:r>
    </w:p>
    <w:p w:rsidR="00251D01" w:rsidRPr="00900EF4" w:rsidRDefault="00251D01" w:rsidP="00F67008">
      <w:pPr>
        <w:numPr>
          <w:ilvl w:val="2"/>
          <w:numId w:val="15"/>
        </w:numPr>
        <w:tabs>
          <w:tab w:val="clear" w:pos="2547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dokumenty sporządzone w języku obcym muszą być złożone wraz z tłumaczeniem na język polski, poświadczone przez wykonawcę;</w:t>
      </w:r>
    </w:p>
    <w:p w:rsidR="00251D01" w:rsidRPr="00900EF4" w:rsidRDefault="00251D01" w:rsidP="003572B4">
      <w:pPr>
        <w:tabs>
          <w:tab w:val="num" w:pos="2160"/>
        </w:tabs>
        <w:ind w:left="9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g) informacje zawarte w ofercie lub załączonych dokumentach, stanowiące tajemnicę przedsiębiorstwa w rozumieniu art. 11 ust. 4. ustawy o zwalczaniu nieuczciwej konkurencji (</w:t>
      </w:r>
      <w:r>
        <w:rPr>
          <w:rFonts w:ascii="Times New Roman" w:hAnsi="Times New Roman" w:cs="Times New Roman"/>
          <w:sz w:val="24"/>
          <w:szCs w:val="24"/>
        </w:rPr>
        <w:t>tj.</w:t>
      </w:r>
      <w:r w:rsidRPr="00900EF4">
        <w:rPr>
          <w:rFonts w:ascii="Times New Roman" w:hAnsi="Times New Roman" w:cs="Times New Roman"/>
          <w:sz w:val="24"/>
          <w:szCs w:val="24"/>
        </w:rPr>
        <w:t xml:space="preserve"> Dz. U. z 2003 r., nr 153, poz. 1503 ze zm.), co do których </w:t>
      </w:r>
      <w:r w:rsidRPr="00900EF4">
        <w:rPr>
          <w:rFonts w:ascii="Times New Roman" w:hAnsi="Times New Roman" w:cs="Times New Roman"/>
          <w:spacing w:val="-2"/>
          <w:sz w:val="24"/>
          <w:szCs w:val="24"/>
        </w:rPr>
        <w:t xml:space="preserve">Wykonawca zastrzega, że nie mogą być udostępnione innym uczestnikom postępowania, muszą być oznaczone klauzulą: </w:t>
      </w:r>
      <w:r w:rsidRPr="00900EF4">
        <w:rPr>
          <w:rFonts w:ascii="Times New Roman" w:hAnsi="Times New Roman" w:cs="Times New Roman"/>
          <w:i/>
          <w:iCs/>
          <w:spacing w:val="-2"/>
          <w:sz w:val="24"/>
          <w:szCs w:val="24"/>
        </w:rPr>
        <w:t>NIE UDOSTĘPNIAĆ INNYM UCZESTNIKOM POSTĘPOWANIA. INFORMACJE STANOWIĄ TAJEMNICĘ PRZEDSIĘBIORSTWA</w:t>
      </w:r>
      <w:r w:rsidRPr="00900EF4">
        <w:rPr>
          <w:rFonts w:ascii="Times New Roman" w:hAnsi="Times New Roman" w:cs="Times New Roman"/>
          <w:spacing w:val="-2"/>
          <w:sz w:val="24"/>
          <w:szCs w:val="24"/>
        </w:rPr>
        <w:t xml:space="preserve"> i dołączone jako odrębna część, niezłączona z ofertą w sposób trwały. </w:t>
      </w:r>
    </w:p>
    <w:p w:rsidR="00251D01" w:rsidRPr="00900EF4" w:rsidRDefault="00251D01" w:rsidP="003572B4">
      <w:pPr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3) Oferta powinna być złożona w nieprzejrzystej, zamkniętej kopercie zaadresowanej do  Zamawiającego, opatrzonej dopiskiem:</w:t>
      </w:r>
    </w:p>
    <w:p w:rsidR="00251D01" w:rsidRPr="00900EF4" w:rsidRDefault="00251D01" w:rsidP="003572B4">
      <w:pPr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276CA7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OFERTA </w:t>
      </w:r>
      <w:r w:rsidRPr="00900E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00EF4">
        <w:rPr>
          <w:rFonts w:ascii="Times New Roman" w:hAnsi="Times New Roman"/>
          <w:b/>
          <w:sz w:val="24"/>
          <w:szCs w:val="24"/>
        </w:rPr>
        <w:t>„TERMOMODERNIZACJA BUDYNKU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251D01" w:rsidRPr="00900EF4" w:rsidRDefault="00251D01" w:rsidP="00276CA7">
      <w:pPr>
        <w:jc w:val="center"/>
        <w:rPr>
          <w:rFonts w:ascii="Times New Roman" w:hAnsi="Times New Roman"/>
          <w:b/>
          <w:sz w:val="24"/>
          <w:szCs w:val="24"/>
        </w:rPr>
      </w:pPr>
      <w:r w:rsidRPr="00900EF4">
        <w:rPr>
          <w:rFonts w:ascii="Times New Roman" w:hAnsi="Times New Roman"/>
          <w:b/>
          <w:sz w:val="24"/>
          <w:szCs w:val="24"/>
        </w:rPr>
        <w:t xml:space="preserve">Nr sprawy 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ZG-NZP.3410.5.2016</w:t>
      </w:r>
    </w:p>
    <w:p w:rsidR="00251D01" w:rsidRPr="00900EF4" w:rsidRDefault="00251D01" w:rsidP="00276CA7">
      <w:pPr>
        <w:pStyle w:val="Heading5"/>
        <w:rPr>
          <w:rFonts w:ascii="Times New Roman" w:hAnsi="Times New Roman"/>
          <w:i w:val="0"/>
          <w:sz w:val="24"/>
          <w:szCs w:val="24"/>
        </w:rPr>
      </w:pPr>
      <w:r w:rsidRPr="00900EF4">
        <w:rPr>
          <w:rFonts w:ascii="Times New Roman" w:hAnsi="Times New Roman"/>
          <w:i w:val="0"/>
          <w:sz w:val="24"/>
          <w:szCs w:val="24"/>
        </w:rPr>
        <w:t xml:space="preserve">nie otwierać do dnia </w:t>
      </w:r>
      <w:r>
        <w:rPr>
          <w:rFonts w:ascii="Times New Roman" w:hAnsi="Times New Roman"/>
          <w:i w:val="0"/>
          <w:sz w:val="24"/>
          <w:szCs w:val="24"/>
        </w:rPr>
        <w:t>12</w:t>
      </w:r>
      <w:r w:rsidRPr="00900EF4">
        <w:rPr>
          <w:rFonts w:ascii="Times New Roman" w:hAnsi="Times New Roman"/>
          <w:i w:val="0"/>
          <w:sz w:val="24"/>
          <w:szCs w:val="24"/>
        </w:rPr>
        <w:t>.0</w:t>
      </w:r>
      <w:r>
        <w:rPr>
          <w:rFonts w:ascii="Times New Roman" w:hAnsi="Times New Roman"/>
          <w:i w:val="0"/>
          <w:sz w:val="24"/>
          <w:szCs w:val="24"/>
        </w:rPr>
        <w:t>7</w:t>
      </w:r>
      <w:r w:rsidRPr="00900EF4">
        <w:rPr>
          <w:rFonts w:ascii="Times New Roman" w:hAnsi="Times New Roman"/>
          <w:i w:val="0"/>
          <w:sz w:val="24"/>
          <w:szCs w:val="24"/>
        </w:rPr>
        <w:t>.2016 r. do godziny 14.30</w:t>
      </w:r>
    </w:p>
    <w:p w:rsidR="00251D01" w:rsidRPr="00900EF4" w:rsidRDefault="00251D01" w:rsidP="003572B4">
      <w:pPr>
        <w:rPr>
          <w:sz w:val="24"/>
          <w:szCs w:val="24"/>
        </w:rPr>
      </w:pPr>
    </w:p>
    <w:p w:rsidR="00251D01" w:rsidRPr="00900EF4" w:rsidRDefault="00251D01" w:rsidP="00E97D86">
      <w:pPr>
        <w:pBdr>
          <w:top w:val="single" w:sz="4" w:space="1" w:color="auto"/>
          <w:left w:val="single" w:sz="4" w:space="0" w:color="auto"/>
          <w:bottom w:val="single" w:sz="4" w:space="3" w:color="auto"/>
          <w:right w:val="single" w:sz="4" w:space="4" w:color="auto"/>
        </w:pBdr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Na kopercie należy umieścić w postaci pieczęci firmowej lub odręcznego napisu, nazwę Wykonawcy i jego adres zgodnie z danymi rejestrowymi (ewidencyjnymi).</w:t>
      </w:r>
    </w:p>
    <w:p w:rsidR="00251D01" w:rsidRPr="00900EF4" w:rsidRDefault="00251D01" w:rsidP="003572B4">
      <w:pPr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Dla zapewnienia integralności i nienaruszalności oferty:</w:t>
      </w:r>
    </w:p>
    <w:p w:rsidR="00251D01" w:rsidRPr="00900EF4" w:rsidRDefault="00251D01" w:rsidP="00F67008">
      <w:pPr>
        <w:numPr>
          <w:ilvl w:val="0"/>
          <w:numId w:val="34"/>
        </w:numPr>
        <w:tabs>
          <w:tab w:val="clear" w:pos="1260"/>
        </w:tabs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Zaleca się parafowanie każdej strony oferty przez osoby podpisujące ofertę;</w:t>
      </w:r>
    </w:p>
    <w:p w:rsidR="00251D01" w:rsidRPr="00900EF4" w:rsidRDefault="00251D01" w:rsidP="00F67008">
      <w:pPr>
        <w:numPr>
          <w:ilvl w:val="0"/>
          <w:numId w:val="34"/>
        </w:numPr>
        <w:tabs>
          <w:tab w:val="clear" w:pos="1260"/>
        </w:tabs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Zaleca się ułożenie zawartości oferty w następującej kolejności:</w:t>
      </w:r>
    </w:p>
    <w:p w:rsidR="00251D01" w:rsidRPr="00900EF4" w:rsidRDefault="00251D01" w:rsidP="00F67008">
      <w:pPr>
        <w:numPr>
          <w:ilvl w:val="0"/>
          <w:numId w:val="26"/>
        </w:numPr>
        <w:tabs>
          <w:tab w:val="num" w:pos="1134"/>
        </w:tabs>
        <w:ind w:hanging="1895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formularz oferty;</w:t>
      </w:r>
    </w:p>
    <w:p w:rsidR="00251D01" w:rsidRPr="00900EF4" w:rsidRDefault="00251D01" w:rsidP="00F67008">
      <w:pPr>
        <w:numPr>
          <w:ilvl w:val="0"/>
          <w:numId w:val="26"/>
        </w:numPr>
        <w:tabs>
          <w:tab w:val="num" w:pos="1134"/>
        </w:tabs>
        <w:ind w:hanging="1895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dokumenty i oświadczenia, zgodnie z kolejnością wynikającą z rozdziału VII;</w:t>
      </w:r>
    </w:p>
    <w:p w:rsidR="00251D01" w:rsidRPr="00900EF4" w:rsidRDefault="00251D01" w:rsidP="00F67008">
      <w:pPr>
        <w:numPr>
          <w:ilvl w:val="0"/>
          <w:numId w:val="34"/>
        </w:numPr>
        <w:tabs>
          <w:tab w:val="clear" w:pos="1260"/>
        </w:tabs>
        <w:ind w:left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Zaleca się ponumerowanie w sposób ciągły wszystkich stron oferty oraz sporządzenie spisu treści.</w:t>
      </w:r>
    </w:p>
    <w:p w:rsidR="00251D01" w:rsidRPr="00900EF4" w:rsidRDefault="00251D01" w:rsidP="00F67008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 xml:space="preserve">W razie wprowadzania przez Wykonawcę zmiany do złożonej oferty lub wycofania oferty musi być ono sporządzone odpowiednio w sposób opisany powyżej, a dodatkowo koperta musi zawierać dopisek </w:t>
      </w:r>
      <w:r w:rsidRPr="00900EF4">
        <w:rPr>
          <w:rFonts w:ascii="Times New Roman" w:hAnsi="Times New Roman"/>
          <w:i/>
          <w:color w:val="000000"/>
          <w:sz w:val="24"/>
          <w:szCs w:val="24"/>
        </w:rPr>
        <w:t>ZMIANA OFERTY</w:t>
      </w:r>
      <w:r w:rsidRPr="00900EF4">
        <w:rPr>
          <w:rFonts w:ascii="Times New Roman" w:hAnsi="Times New Roman"/>
          <w:color w:val="000000"/>
          <w:sz w:val="24"/>
          <w:szCs w:val="24"/>
        </w:rPr>
        <w:t xml:space="preserve"> lub </w:t>
      </w:r>
      <w:r w:rsidRPr="00900EF4">
        <w:rPr>
          <w:rFonts w:ascii="Times New Roman" w:hAnsi="Times New Roman"/>
          <w:i/>
          <w:color w:val="000000"/>
          <w:sz w:val="24"/>
          <w:szCs w:val="24"/>
        </w:rPr>
        <w:t>WYCOFANIE OFERTY</w:t>
      </w:r>
      <w:r w:rsidRPr="00900EF4">
        <w:rPr>
          <w:rFonts w:ascii="Times New Roman" w:hAnsi="Times New Roman"/>
          <w:color w:val="000000"/>
          <w:sz w:val="24"/>
          <w:szCs w:val="24"/>
        </w:rPr>
        <w:t>.</w:t>
      </w:r>
    </w:p>
    <w:p w:rsidR="00251D01" w:rsidRPr="00900EF4" w:rsidRDefault="00251D01" w:rsidP="00F67008">
      <w:pPr>
        <w:widowControl/>
        <w:numPr>
          <w:ilvl w:val="0"/>
          <w:numId w:val="18"/>
        </w:numPr>
        <w:tabs>
          <w:tab w:val="clear" w:pos="1440"/>
          <w:tab w:val="num" w:pos="540"/>
        </w:tabs>
        <w:ind w:left="567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b/>
          <w:color w:val="000000"/>
          <w:sz w:val="24"/>
          <w:szCs w:val="24"/>
        </w:rPr>
        <w:t xml:space="preserve">Skuteczność zmian lub wycofania złożonej oferty </w:t>
      </w:r>
      <w:r w:rsidRPr="00900EF4">
        <w:rPr>
          <w:rFonts w:ascii="Times New Roman" w:hAnsi="Times New Roman"/>
          <w:color w:val="000000"/>
          <w:sz w:val="24"/>
          <w:szCs w:val="24"/>
        </w:rPr>
        <w:t>– Wykonawca może wprowadzić zmiany lub wycofać złożoną przez siebie ofertę. Zmiany lub wycofanie złożonej oferty są skuteczne tylko wówczas, gdy zostały dokonane przed upływem terminu składania ofert.</w:t>
      </w:r>
    </w:p>
    <w:p w:rsidR="00251D01" w:rsidRPr="00900EF4" w:rsidRDefault="00251D01" w:rsidP="00F67008">
      <w:pPr>
        <w:widowControl/>
        <w:numPr>
          <w:ilvl w:val="0"/>
          <w:numId w:val="18"/>
        </w:numPr>
        <w:tabs>
          <w:tab w:val="clear" w:pos="1440"/>
        </w:tabs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b/>
          <w:color w:val="000000"/>
          <w:sz w:val="24"/>
          <w:szCs w:val="24"/>
        </w:rPr>
        <w:t xml:space="preserve">Zmiana złożonej oferty </w:t>
      </w:r>
      <w:r w:rsidRPr="00900EF4">
        <w:rPr>
          <w:rFonts w:ascii="Times New Roman" w:hAnsi="Times New Roman"/>
          <w:color w:val="000000"/>
          <w:sz w:val="24"/>
          <w:szCs w:val="24"/>
        </w:rPr>
        <w:t xml:space="preserve">– zmiany złożonej oferty muszą być złożone w miejscu i według zasad obowiązujących przy składaniu oferty. Koperta i oferta zawierająca zmiany  muszą być opatrzone dopiskiem „ZMIANA OFERTY”. </w:t>
      </w:r>
    </w:p>
    <w:p w:rsidR="00251D01" w:rsidRPr="00900EF4" w:rsidRDefault="00251D01" w:rsidP="00F67008">
      <w:pPr>
        <w:widowControl/>
        <w:numPr>
          <w:ilvl w:val="0"/>
          <w:numId w:val="18"/>
        </w:numPr>
        <w:tabs>
          <w:tab w:val="clear" w:pos="1440"/>
          <w:tab w:val="num" w:pos="540"/>
        </w:tabs>
        <w:ind w:left="567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b/>
          <w:color w:val="000000"/>
          <w:sz w:val="24"/>
          <w:szCs w:val="24"/>
        </w:rPr>
        <w:t xml:space="preserve">Wycofanie złożonej oferty </w:t>
      </w:r>
      <w:r w:rsidRPr="00900EF4">
        <w:rPr>
          <w:rFonts w:ascii="Times New Roman" w:hAnsi="Times New Roman"/>
          <w:color w:val="000000"/>
          <w:sz w:val="24"/>
          <w:szCs w:val="24"/>
        </w:rPr>
        <w:t>– wycofanie złożonej oferty następuje poprzez złożenie pisemnego powiadomienia podpisanego przez upełnomocnionego przedstawiciela Wykonawcy. Powiadomienie należy złożyć w miejscu i według zasad obowiązujących przy składaniu oferty. Odpowiednio opisaną kopertę zawierającą powiadomienie należy dodatkowo opatrzyć dopiskiem „WYCOFANIE OFERTY”.</w:t>
      </w:r>
    </w:p>
    <w:p w:rsidR="00251D01" w:rsidRPr="00900EF4" w:rsidRDefault="00251D01" w:rsidP="00F67008">
      <w:pPr>
        <w:numPr>
          <w:ilvl w:val="0"/>
          <w:numId w:val="1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 xml:space="preserve">Wykonawcy ponoszą wszelkie koszty związane z przygotowaniem i złożeniem oferty. </w:t>
      </w:r>
    </w:p>
    <w:p w:rsidR="00251D01" w:rsidRPr="00900EF4" w:rsidRDefault="00251D01" w:rsidP="002C4253">
      <w:pPr>
        <w:ind w:left="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</w:t>
      </w: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Wymagania dotyczące wadium i zabezpieczenia należytego wykonania umowy</w:t>
      </w:r>
    </w:p>
    <w:p w:rsidR="00251D01" w:rsidRPr="00900EF4" w:rsidRDefault="00251D01" w:rsidP="00285491">
      <w:pPr>
        <w:tabs>
          <w:tab w:val="num" w:pos="144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numPr>
          <w:ilvl w:val="1"/>
          <w:numId w:val="20"/>
        </w:num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 celu zabezpieczenia podpisania umowy przez Wykonawców, każda oferta musi być zabezpieczona wadium w wysokości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: Część I: 10.000 zł.</w:t>
      </w:r>
    </w:p>
    <w:p w:rsidR="00251D01" w:rsidRPr="00900EF4" w:rsidRDefault="00251D01" w:rsidP="00F67008">
      <w:pPr>
        <w:numPr>
          <w:ilvl w:val="1"/>
          <w:numId w:val="20"/>
        </w:numPr>
        <w:tabs>
          <w:tab w:val="num" w:pos="36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Wadium może być wniesione w:</w:t>
      </w:r>
    </w:p>
    <w:p w:rsidR="00251D01" w:rsidRPr="00900EF4" w:rsidRDefault="00251D01" w:rsidP="00F67008">
      <w:pPr>
        <w:pStyle w:val="BodyText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pieniądzu,</w:t>
      </w:r>
    </w:p>
    <w:p w:rsidR="00251D01" w:rsidRPr="00900EF4" w:rsidRDefault="00251D01" w:rsidP="00F67008">
      <w:pPr>
        <w:pStyle w:val="BodyText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poręczeniach bankowych lub poręczeniach spółdzielczej kasy oszczędnościowo-kredytowej z tym, że poręczenie kasy jest zawsze poręczeniem pieniężnym,</w:t>
      </w:r>
    </w:p>
    <w:p w:rsidR="00251D01" w:rsidRPr="00900EF4" w:rsidRDefault="00251D01" w:rsidP="00F67008">
      <w:pPr>
        <w:pStyle w:val="BodyText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gwarancjach bankowych,</w:t>
      </w:r>
    </w:p>
    <w:p w:rsidR="00251D01" w:rsidRPr="00900EF4" w:rsidRDefault="00251D01" w:rsidP="00F67008">
      <w:pPr>
        <w:pStyle w:val="BodyText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gwarancjach ubezpieczeniowych,</w:t>
      </w:r>
    </w:p>
    <w:p w:rsidR="00251D01" w:rsidRPr="00900EF4" w:rsidRDefault="00251D01" w:rsidP="00F67008">
      <w:pPr>
        <w:pStyle w:val="BodyText"/>
        <w:widowControl/>
        <w:numPr>
          <w:ilvl w:val="0"/>
          <w:numId w:val="35"/>
        </w:numPr>
        <w:autoSpaceDE/>
        <w:autoSpaceDN/>
        <w:adjustRightInd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poręczeniach udzielanych przez podmioty, o których mowa w art. 6b ust. 5 pkt 2 ustawy z dnia 9 listopada 2000 r. o utworzeniu Polskiej Agencji Rozwoju Przedsiębiorczości (tj. Dz. U. z 2016, poz.359)</w:t>
      </w:r>
    </w:p>
    <w:p w:rsidR="00251D01" w:rsidRPr="00900EF4" w:rsidRDefault="00251D01" w:rsidP="00F67008">
      <w:pPr>
        <w:numPr>
          <w:ilvl w:val="1"/>
          <w:numId w:val="19"/>
        </w:numPr>
        <w:tabs>
          <w:tab w:val="clear" w:pos="72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  <w:u w:val="single"/>
        </w:rPr>
        <w:t>Uwaga: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W przypadku wniesienia wadium w formie gwarancji („Gwarancja wniesienia wadium” zobowiązuje Gwaranta do nieodwołalnego i bezwarunkowego zapłacenia kwoty wadium na pierwsze żądanie Zamawiającego w przypadku wystąpienia okoliczności 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br/>
        <w:t>o których mowa w art. 46 ust. 4a oraz 5 ustawy).</w:t>
      </w:r>
    </w:p>
    <w:p w:rsidR="00251D01" w:rsidRPr="00900EF4" w:rsidRDefault="00251D01" w:rsidP="00F67008">
      <w:pPr>
        <w:numPr>
          <w:ilvl w:val="1"/>
          <w:numId w:val="19"/>
        </w:numPr>
        <w:tabs>
          <w:tab w:val="clear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Sposób wniesienia wadium: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wadium wnoszone w pieniądzu Wykonawca wpłaca przelewem na rachunek bankowy Zamawiającego nr rachunku</w:t>
      </w:r>
      <w:r w:rsidRPr="00900EF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0EF4">
        <w:rPr>
          <w:rFonts w:ascii="Times New Roman" w:hAnsi="Times New Roman" w:cs="Times New Roman"/>
          <w:sz w:val="24"/>
          <w:szCs w:val="24"/>
        </w:rPr>
        <w:t xml:space="preserve">43 1020 4027 0000 1102 1262 7164, </w:t>
      </w:r>
      <w:r w:rsidRPr="00900EF4">
        <w:rPr>
          <w:rFonts w:ascii="Times New Roman" w:hAnsi="Times New Roman" w:cs="Times New Roman"/>
          <w:sz w:val="24"/>
          <w:szCs w:val="24"/>
        </w:rPr>
        <w:br/>
        <w:t>z dopiskiem „</w:t>
      </w:r>
      <w:r w:rsidRPr="00900EF4">
        <w:rPr>
          <w:rFonts w:ascii="Times New Roman" w:hAnsi="Times New Roman" w:cs="Times New Roman"/>
          <w:b/>
          <w:sz w:val="24"/>
          <w:szCs w:val="24"/>
        </w:rPr>
        <w:t>wadium Termomodernizacja budynku</w:t>
      </w:r>
      <w:r w:rsidRPr="00900EF4">
        <w:rPr>
          <w:rFonts w:ascii="Times New Roman" w:hAnsi="Times New Roman" w:cs="Times New Roman"/>
          <w:sz w:val="24"/>
          <w:szCs w:val="24"/>
        </w:rPr>
        <w:t xml:space="preserve"> - 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>ZG-NZP.3410.5.2016”</w:t>
      </w:r>
      <w:r w:rsidRPr="00900EF4">
        <w:rPr>
          <w:rFonts w:ascii="Times New Roman" w:hAnsi="Times New Roman" w:cs="Times New Roman"/>
          <w:sz w:val="24"/>
          <w:szCs w:val="24"/>
        </w:rPr>
        <w:t xml:space="preserve">, </w:t>
      </w:r>
      <w:r w:rsidRPr="00900EF4">
        <w:rPr>
          <w:rFonts w:ascii="Times New Roman" w:hAnsi="Times New Roman" w:cs="Times New Roman"/>
          <w:sz w:val="24"/>
          <w:szCs w:val="24"/>
        </w:rPr>
        <w:br/>
        <w:t>a potwierdzenie przelewu załącza do oferty;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Pozostałe formy wadium - oryginał należy zamieścić w ofercie;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Wadium należy wnieść przed upływem terminu składania ofert w odpowiedniej wysokości;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Za termin wniesienia wadium w pieniądzu uznaje się moment uznania rachunku bankowego zamawiającego kwotą wadium (zaksięgowania na rachunku Zamawiającego);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Zamawiający zwraca wadium na zasadach określonych w art. 46  ust. 1, 1a, oraz 2, 4 ustawy;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Zamawiający żąda ponownego wniesienia wadium  na zasadach określonych w art. 46 </w:t>
      </w:r>
      <w:r w:rsidRPr="00900EF4">
        <w:rPr>
          <w:rFonts w:ascii="Times New Roman" w:hAnsi="Times New Roman" w:cs="Times New Roman"/>
          <w:sz w:val="24"/>
          <w:szCs w:val="24"/>
        </w:rPr>
        <w:br/>
        <w:t>ust. 3 ustawy;</w:t>
      </w:r>
    </w:p>
    <w:p w:rsidR="00251D01" w:rsidRPr="00900EF4" w:rsidRDefault="00251D01" w:rsidP="00F67008">
      <w:pPr>
        <w:numPr>
          <w:ilvl w:val="1"/>
          <w:numId w:val="27"/>
        </w:numPr>
        <w:tabs>
          <w:tab w:val="clear" w:pos="794"/>
          <w:tab w:val="num" w:pos="360"/>
        </w:tabs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Zamawiający zatrzymuje wadium na zasadach określonych w art. 46 ust. 4a oraz 5 ustawy.</w:t>
      </w:r>
    </w:p>
    <w:p w:rsidR="00251D01" w:rsidRPr="00900EF4" w:rsidRDefault="00251D01" w:rsidP="00F67008">
      <w:pPr>
        <w:numPr>
          <w:ilvl w:val="1"/>
          <w:numId w:val="19"/>
        </w:numPr>
        <w:tabs>
          <w:tab w:val="clear" w:pos="72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Wykonawca najpóźniej wraz z podpisaniem umowy obowiązany jest wnieść zabezpieczenie należyte</w:t>
      </w:r>
      <w:r>
        <w:rPr>
          <w:rFonts w:ascii="Times New Roman" w:hAnsi="Times New Roman"/>
          <w:sz w:val="24"/>
          <w:szCs w:val="24"/>
        </w:rPr>
        <w:t>go wykonania umowy w wysokości 10</w:t>
      </w:r>
      <w:r w:rsidRPr="00900EF4">
        <w:rPr>
          <w:rFonts w:ascii="Times New Roman" w:hAnsi="Times New Roman"/>
          <w:sz w:val="24"/>
          <w:szCs w:val="24"/>
        </w:rPr>
        <w:t xml:space="preserve"> % wynagrodzenia umownego brutto do części I. W części II nie wymaga się wniesienia zabezpieczenia należytego wykonania umowy.</w:t>
      </w:r>
    </w:p>
    <w:p w:rsidR="00251D01" w:rsidRPr="00900EF4" w:rsidRDefault="00251D01" w:rsidP="00F67008">
      <w:pPr>
        <w:numPr>
          <w:ilvl w:val="1"/>
          <w:numId w:val="19"/>
        </w:numPr>
        <w:tabs>
          <w:tab w:val="clear" w:pos="72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pacing w:val="-5"/>
          <w:sz w:val="24"/>
          <w:szCs w:val="24"/>
        </w:rPr>
        <w:t xml:space="preserve">Wniesione zabezpieczenie należytego wykonania umowy przeznaczone jest na </w:t>
      </w:r>
      <w:r w:rsidRPr="00900EF4">
        <w:rPr>
          <w:rFonts w:ascii="Times New Roman" w:hAnsi="Times New Roman"/>
          <w:color w:val="000000"/>
          <w:spacing w:val="-7"/>
          <w:sz w:val="24"/>
          <w:szCs w:val="24"/>
        </w:rPr>
        <w:t>zabezpieczenie roszczeń z tytułu niewykonania lub nienależytego wykonania umowy.</w:t>
      </w:r>
    </w:p>
    <w:p w:rsidR="00251D01" w:rsidRPr="00900EF4" w:rsidRDefault="00251D01" w:rsidP="00F67008">
      <w:pPr>
        <w:numPr>
          <w:ilvl w:val="1"/>
          <w:numId w:val="19"/>
        </w:numPr>
        <w:tabs>
          <w:tab w:val="clear" w:pos="720"/>
        </w:tabs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pacing w:val="-2"/>
          <w:sz w:val="24"/>
          <w:szCs w:val="24"/>
        </w:rPr>
        <w:t>Zabezpieczenie należytego wykonania umowy zostanie zwolnione (zwróco</w:t>
      </w:r>
      <w:r w:rsidRPr="00900EF4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900EF4">
        <w:rPr>
          <w:rFonts w:ascii="Times New Roman" w:hAnsi="Times New Roman"/>
          <w:color w:val="000000"/>
          <w:sz w:val="24"/>
          <w:szCs w:val="24"/>
        </w:rPr>
        <w:t xml:space="preserve">ne) </w:t>
      </w:r>
      <w:r w:rsidRPr="00900EF4">
        <w:rPr>
          <w:rFonts w:ascii="Times New Roman" w:hAnsi="Times New Roman"/>
          <w:color w:val="000000"/>
          <w:spacing w:val="2"/>
          <w:sz w:val="24"/>
          <w:szCs w:val="24"/>
        </w:rPr>
        <w:t xml:space="preserve">w terminie 30 dni od dnia wykonania zamówienia i uznania </w:t>
      </w:r>
      <w:r w:rsidRPr="00900EF4">
        <w:rPr>
          <w:rFonts w:ascii="Times New Roman" w:hAnsi="Times New Roman"/>
          <w:color w:val="000000"/>
          <w:sz w:val="24"/>
          <w:szCs w:val="24"/>
        </w:rPr>
        <w:t>przez Zamawiającego za należycie wykonane.</w:t>
      </w:r>
    </w:p>
    <w:p w:rsidR="00251D01" w:rsidRPr="00900EF4" w:rsidRDefault="00251D01" w:rsidP="00597BB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XI</w:t>
      </w: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 xml:space="preserve">Miejsce i termin składania i otwarcia ofert oraz termin związania ofertą </w:t>
      </w:r>
    </w:p>
    <w:p w:rsidR="00251D01" w:rsidRPr="00900EF4" w:rsidRDefault="00251D01" w:rsidP="00597BB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 xml:space="preserve">Oferty należy składać w siedzibie Zamawiającego, adres jak na wstępie, </w:t>
      </w:r>
      <w:r w:rsidRPr="00900EF4">
        <w:rPr>
          <w:rFonts w:ascii="Times New Roman" w:hAnsi="Times New Roman"/>
          <w:b/>
          <w:sz w:val="24"/>
          <w:szCs w:val="24"/>
        </w:rPr>
        <w:t>do</w:t>
      </w:r>
      <w:r w:rsidRPr="00900EF4">
        <w:rPr>
          <w:rFonts w:ascii="Times New Roman" w:hAnsi="Times New Roman"/>
          <w:sz w:val="24"/>
          <w:szCs w:val="24"/>
        </w:rPr>
        <w:t xml:space="preserve"> </w:t>
      </w:r>
      <w:r w:rsidRPr="00900EF4">
        <w:rPr>
          <w:rFonts w:ascii="Times New Roman" w:hAnsi="Times New Roman"/>
          <w:b/>
          <w:sz w:val="24"/>
          <w:szCs w:val="24"/>
        </w:rPr>
        <w:t xml:space="preserve">dnia </w:t>
      </w:r>
      <w:r>
        <w:rPr>
          <w:rFonts w:ascii="Times New Roman" w:hAnsi="Times New Roman"/>
          <w:b/>
          <w:sz w:val="24"/>
          <w:szCs w:val="24"/>
        </w:rPr>
        <w:t>12</w:t>
      </w:r>
      <w:r w:rsidRPr="00900EF4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7</w:t>
      </w:r>
      <w:r w:rsidRPr="00900EF4">
        <w:rPr>
          <w:rFonts w:ascii="Times New Roman" w:hAnsi="Times New Roman"/>
          <w:b/>
          <w:sz w:val="24"/>
          <w:szCs w:val="24"/>
        </w:rPr>
        <w:t>.2016 r</w:t>
      </w:r>
      <w:r w:rsidRPr="00900EF4">
        <w:rPr>
          <w:rFonts w:ascii="Times New Roman" w:hAnsi="Times New Roman"/>
          <w:i/>
          <w:sz w:val="24"/>
          <w:szCs w:val="24"/>
        </w:rPr>
        <w:t xml:space="preserve">. </w:t>
      </w:r>
      <w:r w:rsidRPr="00900EF4">
        <w:rPr>
          <w:rFonts w:ascii="Times New Roman" w:hAnsi="Times New Roman"/>
          <w:b/>
          <w:sz w:val="24"/>
          <w:szCs w:val="24"/>
        </w:rPr>
        <w:t xml:space="preserve"> do godziny 14.00 (VI piętro, pok. 609, 610).</w:t>
      </w:r>
    </w:p>
    <w:p w:rsidR="00251D01" w:rsidRPr="00900EF4" w:rsidRDefault="00251D01" w:rsidP="002C4253">
      <w:pPr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1)  Oferty można składać osobiście w dni robocze w godzinach od 9:00 do 15:00, bądź przesłać na adres Zamawiającego.</w:t>
      </w:r>
    </w:p>
    <w:p w:rsidR="00251D01" w:rsidRPr="00900EF4" w:rsidRDefault="00251D01" w:rsidP="00F67008">
      <w:pPr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 xml:space="preserve">Otwarcie ofert odbędzie się w siedzibie Zamawiającego adres jak na wstępie, dnia </w:t>
      </w:r>
      <w:r>
        <w:rPr>
          <w:rFonts w:ascii="Times New Roman" w:hAnsi="Times New Roman"/>
          <w:b/>
          <w:color w:val="000000"/>
          <w:sz w:val="24"/>
          <w:szCs w:val="24"/>
        </w:rPr>
        <w:t>12</w:t>
      </w:r>
      <w:r w:rsidRPr="00900EF4">
        <w:rPr>
          <w:rFonts w:ascii="Times New Roman" w:hAnsi="Times New Roman"/>
          <w:b/>
          <w:color w:val="000000"/>
          <w:sz w:val="24"/>
          <w:szCs w:val="24"/>
        </w:rPr>
        <w:t>.0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900EF4">
        <w:rPr>
          <w:rFonts w:ascii="Times New Roman" w:hAnsi="Times New Roman"/>
          <w:b/>
          <w:color w:val="000000"/>
          <w:sz w:val="24"/>
          <w:szCs w:val="24"/>
        </w:rPr>
        <w:t xml:space="preserve">.2016 r. o godzinie 14.30 </w:t>
      </w:r>
      <w:r w:rsidRPr="00900EF4">
        <w:rPr>
          <w:rFonts w:ascii="Times New Roman" w:hAnsi="Times New Roman"/>
          <w:b/>
          <w:sz w:val="24"/>
          <w:szCs w:val="24"/>
        </w:rPr>
        <w:t>(VI piętro, pok. 609, 610).</w:t>
      </w:r>
    </w:p>
    <w:p w:rsidR="00251D01" w:rsidRPr="00900EF4" w:rsidRDefault="00251D01" w:rsidP="00F67008">
      <w:pPr>
        <w:numPr>
          <w:ilvl w:val="1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Bezpośrednio przed otwarciem ofert Zamawiający poda kwotę jaką zamierza  przeznaczyć  na sfinansowanie zamówienia.</w:t>
      </w:r>
    </w:p>
    <w:p w:rsidR="00251D01" w:rsidRPr="00900EF4" w:rsidRDefault="00251D01" w:rsidP="00F67008">
      <w:pPr>
        <w:numPr>
          <w:ilvl w:val="0"/>
          <w:numId w:val="2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>Termin związania ofertą.</w:t>
      </w:r>
    </w:p>
    <w:p w:rsidR="00251D01" w:rsidRPr="00900EF4" w:rsidRDefault="00251D01" w:rsidP="00F67008">
      <w:pPr>
        <w:widowControl/>
        <w:numPr>
          <w:ilvl w:val="1"/>
          <w:numId w:val="21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Wykonawca będzie związany złożoną ofertą przez 30 dni (art. 85. ust. 1 pkt 1 pzp).</w:t>
      </w:r>
    </w:p>
    <w:p w:rsidR="00251D01" w:rsidRPr="00900EF4" w:rsidRDefault="00251D01" w:rsidP="00F67008">
      <w:pPr>
        <w:numPr>
          <w:ilvl w:val="1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Bieg terminu związania ofertą rozpoczyna się wraz z upływem terminu składania ofert. </w:t>
      </w:r>
    </w:p>
    <w:p w:rsidR="00251D01" w:rsidRPr="00900EF4" w:rsidRDefault="00251D01" w:rsidP="00F67008">
      <w:pPr>
        <w:numPr>
          <w:ilvl w:val="1"/>
          <w:numId w:val="2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Wykonawca samodzielnie lub na wniosek Zamawiającego może przedłużyć termin związania ofertą, na czas niezbędny do zawarcia umowy w sprawie zamówienia publicznego, z tym, że Zamawiający może co najmniej na 3 dni przed upływem terminu związania ofertą, tylko raz zwrócić się do Wykonawcy o wyrażenie zgody na przedłużenie tego terminu o oznaczony okres, nie dłuższy jednak niż 60 dni.</w:t>
      </w:r>
    </w:p>
    <w:p w:rsidR="00251D01" w:rsidRPr="00900EF4" w:rsidRDefault="00251D01" w:rsidP="00401A6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401A6C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XII</w:t>
      </w:r>
    </w:p>
    <w:p w:rsidR="00251D01" w:rsidRPr="00900EF4" w:rsidRDefault="00251D01" w:rsidP="002C4253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 xml:space="preserve">Opis kryteriów, którymi Zamawiający będzie się kierował przy wyborze oferty wraz </w:t>
      </w:r>
      <w:r w:rsidRPr="00900EF4">
        <w:rPr>
          <w:rFonts w:ascii="Times New Roman" w:hAnsi="Times New Roman"/>
          <w:color w:val="000000"/>
        </w:rPr>
        <w:br/>
        <w:t>z podaniem znaczenia tych kryteriów oraz sposobu oceny ofert</w:t>
      </w:r>
    </w:p>
    <w:p w:rsidR="00251D01" w:rsidRPr="00900EF4" w:rsidRDefault="00251D01" w:rsidP="0003614E">
      <w:pPr>
        <w:pStyle w:val="BodyText"/>
        <w:rPr>
          <w:rFonts w:ascii="Times New Roman" w:hAnsi="Times New Roman"/>
          <w:color w:val="000000"/>
        </w:rPr>
      </w:pPr>
    </w:p>
    <w:p w:rsidR="00251D01" w:rsidRDefault="00251D01" w:rsidP="0003614E">
      <w:pPr>
        <w:pStyle w:val="BodyText"/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 xml:space="preserve">Zamawiający dokona wyboru najkorzystniejszej oferty spośród ofert niepodlegających odrzuceniu przy zastosowaniu  poniższych kryteriów. </w:t>
      </w:r>
    </w:p>
    <w:p w:rsidR="00251D01" w:rsidRDefault="00251D01" w:rsidP="0003614E">
      <w:pPr>
        <w:pStyle w:val="BodyText"/>
        <w:rPr>
          <w:rFonts w:ascii="Times New Roman" w:hAnsi="Times New Roman"/>
          <w:color w:val="000000"/>
        </w:rPr>
      </w:pPr>
    </w:p>
    <w:p w:rsidR="00251D01" w:rsidRDefault="00251D01" w:rsidP="0003614E">
      <w:pPr>
        <w:pStyle w:val="BodyText"/>
        <w:rPr>
          <w:rFonts w:ascii="Times New Roman" w:hAnsi="Times New Roman"/>
          <w:b/>
          <w:color w:val="000000"/>
          <w:u w:val="single"/>
        </w:rPr>
      </w:pPr>
      <w:r w:rsidRPr="00AD0968">
        <w:rPr>
          <w:rFonts w:ascii="Times New Roman" w:hAnsi="Times New Roman"/>
          <w:b/>
          <w:color w:val="000000"/>
          <w:u w:val="single"/>
        </w:rPr>
        <w:t>CZĘŚĆ I:</w:t>
      </w:r>
    </w:p>
    <w:p w:rsidR="00251D01" w:rsidRPr="00900EF4" w:rsidRDefault="00251D01" w:rsidP="0003614E">
      <w:pPr>
        <w:pStyle w:val="BodyText"/>
        <w:rPr>
          <w:rFonts w:ascii="Times New Roman" w:hAnsi="Times New Roman"/>
          <w:color w:val="000000"/>
        </w:rPr>
      </w:pPr>
    </w:p>
    <w:p w:rsidR="00251D01" w:rsidRPr="00900EF4" w:rsidRDefault="00251D01" w:rsidP="00F67008">
      <w:pPr>
        <w:pStyle w:val="BodyText"/>
        <w:numPr>
          <w:ilvl w:val="3"/>
          <w:numId w:val="39"/>
        </w:numPr>
        <w:tabs>
          <w:tab w:val="clear" w:pos="3306"/>
        </w:tabs>
        <w:ind w:left="72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Cena – </w:t>
      </w:r>
      <w:r>
        <w:rPr>
          <w:rFonts w:ascii="Times New Roman" w:hAnsi="Times New Roman" w:cs="Times New Roman"/>
          <w:b/>
        </w:rPr>
        <w:t>80</w:t>
      </w:r>
      <w:r w:rsidRPr="00900EF4">
        <w:rPr>
          <w:rFonts w:ascii="Times New Roman" w:hAnsi="Times New Roman" w:cs="Times New Roman"/>
          <w:b/>
        </w:rPr>
        <w:t xml:space="preserve"> %</w:t>
      </w:r>
    </w:p>
    <w:p w:rsidR="00251D01" w:rsidRPr="00900EF4" w:rsidRDefault="00251D01" w:rsidP="00624D2B">
      <w:pPr>
        <w:pStyle w:val="BodyText"/>
        <w:ind w:left="360"/>
        <w:rPr>
          <w:rFonts w:ascii="Times New Roman" w:hAnsi="Times New Roman" w:cs="Times New Roman"/>
          <w:b/>
        </w:rPr>
      </w:pPr>
    </w:p>
    <w:p w:rsidR="00251D01" w:rsidRPr="00900EF4" w:rsidRDefault="00251D01" w:rsidP="004665CF">
      <w:pPr>
        <w:pStyle w:val="BodyText"/>
        <w:ind w:left="360" w:firstLine="36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</w:t>
      </w:r>
      <w:r w:rsidRPr="00900EF4">
        <w:rPr>
          <w:rFonts w:ascii="Times New Roman" w:hAnsi="Times New Roman" w:cs="Times New Roman"/>
          <w:b/>
        </w:rPr>
        <w:t xml:space="preserve"> </w:t>
      </w:r>
      <w:r w:rsidRPr="00900EF4">
        <w:rPr>
          <w:rFonts w:ascii="Times New Roman" w:hAnsi="Times New Roman" w:cs="Times New Roman"/>
        </w:rPr>
        <w:t xml:space="preserve">kryterium cena, Wykonawca może otrzymać maksymalnie – </w:t>
      </w:r>
      <w:r>
        <w:rPr>
          <w:rFonts w:ascii="Times New Roman" w:hAnsi="Times New Roman" w:cs="Times New Roman"/>
        </w:rPr>
        <w:t>80</w:t>
      </w:r>
      <w:r w:rsidRPr="00900EF4">
        <w:rPr>
          <w:rFonts w:ascii="Times New Roman" w:hAnsi="Times New Roman" w:cs="Times New Roman"/>
        </w:rPr>
        <w:t xml:space="preserve">  punktów. </w:t>
      </w:r>
    </w:p>
    <w:p w:rsidR="00251D01" w:rsidRPr="00900EF4" w:rsidRDefault="00251D01" w:rsidP="004665CF">
      <w:pPr>
        <w:pStyle w:val="BodyText"/>
        <w:ind w:left="72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</w:rPr>
        <w:t>Liczba punktów wg powyższego kryterium zostanie obliczona na podstawie poniższego wzoru</w:t>
      </w:r>
      <w:r w:rsidRPr="00900EF4">
        <w:rPr>
          <w:rFonts w:ascii="Times New Roman" w:hAnsi="Times New Roman" w:cs="Times New Roman"/>
          <w:b/>
        </w:rPr>
        <w:t>:</w:t>
      </w:r>
    </w:p>
    <w:p w:rsidR="00251D01" w:rsidRPr="00900EF4" w:rsidRDefault="00251D01" w:rsidP="004665CF">
      <w:pPr>
        <w:pStyle w:val="BodyText"/>
        <w:ind w:left="720"/>
        <w:rPr>
          <w:rFonts w:ascii="Times New Roman" w:hAnsi="Times New Roman" w:cs="Times New Roman"/>
          <w:b/>
        </w:rPr>
      </w:pPr>
    </w:p>
    <w:p w:rsidR="00251D01" w:rsidRPr="00900EF4" w:rsidRDefault="00251D01" w:rsidP="004665CF">
      <w:pPr>
        <w:pStyle w:val="Heading7"/>
        <w:jc w:val="center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                                                               Cn</w:t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  <w:t xml:space="preserve">                                                                 </w:t>
      </w:r>
    </w:p>
    <w:p w:rsidR="00251D01" w:rsidRPr="00900EF4" w:rsidRDefault="00251D01" w:rsidP="004665CF">
      <w:pPr>
        <w:pStyle w:val="Heading8"/>
        <w:ind w:left="2880"/>
        <w:rPr>
          <w:rFonts w:ascii="Times New Roman" w:hAnsi="Times New Roman" w:cs="Times New Roman"/>
          <w:lang w:val="pl-PL"/>
        </w:rPr>
      </w:pPr>
      <w:r w:rsidRPr="00900EF4">
        <w:rPr>
          <w:rFonts w:ascii="Times New Roman" w:hAnsi="Times New Roman" w:cs="Times New Roman"/>
          <w:lang w:val="pl-PL"/>
        </w:rPr>
        <w:t>C = ------------</w:t>
      </w:r>
      <w:r>
        <w:rPr>
          <w:rFonts w:ascii="Times New Roman" w:hAnsi="Times New Roman" w:cs="Times New Roman"/>
          <w:lang w:val="pl-PL"/>
        </w:rPr>
        <w:t xml:space="preserve"> </w:t>
      </w:r>
      <w:r w:rsidRPr="00900EF4">
        <w:rPr>
          <w:rFonts w:ascii="Times New Roman" w:hAnsi="Times New Roman" w:cs="Times New Roman"/>
          <w:lang w:val="pl-PL"/>
        </w:rPr>
        <w:t xml:space="preserve">x 100 x </w:t>
      </w:r>
      <w:r>
        <w:rPr>
          <w:rFonts w:ascii="Times New Roman" w:hAnsi="Times New Roman" w:cs="Times New Roman"/>
          <w:lang w:val="pl-PL"/>
        </w:rPr>
        <w:t>80</w:t>
      </w:r>
      <w:r w:rsidRPr="00900EF4">
        <w:rPr>
          <w:rFonts w:ascii="Times New Roman" w:hAnsi="Times New Roman" w:cs="Times New Roman"/>
          <w:lang w:val="pl-PL"/>
        </w:rPr>
        <w:t>%</w:t>
      </w:r>
    </w:p>
    <w:p w:rsidR="00251D01" w:rsidRPr="00900EF4" w:rsidRDefault="00251D01" w:rsidP="004665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Cob </w:t>
      </w:r>
    </w:p>
    <w:p w:rsidR="00251D01" w:rsidRPr="00900EF4" w:rsidRDefault="00251D01" w:rsidP="004665CF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4665CF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gdzie: </w:t>
      </w:r>
    </w:p>
    <w:p w:rsidR="00251D01" w:rsidRPr="00900EF4" w:rsidRDefault="00251D01" w:rsidP="004665CF">
      <w:pPr>
        <w:pStyle w:val="Heading9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C  -  liczba punktów za kryterium  cena</w:t>
      </w:r>
    </w:p>
    <w:p w:rsidR="00251D01" w:rsidRPr="00900EF4" w:rsidRDefault="00251D01" w:rsidP="004665CF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Cn    - najniższa zaoferowana cena brutto </w:t>
      </w:r>
    </w:p>
    <w:p w:rsidR="00251D01" w:rsidRPr="00900EF4" w:rsidRDefault="00251D01" w:rsidP="004665CF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Cob  - cena brutto oferty badanej </w:t>
      </w:r>
    </w:p>
    <w:p w:rsidR="00251D01" w:rsidRPr="00900EF4" w:rsidRDefault="00251D01" w:rsidP="004665CF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Default="00251D01" w:rsidP="00CA0208">
      <w:pPr>
        <w:pStyle w:val="BodyText"/>
        <w:numPr>
          <w:ilvl w:val="3"/>
          <w:numId w:val="39"/>
        </w:numPr>
        <w:tabs>
          <w:tab w:val="clear" w:pos="3306"/>
        </w:tabs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Warunki techniczne – 10%</w:t>
      </w:r>
    </w:p>
    <w:p w:rsidR="00251D01" w:rsidRDefault="00251D01" w:rsidP="00D03C92">
      <w:pPr>
        <w:pStyle w:val="BodyText"/>
        <w:ind w:left="360"/>
        <w:rPr>
          <w:rFonts w:ascii="Times New Roman" w:hAnsi="Times New Roman" w:cs="Times New Roman"/>
          <w:b/>
        </w:rPr>
      </w:pPr>
    </w:p>
    <w:p w:rsidR="00251D01" w:rsidRPr="00CA0208" w:rsidRDefault="00251D01" w:rsidP="00CA0208">
      <w:pPr>
        <w:ind w:left="284" w:firstLine="424"/>
        <w:jc w:val="both"/>
        <w:rPr>
          <w:rFonts w:ascii="Times New Roman" w:hAnsi="Times New Roman" w:cs="Times New Roman"/>
          <w:sz w:val="22"/>
        </w:rPr>
      </w:pPr>
      <w:r w:rsidRPr="00CA0208">
        <w:rPr>
          <w:rFonts w:ascii="Times New Roman" w:hAnsi="Times New Roman" w:cs="Times New Roman"/>
          <w:sz w:val="22"/>
        </w:rPr>
        <w:t>Ocenie będą podlegały:</w:t>
      </w:r>
    </w:p>
    <w:p w:rsidR="00251D01" w:rsidRPr="00CA0208" w:rsidRDefault="00251D01" w:rsidP="00CA0208">
      <w:pPr>
        <w:widowControl/>
        <w:numPr>
          <w:ilvl w:val="0"/>
          <w:numId w:val="63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</w:rPr>
      </w:pPr>
      <w:r w:rsidRPr="00CA0208">
        <w:rPr>
          <w:rFonts w:ascii="Times New Roman" w:hAnsi="Times New Roman" w:cs="Times New Roman"/>
          <w:sz w:val="22"/>
        </w:rPr>
        <w:t>harmonogram realizacji (</w:t>
      </w:r>
      <w:r w:rsidRPr="00CA0208">
        <w:rPr>
          <w:rFonts w:ascii="Times New Roman" w:hAnsi="Times New Roman" w:cs="Times New Roman"/>
          <w:sz w:val="22"/>
          <w:szCs w:val="22"/>
        </w:rPr>
        <w:t xml:space="preserve">oceniana będzie kompletność i szczegółowość oraz spójność rozplanowania poszczególnych części składowych zamówienia w czasie </w:t>
      </w:r>
      <w:r w:rsidRPr="00CA0208">
        <w:rPr>
          <w:rFonts w:ascii="Times New Roman" w:hAnsi="Times New Roman" w:cs="Times New Roman"/>
          <w:sz w:val="22"/>
          <w:szCs w:val="22"/>
        </w:rPr>
        <w:br/>
        <w:t xml:space="preserve">z zaproponowanym sposobem realizacji przedmiotu zamówienia, w szczególności </w:t>
      </w:r>
      <w:r w:rsidRPr="00CA0208">
        <w:rPr>
          <w:rFonts w:ascii="Times New Roman" w:hAnsi="Times New Roman" w:cs="Times New Roman"/>
          <w:sz w:val="22"/>
          <w:szCs w:val="22"/>
        </w:rPr>
        <w:br/>
        <w:t xml:space="preserve">w kontekście decyzji RDOŚ – realny harmonogram realizacji zamówienia </w:t>
      </w:r>
      <w:r w:rsidRPr="00CA0208">
        <w:rPr>
          <w:rFonts w:ascii="Times New Roman" w:hAnsi="Times New Roman" w:cs="Times New Roman"/>
          <w:sz w:val="22"/>
          <w:szCs w:val="22"/>
        </w:rPr>
        <w:br/>
        <w:t>i środki/procedury gwarantujące jego dotrzymanie w stopniu bardzo dobrym – 5 pkt., dobrym – 3 pkt, dostatecznym – 1 pkt),</w:t>
      </w:r>
    </w:p>
    <w:p w:rsidR="00251D01" w:rsidRPr="00CA0208" w:rsidRDefault="00251D01" w:rsidP="00CA0208">
      <w:pPr>
        <w:widowControl/>
        <w:numPr>
          <w:ilvl w:val="0"/>
          <w:numId w:val="63"/>
        </w:numPr>
        <w:autoSpaceDE/>
        <w:autoSpaceDN/>
        <w:adjustRightInd/>
        <w:jc w:val="both"/>
        <w:rPr>
          <w:rFonts w:ascii="Times New Roman" w:hAnsi="Times New Roman" w:cs="Times New Roman"/>
          <w:sz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sposób realizacji zamówienia pozwalający na maksymalne ograniczenie zanieczyszczenia środowiska oraz ograniczenie zakłóceń w działalności zamawiającego, utrudnień w ruchu itp. (jeżeli oferta zawiera kompletny wykaz problemów i zagrożeń w realizacji zamówienia oraz wykonawca zaproponował bardzo dobry sposób ich rozwiązania lub zapobieżenia im – 5 pkt., dobry wykaz – 3 pkt., wybrakowany wykaz – 1 pkt)</w:t>
      </w:r>
    </w:p>
    <w:p w:rsidR="00251D01" w:rsidRPr="00CA0208" w:rsidRDefault="00251D01" w:rsidP="00CA02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Pr="00CA0208" w:rsidRDefault="00251D01" w:rsidP="00CA0208">
      <w:pPr>
        <w:ind w:left="1068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Ilość punktów w tym kryterium zostanie obliczona na podstawie poniższego wzoru:</w:t>
      </w:r>
    </w:p>
    <w:p w:rsidR="00251D01" w:rsidRPr="00CA0208" w:rsidRDefault="00251D01" w:rsidP="00CA0208">
      <w:pPr>
        <w:ind w:left="1068"/>
        <w:rPr>
          <w:rFonts w:ascii="Times New Roman" w:hAnsi="Times New Roman" w:cs="Times New Roman"/>
          <w:b/>
          <w:bCs/>
          <w:sz w:val="22"/>
          <w:szCs w:val="22"/>
        </w:rPr>
      </w:pPr>
      <w:r w:rsidRPr="00CA0208">
        <w:rPr>
          <w:rFonts w:ascii="Times New Roman" w:hAnsi="Times New Roman" w:cs="Times New Roman"/>
          <w:b/>
          <w:bCs/>
          <w:sz w:val="22"/>
          <w:szCs w:val="22"/>
        </w:rPr>
        <w:t>WT = (WThr + WTsr)/10 x 100 pkt x 10%</w:t>
      </w:r>
    </w:p>
    <w:p w:rsidR="00251D01" w:rsidRPr="00CA0208" w:rsidRDefault="00251D01" w:rsidP="00CA0208">
      <w:pPr>
        <w:ind w:left="1068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gdzie: </w:t>
      </w:r>
    </w:p>
    <w:p w:rsidR="00251D01" w:rsidRPr="00CA0208" w:rsidRDefault="00251D01" w:rsidP="00CA0208">
      <w:pPr>
        <w:ind w:left="1777" w:hanging="709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WThr – liczba punktów otrzymana za harmonogram realizacji </w:t>
      </w:r>
    </w:p>
    <w:p w:rsidR="00251D01" w:rsidRPr="00CA0208" w:rsidRDefault="00251D01" w:rsidP="00CA0208">
      <w:pPr>
        <w:ind w:left="1068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WTsr – liczba punktów otrzymana za sposób realizacji </w:t>
      </w:r>
    </w:p>
    <w:p w:rsidR="00251D01" w:rsidRPr="00CA0208" w:rsidRDefault="00251D01" w:rsidP="00CA0208">
      <w:pPr>
        <w:ind w:left="1068"/>
        <w:rPr>
          <w:rFonts w:ascii="Times New Roman" w:hAnsi="Times New Roman" w:cs="Times New Roman"/>
          <w:sz w:val="22"/>
          <w:szCs w:val="22"/>
        </w:rPr>
      </w:pPr>
    </w:p>
    <w:p w:rsidR="00251D01" w:rsidRDefault="00251D01" w:rsidP="00CA0208">
      <w:pPr>
        <w:ind w:left="1068"/>
        <w:jc w:val="both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Najkorzystniejsza oferta w odniesieniu do tego kryterium może uzyskać maksymalnie 10 pkt.</w:t>
      </w:r>
    </w:p>
    <w:p w:rsidR="00251D01" w:rsidRPr="00CA0208" w:rsidRDefault="00251D01" w:rsidP="00CA0208">
      <w:pPr>
        <w:ind w:left="1068"/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Default="00251D01" w:rsidP="00F67008">
      <w:pPr>
        <w:pStyle w:val="BodyText"/>
        <w:numPr>
          <w:ilvl w:val="3"/>
          <w:numId w:val="39"/>
        </w:numPr>
        <w:tabs>
          <w:tab w:val="clear" w:pos="3306"/>
        </w:tabs>
        <w:ind w:left="72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Okres gwarancji na </w:t>
      </w:r>
      <w:r>
        <w:rPr>
          <w:rFonts w:ascii="Times New Roman" w:hAnsi="Times New Roman" w:cs="Times New Roman"/>
          <w:b/>
        </w:rPr>
        <w:t>wykonany przedmiot zamówienia</w:t>
      </w:r>
      <w:r w:rsidRPr="00900EF4">
        <w:rPr>
          <w:rFonts w:ascii="Times New Roman" w:hAnsi="Times New Roman" w:cs="Times New Roman"/>
          <w:b/>
        </w:rPr>
        <w:t xml:space="preserve">  - </w:t>
      </w:r>
      <w:r>
        <w:rPr>
          <w:rFonts w:ascii="Times New Roman" w:hAnsi="Times New Roman" w:cs="Times New Roman"/>
          <w:b/>
        </w:rPr>
        <w:t>5</w:t>
      </w:r>
      <w:r w:rsidRPr="00900EF4">
        <w:rPr>
          <w:rFonts w:ascii="Times New Roman" w:hAnsi="Times New Roman" w:cs="Times New Roman"/>
          <w:b/>
        </w:rPr>
        <w:t>%</w:t>
      </w:r>
    </w:p>
    <w:p w:rsidR="00251D01" w:rsidRPr="00900EF4" w:rsidRDefault="00251D01" w:rsidP="00AB53B7">
      <w:pPr>
        <w:pStyle w:val="BodyText"/>
        <w:ind w:left="360"/>
        <w:rPr>
          <w:rFonts w:ascii="Times New Roman" w:hAnsi="Times New Roman" w:cs="Times New Roman"/>
          <w:b/>
        </w:rPr>
      </w:pP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Kryterium okres gwarancji będzie rozpatrywany na podstawie udzielonego okresu gwarancji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na wykonany przedmiot zamówienia podany przez w</w:t>
      </w:r>
      <w:r>
        <w:rPr>
          <w:rFonts w:ascii="Times New Roman" w:hAnsi="Times New Roman" w:cs="Times New Roman"/>
          <w:sz w:val="22"/>
          <w:szCs w:val="22"/>
        </w:rPr>
        <w:t>ykonawcę w</w:t>
      </w:r>
      <w:r w:rsidRPr="00AD0968">
        <w:rPr>
          <w:rFonts w:ascii="Times New Roman" w:hAnsi="Times New Roman" w:cs="Times New Roman"/>
          <w:sz w:val="22"/>
          <w:szCs w:val="22"/>
        </w:rPr>
        <w:t xml:space="preserve"> Formularzu ofertowym.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Termin gwarancji Wykonawca podaje w pełnych miesiącach.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Najkrótszy możliwy termin okresu gwarancji wymagany przez Zamawiającego: 60 miesięcy</w:t>
      </w:r>
      <w:r>
        <w:rPr>
          <w:rFonts w:ascii="Times New Roman" w:hAnsi="Times New Roman" w:cs="Times New Roman"/>
          <w:sz w:val="22"/>
          <w:szCs w:val="22"/>
        </w:rPr>
        <w:t xml:space="preserve"> od dnia odbioru.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b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W przypadku podania okresu gwarancji 60 m-cy wykonawca otrzymuje 0 pkt.</w:t>
      </w:r>
      <w:r w:rsidRPr="00AD096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Jeżeli wykonawca poda dłuższy okres gwarancji, ilość punktów w tym kryterium zostanie obliczona na podstawie poniższego wzoru, przy czym najdłuższy możliwy termin okresu gwarancji uwzględniony do oceny ofert wynosi 120 miesięcy.</w:t>
      </w: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</w:p>
    <w:p w:rsidR="00251D01" w:rsidRPr="00616EA2" w:rsidRDefault="00251D01" w:rsidP="00AD0968">
      <w:pPr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 w:rsidRPr="00616EA2">
        <w:rPr>
          <w:rFonts w:ascii="Times New Roman" w:hAnsi="Times New Roman" w:cs="Times New Roman"/>
          <w:b/>
          <w:bCs/>
          <w:sz w:val="22"/>
          <w:szCs w:val="22"/>
        </w:rPr>
        <w:t>G = (Go / G maks) x 100 pkt. x 5%</w:t>
      </w:r>
    </w:p>
    <w:p w:rsidR="00251D01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</w:p>
    <w:p w:rsidR="00251D01" w:rsidRPr="00AD0968" w:rsidRDefault="00251D01" w:rsidP="00AD0968">
      <w:pPr>
        <w:ind w:left="708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 xml:space="preserve">gdzie: </w:t>
      </w:r>
    </w:p>
    <w:p w:rsidR="00251D01" w:rsidRPr="00AD0968" w:rsidRDefault="00251D01" w:rsidP="00AD0968">
      <w:pPr>
        <w:ind w:left="1417" w:hanging="709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Go – liczba miesięcy gwarancji zadeklarowana w ofercie ocenianej ponad wymagane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0968">
        <w:rPr>
          <w:rFonts w:ascii="Times New Roman" w:hAnsi="Times New Roman" w:cs="Times New Roman"/>
          <w:sz w:val="22"/>
          <w:szCs w:val="22"/>
        </w:rPr>
        <w:t>60 m-cy</w:t>
      </w:r>
    </w:p>
    <w:p w:rsidR="00251D01" w:rsidRPr="00AD0968" w:rsidRDefault="00251D01" w:rsidP="00AD0968">
      <w:pPr>
        <w:ind w:left="1842" w:hanging="1134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Gma</w:t>
      </w:r>
      <w:r>
        <w:rPr>
          <w:rFonts w:ascii="Times New Roman" w:hAnsi="Times New Roman" w:cs="Times New Roman"/>
          <w:sz w:val="22"/>
          <w:szCs w:val="22"/>
        </w:rPr>
        <w:t>ks -</w:t>
      </w:r>
      <w:r w:rsidRPr="00AD0968">
        <w:rPr>
          <w:rFonts w:ascii="Times New Roman" w:hAnsi="Times New Roman" w:cs="Times New Roman"/>
          <w:sz w:val="22"/>
          <w:szCs w:val="22"/>
        </w:rPr>
        <w:t xml:space="preserve"> najdłuższy zaoferowany okres gwarancji ponad wymagane 60 m-cy (ma</w:t>
      </w:r>
      <w:r>
        <w:rPr>
          <w:rFonts w:ascii="Times New Roman" w:hAnsi="Times New Roman" w:cs="Times New Roman"/>
          <w:sz w:val="22"/>
          <w:szCs w:val="22"/>
        </w:rPr>
        <w:t>ks</w:t>
      </w:r>
      <w:r w:rsidRPr="00AD09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120</w:t>
      </w:r>
      <w:r w:rsidRPr="00AD0968">
        <w:rPr>
          <w:rFonts w:ascii="Times New Roman" w:hAnsi="Times New Roman" w:cs="Times New Roman"/>
          <w:sz w:val="22"/>
          <w:szCs w:val="22"/>
        </w:rPr>
        <w:t xml:space="preserve"> m-cy)</w:t>
      </w:r>
    </w:p>
    <w:p w:rsidR="00251D01" w:rsidRDefault="00251D01" w:rsidP="00AD096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Default="00251D01" w:rsidP="00AD096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AD0968">
        <w:rPr>
          <w:rFonts w:ascii="Times New Roman" w:hAnsi="Times New Roman" w:cs="Times New Roman"/>
          <w:sz w:val="22"/>
          <w:szCs w:val="22"/>
        </w:rPr>
        <w:t>Najkorzystniejsza oferta w odniesieniu do tego kryterium może uzyskać maksymalnie 5 pkt.</w:t>
      </w:r>
    </w:p>
    <w:p w:rsidR="00251D01" w:rsidRDefault="00251D01" w:rsidP="00AD096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Brak wpisania lub inny okres niż wymagany spowoduje przyjęcie minimalnego okresu gwarancji i przyznanie 0 pkt.</w:t>
      </w:r>
    </w:p>
    <w:p w:rsidR="00251D01" w:rsidRPr="00AD0968" w:rsidRDefault="00251D01" w:rsidP="00AD096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Pr="00BF6E98" w:rsidRDefault="00251D01" w:rsidP="00BF6E98">
      <w:pPr>
        <w:pStyle w:val="BodyText"/>
        <w:numPr>
          <w:ilvl w:val="3"/>
          <w:numId w:val="39"/>
        </w:numPr>
        <w:tabs>
          <w:tab w:val="clear" w:pos="3306"/>
        </w:tabs>
        <w:ind w:left="720"/>
        <w:rPr>
          <w:rFonts w:ascii="Times New Roman" w:hAnsi="Times New Roman" w:cs="Times New Roman"/>
          <w:b/>
        </w:rPr>
      </w:pPr>
      <w:r w:rsidRPr="00BF6E98">
        <w:rPr>
          <w:rFonts w:ascii="Times New Roman" w:hAnsi="Times New Roman" w:cs="Times New Roman"/>
          <w:b/>
        </w:rPr>
        <w:t xml:space="preserve">Termin realizacji zamówienia – 5% </w:t>
      </w:r>
    </w:p>
    <w:p w:rsidR="00251D01" w:rsidRDefault="00251D01" w:rsidP="00BF6E98">
      <w:pPr>
        <w:jc w:val="both"/>
        <w:rPr>
          <w:sz w:val="22"/>
          <w:highlight w:val="yellow"/>
        </w:rPr>
      </w:pP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Kryterium t</w:t>
      </w:r>
      <w:r w:rsidRPr="00BF6E98">
        <w:rPr>
          <w:rFonts w:ascii="Times New Roman" w:hAnsi="Times New Roman" w:cs="Times New Roman"/>
          <w:sz w:val="22"/>
        </w:rPr>
        <w:t>ermin realizacji zamówienia</w:t>
      </w:r>
      <w:r w:rsidRPr="00BF6E98">
        <w:rPr>
          <w:rFonts w:ascii="Times New Roman" w:hAnsi="Times New Roman" w:cs="Times New Roman"/>
          <w:sz w:val="22"/>
          <w:szCs w:val="22"/>
        </w:rPr>
        <w:t xml:space="preserve"> będzie rozpatrywany na podstawie terminu podanego</w:t>
      </w: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przez wykonawcę na Formularzu ofertowym.</w:t>
      </w: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Maksymalny termin realizacji zamówienia to 10.11.2016 r. (w przypadku zaoferowania dłuższego terminu, oferta zostanie odrzucona zgodnie z art. 89 ust. 1 pkt 2 ustawy Pzp).</w:t>
      </w: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Za wykonanie zamówienia w terminie do 10.11.2016 r. wykonawca otrzymuje 0 pkt.</w:t>
      </w: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Jeżeli wykonawca poda krótszy termin realizacji, ilość punktów w tym kryterium zostanie obliczona na podstawie poniższego wzoru, przy czym najkrótszy możliwy termin realizacji  uwzględniony do oceny ofert to 15.10.2016 r.:</w:t>
      </w: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Ilość punktów w tym kryterium zostanie obliczona na podstawie poniższego wzoru:</w:t>
      </w:r>
    </w:p>
    <w:p w:rsidR="00251D01" w:rsidRPr="00BF6E98" w:rsidRDefault="00251D01" w:rsidP="00BF6E98">
      <w:pPr>
        <w:ind w:left="708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BF6E98">
        <w:rPr>
          <w:rFonts w:ascii="Times New Roman" w:hAnsi="Times New Roman" w:cs="Times New Roman"/>
          <w:b/>
          <w:bCs/>
          <w:sz w:val="22"/>
          <w:szCs w:val="22"/>
          <w:lang w:val="en-US"/>
        </w:rPr>
        <w:t>T = (To / Tmax) x 100 pkt. x 5%</w:t>
      </w:r>
    </w:p>
    <w:p w:rsidR="00251D01" w:rsidRPr="00BF6E98" w:rsidRDefault="00251D01" w:rsidP="00BF6E98">
      <w:pPr>
        <w:ind w:left="708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 xml:space="preserve">gdzie: </w:t>
      </w:r>
    </w:p>
    <w:p w:rsidR="00251D01" w:rsidRPr="00BF6E98" w:rsidRDefault="00251D01" w:rsidP="00BF6E98">
      <w:pPr>
        <w:ind w:left="1134" w:hanging="426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To – liczba dni zadeklarowana w ofercie ocenianej poniżej wymaganego terminu 10.11.2016r.</w:t>
      </w:r>
    </w:p>
    <w:p w:rsidR="00251D01" w:rsidRPr="00BF6E98" w:rsidRDefault="00251D01" w:rsidP="00BF6E98">
      <w:pPr>
        <w:ind w:left="708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Tmax – największa liczba dni poniżej w</w:t>
      </w:r>
      <w:r>
        <w:rPr>
          <w:rFonts w:ascii="Times New Roman" w:hAnsi="Times New Roman" w:cs="Times New Roman"/>
          <w:sz w:val="22"/>
          <w:szCs w:val="22"/>
        </w:rPr>
        <w:t>ymaganego terminu 10.11.2016 r.</w:t>
      </w:r>
    </w:p>
    <w:p w:rsidR="00251D01" w:rsidRPr="00BF6E98" w:rsidRDefault="00251D01" w:rsidP="00BF6E98">
      <w:pPr>
        <w:ind w:left="708"/>
        <w:rPr>
          <w:rFonts w:ascii="Times New Roman" w:hAnsi="Times New Roman" w:cs="Times New Roman"/>
          <w:sz w:val="22"/>
          <w:szCs w:val="22"/>
        </w:rPr>
      </w:pPr>
    </w:p>
    <w:p w:rsidR="00251D01" w:rsidRPr="00BF6E98" w:rsidRDefault="00251D01" w:rsidP="00BF6E98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BF6E98">
        <w:rPr>
          <w:rFonts w:ascii="Times New Roman" w:hAnsi="Times New Roman" w:cs="Times New Roman"/>
          <w:sz w:val="22"/>
          <w:szCs w:val="22"/>
        </w:rPr>
        <w:t>Najkorzystniejsza oferta w odniesieniu do tego kryterium może uzyskać maksymalnie 5 pkt.</w:t>
      </w:r>
    </w:p>
    <w:p w:rsidR="00251D01" w:rsidRPr="00CA0208" w:rsidRDefault="00251D01" w:rsidP="00CB0622">
      <w:pPr>
        <w:pStyle w:val="BodyText"/>
        <w:ind w:left="708"/>
        <w:rPr>
          <w:rFonts w:ascii="Times New Roman" w:hAnsi="Times New Roman" w:cs="Times New Roman"/>
          <w:b/>
        </w:rPr>
      </w:pPr>
    </w:p>
    <w:p w:rsidR="00251D01" w:rsidRPr="00900EF4" w:rsidRDefault="00251D01" w:rsidP="0003614E">
      <w:pPr>
        <w:pStyle w:val="BodyText"/>
        <w:rPr>
          <w:rFonts w:ascii="Times New Roman" w:hAnsi="Times New Roman" w:cs="Times New Roman"/>
        </w:rPr>
      </w:pPr>
    </w:p>
    <w:p w:rsidR="00251D01" w:rsidRDefault="00251D01" w:rsidP="00AD0968">
      <w:pPr>
        <w:pStyle w:val="BodyText"/>
        <w:rPr>
          <w:rFonts w:ascii="Times New Roman" w:hAnsi="Times New Roman"/>
          <w:b/>
          <w:color w:val="000000"/>
          <w:u w:val="single"/>
        </w:rPr>
      </w:pPr>
      <w:r w:rsidRPr="00AD0968">
        <w:rPr>
          <w:rFonts w:ascii="Times New Roman" w:hAnsi="Times New Roman"/>
          <w:b/>
          <w:color w:val="000000"/>
          <w:u w:val="single"/>
        </w:rPr>
        <w:t>CZĘŚĆ I</w:t>
      </w:r>
      <w:r>
        <w:rPr>
          <w:rFonts w:ascii="Times New Roman" w:hAnsi="Times New Roman"/>
          <w:b/>
          <w:color w:val="000000"/>
          <w:u w:val="single"/>
        </w:rPr>
        <w:t>I</w:t>
      </w:r>
      <w:r w:rsidRPr="00AD0968">
        <w:rPr>
          <w:rFonts w:ascii="Times New Roman" w:hAnsi="Times New Roman"/>
          <w:b/>
          <w:color w:val="000000"/>
          <w:u w:val="single"/>
        </w:rPr>
        <w:t>:</w:t>
      </w:r>
    </w:p>
    <w:p w:rsidR="00251D01" w:rsidRDefault="00251D01" w:rsidP="00AD0968">
      <w:pPr>
        <w:pStyle w:val="BodyText"/>
        <w:ind w:left="720"/>
        <w:rPr>
          <w:rFonts w:ascii="Times New Roman" w:hAnsi="Times New Roman" w:cs="Times New Roman"/>
          <w:b/>
        </w:rPr>
      </w:pPr>
    </w:p>
    <w:p w:rsidR="00251D01" w:rsidRPr="00900EF4" w:rsidRDefault="00251D01" w:rsidP="00CA0208">
      <w:pPr>
        <w:pStyle w:val="BodyText"/>
        <w:numPr>
          <w:ilvl w:val="0"/>
          <w:numId w:val="61"/>
        </w:numPr>
        <w:tabs>
          <w:tab w:val="clear" w:pos="3306"/>
        </w:tabs>
        <w:ind w:left="709" w:hanging="283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Cena – </w:t>
      </w:r>
      <w:r>
        <w:rPr>
          <w:rFonts w:ascii="Times New Roman" w:hAnsi="Times New Roman" w:cs="Times New Roman"/>
          <w:b/>
        </w:rPr>
        <w:t>90</w:t>
      </w:r>
      <w:r w:rsidRPr="00900EF4">
        <w:rPr>
          <w:rFonts w:ascii="Times New Roman" w:hAnsi="Times New Roman" w:cs="Times New Roman"/>
          <w:b/>
        </w:rPr>
        <w:t xml:space="preserve"> %</w:t>
      </w:r>
    </w:p>
    <w:p w:rsidR="00251D01" w:rsidRPr="00900EF4" w:rsidRDefault="00251D01" w:rsidP="00CA0208">
      <w:pPr>
        <w:pStyle w:val="BodyText"/>
        <w:ind w:left="360"/>
        <w:rPr>
          <w:rFonts w:ascii="Times New Roman" w:hAnsi="Times New Roman" w:cs="Times New Roman"/>
          <w:b/>
        </w:rPr>
      </w:pPr>
    </w:p>
    <w:p w:rsidR="00251D01" w:rsidRPr="00900EF4" w:rsidRDefault="00251D01" w:rsidP="00CA0208">
      <w:pPr>
        <w:pStyle w:val="BodyText"/>
        <w:ind w:left="360" w:firstLine="36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</w:t>
      </w:r>
      <w:r w:rsidRPr="00900EF4">
        <w:rPr>
          <w:rFonts w:ascii="Times New Roman" w:hAnsi="Times New Roman" w:cs="Times New Roman"/>
          <w:b/>
        </w:rPr>
        <w:t xml:space="preserve"> </w:t>
      </w:r>
      <w:r w:rsidRPr="00900EF4">
        <w:rPr>
          <w:rFonts w:ascii="Times New Roman" w:hAnsi="Times New Roman" w:cs="Times New Roman"/>
        </w:rPr>
        <w:t xml:space="preserve">kryterium cena, Wykonawca może otrzymać maksymalnie – </w:t>
      </w:r>
      <w:r>
        <w:rPr>
          <w:rFonts w:ascii="Times New Roman" w:hAnsi="Times New Roman" w:cs="Times New Roman"/>
        </w:rPr>
        <w:t>90</w:t>
      </w:r>
      <w:r w:rsidRPr="00900EF4">
        <w:rPr>
          <w:rFonts w:ascii="Times New Roman" w:hAnsi="Times New Roman" w:cs="Times New Roman"/>
        </w:rPr>
        <w:t xml:space="preserve">  punktów. </w:t>
      </w:r>
    </w:p>
    <w:p w:rsidR="00251D01" w:rsidRPr="00900EF4" w:rsidRDefault="00251D01" w:rsidP="00CA0208">
      <w:pPr>
        <w:pStyle w:val="BodyText"/>
        <w:ind w:left="72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</w:rPr>
        <w:t>Liczba punktów wg powyższego kryterium zostanie obliczona na podstawie poniższego wzoru</w:t>
      </w:r>
      <w:r w:rsidRPr="00900EF4">
        <w:rPr>
          <w:rFonts w:ascii="Times New Roman" w:hAnsi="Times New Roman" w:cs="Times New Roman"/>
          <w:b/>
        </w:rPr>
        <w:t>:</w:t>
      </w:r>
    </w:p>
    <w:p w:rsidR="00251D01" w:rsidRPr="00900EF4" w:rsidRDefault="00251D01" w:rsidP="00CA0208">
      <w:pPr>
        <w:pStyle w:val="BodyText"/>
        <w:ind w:left="720"/>
        <w:rPr>
          <w:rFonts w:ascii="Times New Roman" w:hAnsi="Times New Roman" w:cs="Times New Roman"/>
          <w:b/>
        </w:rPr>
      </w:pPr>
    </w:p>
    <w:p w:rsidR="00251D01" w:rsidRPr="00900EF4" w:rsidRDefault="00251D01" w:rsidP="00CA0208">
      <w:pPr>
        <w:pStyle w:val="Heading7"/>
        <w:jc w:val="center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                                                               Cn</w:t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  <w:t xml:space="preserve">                                                                 </w:t>
      </w:r>
    </w:p>
    <w:p w:rsidR="00251D01" w:rsidRPr="00900EF4" w:rsidRDefault="00251D01" w:rsidP="00CA0208">
      <w:pPr>
        <w:pStyle w:val="Heading8"/>
        <w:ind w:left="2880"/>
        <w:rPr>
          <w:rFonts w:ascii="Times New Roman" w:hAnsi="Times New Roman" w:cs="Times New Roman"/>
          <w:lang w:val="pl-PL"/>
        </w:rPr>
      </w:pPr>
      <w:r w:rsidRPr="00900EF4">
        <w:rPr>
          <w:rFonts w:ascii="Times New Roman" w:hAnsi="Times New Roman" w:cs="Times New Roman"/>
          <w:lang w:val="pl-PL"/>
        </w:rPr>
        <w:t>C = ------------</w:t>
      </w:r>
      <w:r>
        <w:rPr>
          <w:rFonts w:ascii="Times New Roman" w:hAnsi="Times New Roman" w:cs="Times New Roman"/>
          <w:lang w:val="pl-PL"/>
        </w:rPr>
        <w:t xml:space="preserve"> </w:t>
      </w:r>
      <w:r w:rsidRPr="00900EF4">
        <w:rPr>
          <w:rFonts w:ascii="Times New Roman" w:hAnsi="Times New Roman" w:cs="Times New Roman"/>
          <w:lang w:val="pl-PL"/>
        </w:rPr>
        <w:t xml:space="preserve">x 100 x </w:t>
      </w:r>
      <w:r>
        <w:rPr>
          <w:rFonts w:ascii="Times New Roman" w:hAnsi="Times New Roman" w:cs="Times New Roman"/>
          <w:lang w:val="pl-PL"/>
        </w:rPr>
        <w:t>90</w:t>
      </w:r>
      <w:r w:rsidRPr="00900EF4">
        <w:rPr>
          <w:rFonts w:ascii="Times New Roman" w:hAnsi="Times New Roman" w:cs="Times New Roman"/>
          <w:lang w:val="pl-PL"/>
        </w:rPr>
        <w:t>%</w:t>
      </w:r>
    </w:p>
    <w:p w:rsidR="00251D01" w:rsidRPr="00900EF4" w:rsidRDefault="00251D01" w:rsidP="00CA02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Cob </w:t>
      </w:r>
    </w:p>
    <w:p w:rsidR="00251D01" w:rsidRPr="00900EF4" w:rsidRDefault="00251D01" w:rsidP="00CA0208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CA0208">
      <w:pPr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gdzie: </w:t>
      </w:r>
    </w:p>
    <w:p w:rsidR="00251D01" w:rsidRPr="00900EF4" w:rsidRDefault="00251D01" w:rsidP="00CA0208">
      <w:pPr>
        <w:pStyle w:val="Heading9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C  -  liczba punktów za kryterium  cena</w:t>
      </w:r>
    </w:p>
    <w:p w:rsidR="00251D01" w:rsidRPr="00900EF4" w:rsidRDefault="00251D01" w:rsidP="00CA0208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Cn    - najniższa zaoferowana cena brutto </w:t>
      </w:r>
    </w:p>
    <w:p w:rsidR="00251D01" w:rsidRPr="00900EF4" w:rsidRDefault="00251D01" w:rsidP="00CA0208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Cob  - cena brutto oferty badanej </w:t>
      </w:r>
    </w:p>
    <w:p w:rsidR="00251D01" w:rsidRDefault="00251D01" w:rsidP="00CA0208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Default="00251D01" w:rsidP="00CA0208">
      <w:pPr>
        <w:ind w:left="3544" w:hanging="664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CA0208">
      <w:pPr>
        <w:pStyle w:val="BodyText"/>
        <w:numPr>
          <w:ilvl w:val="0"/>
          <w:numId w:val="61"/>
        </w:numPr>
        <w:tabs>
          <w:tab w:val="clear" w:pos="3306"/>
        </w:tabs>
        <w:ind w:left="851" w:hanging="284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Okres gwarancji - </w:t>
      </w:r>
      <w:r>
        <w:rPr>
          <w:rFonts w:ascii="Times New Roman" w:hAnsi="Times New Roman" w:cs="Times New Roman"/>
          <w:b/>
        </w:rPr>
        <w:t>10</w:t>
      </w:r>
      <w:r w:rsidRPr="00900EF4">
        <w:rPr>
          <w:rFonts w:ascii="Times New Roman" w:hAnsi="Times New Roman" w:cs="Times New Roman"/>
          <w:b/>
        </w:rPr>
        <w:t>%</w:t>
      </w:r>
    </w:p>
    <w:p w:rsidR="00251D01" w:rsidRPr="00CA0208" w:rsidRDefault="00251D01" w:rsidP="00CA0208">
      <w:pPr>
        <w:pStyle w:val="BodyText"/>
        <w:ind w:left="360"/>
        <w:rPr>
          <w:rFonts w:ascii="Times New Roman" w:hAnsi="Times New Roman" w:cs="Times New Roman"/>
          <w:b/>
        </w:rPr>
      </w:pPr>
    </w:p>
    <w:p w:rsidR="00251D01" w:rsidRPr="00CA0208" w:rsidRDefault="00251D01" w:rsidP="00CA0208">
      <w:pPr>
        <w:widowControl/>
        <w:autoSpaceDE/>
        <w:autoSpaceDN/>
        <w:adjustRightInd/>
        <w:ind w:left="851"/>
        <w:jc w:val="both"/>
        <w:rPr>
          <w:rFonts w:ascii="Times New Roman" w:hAnsi="Times New Roman" w:cs="Times New Roman"/>
          <w:sz w:val="22"/>
        </w:rPr>
      </w:pPr>
      <w:r w:rsidRPr="00CA0208">
        <w:rPr>
          <w:rFonts w:ascii="Times New Roman" w:hAnsi="Times New Roman" w:cs="Times New Roman"/>
          <w:sz w:val="22"/>
        </w:rPr>
        <w:t xml:space="preserve">Gwarancja </w:t>
      </w:r>
      <w:r w:rsidRPr="00CA0208">
        <w:rPr>
          <w:rFonts w:ascii="Times New Roman" w:hAnsi="Times New Roman" w:cs="Times New Roman"/>
          <w:sz w:val="22"/>
          <w:szCs w:val="22"/>
        </w:rPr>
        <w:t>(termin gwarancji wykonawca podaje w pełnych miesiącach)</w:t>
      </w:r>
      <w:r w:rsidRPr="00CA0208">
        <w:rPr>
          <w:rFonts w:ascii="Times New Roman" w:hAnsi="Times New Roman" w:cs="Times New Roman"/>
          <w:sz w:val="22"/>
        </w:rPr>
        <w:t xml:space="preserve"> – 10% (minimalna gwarancja na szczelność szkła – 6</w:t>
      </w:r>
      <w:r>
        <w:rPr>
          <w:rFonts w:ascii="Times New Roman" w:hAnsi="Times New Roman" w:cs="Times New Roman"/>
          <w:sz w:val="22"/>
        </w:rPr>
        <w:t xml:space="preserve">0 m-cy, maksymalna gwarancja – </w:t>
      </w:r>
      <w:r w:rsidRPr="00CA0208">
        <w:rPr>
          <w:rFonts w:ascii="Times New Roman" w:hAnsi="Times New Roman" w:cs="Times New Roman"/>
          <w:sz w:val="22"/>
        </w:rPr>
        <w:t>120 m-cy; minimalna gwarancja na pęknięcie szkła – 12 m-cy, maksymalna gwarancja – 60 m-cy)</w:t>
      </w:r>
    </w:p>
    <w:p w:rsidR="00251D01" w:rsidRPr="00CA0208" w:rsidRDefault="00251D01" w:rsidP="00CA0208">
      <w:pPr>
        <w:jc w:val="both"/>
        <w:rPr>
          <w:rFonts w:ascii="Times New Roman" w:hAnsi="Times New Roman" w:cs="Times New Roman"/>
          <w:sz w:val="22"/>
        </w:rPr>
      </w:pPr>
    </w:p>
    <w:p w:rsidR="00251D01" w:rsidRPr="006D0415" w:rsidRDefault="00251D01" w:rsidP="00CA0208">
      <w:pPr>
        <w:ind w:left="851"/>
        <w:rPr>
          <w:rFonts w:ascii="Times New Roman" w:hAnsi="Times New Roman" w:cs="Times New Roman"/>
          <w:b/>
          <w:bCs/>
          <w:sz w:val="22"/>
          <w:szCs w:val="22"/>
        </w:rPr>
      </w:pPr>
      <w:r w:rsidRPr="006D0415">
        <w:rPr>
          <w:rFonts w:ascii="Times New Roman" w:hAnsi="Times New Roman" w:cs="Times New Roman"/>
          <w:b/>
          <w:bCs/>
          <w:sz w:val="22"/>
          <w:szCs w:val="22"/>
        </w:rPr>
        <w:t xml:space="preserve">G = </w:t>
      </w:r>
      <w:r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Pr="006D0415">
        <w:rPr>
          <w:rFonts w:ascii="Times New Roman" w:hAnsi="Times New Roman" w:cs="Times New Roman"/>
          <w:b/>
          <w:bCs/>
          <w:sz w:val="22"/>
          <w:szCs w:val="22"/>
        </w:rPr>
        <w:t>(Gszo / Gsz max) + (Gpo / Gpmax)</w:t>
      </w:r>
      <w:r>
        <w:rPr>
          <w:rFonts w:ascii="Times New Roman" w:hAnsi="Times New Roman" w:cs="Times New Roman"/>
          <w:b/>
          <w:bCs/>
          <w:sz w:val="22"/>
          <w:szCs w:val="22"/>
        </w:rPr>
        <w:t>] x 0,5 x 100 pkt</w:t>
      </w:r>
      <w:r w:rsidRPr="006D0415">
        <w:rPr>
          <w:rFonts w:ascii="Times New Roman" w:hAnsi="Times New Roman" w:cs="Times New Roman"/>
          <w:b/>
          <w:bCs/>
          <w:sz w:val="22"/>
          <w:szCs w:val="22"/>
        </w:rPr>
        <w:t xml:space="preserve"> x 10%</w:t>
      </w:r>
    </w:p>
    <w:p w:rsidR="00251D01" w:rsidRPr="00CA0208" w:rsidRDefault="00251D01" w:rsidP="00CA0208">
      <w:pPr>
        <w:ind w:left="851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gdzie: </w:t>
      </w:r>
    </w:p>
    <w:p w:rsidR="00251D01" w:rsidRPr="00CA0208" w:rsidRDefault="00251D01" w:rsidP="00355B51">
      <w:pPr>
        <w:ind w:left="1620" w:hanging="769"/>
        <w:jc w:val="both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Gszo – liczba miesięcy gwarancji na szczelność szkła zadeklarowana w ofercie ocenianej ponad wymagane 60 m-cy</w:t>
      </w:r>
    </w:p>
    <w:p w:rsidR="00251D01" w:rsidRPr="00CA0208" w:rsidRDefault="00251D01" w:rsidP="00355B51">
      <w:pPr>
        <w:ind w:left="1800" w:hanging="949"/>
        <w:jc w:val="both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Gszmax – najdłuższy zaoferowany okres gwarancji na szczelność szkła ponad wymagane 60 m-cy (max </w:t>
      </w:r>
      <w:r>
        <w:rPr>
          <w:rFonts w:ascii="Times New Roman" w:hAnsi="Times New Roman" w:cs="Times New Roman"/>
          <w:sz w:val="22"/>
          <w:szCs w:val="22"/>
        </w:rPr>
        <w:t>120</w:t>
      </w:r>
      <w:r w:rsidRPr="00CA0208">
        <w:rPr>
          <w:rFonts w:ascii="Times New Roman" w:hAnsi="Times New Roman" w:cs="Times New Roman"/>
          <w:sz w:val="22"/>
          <w:szCs w:val="22"/>
        </w:rPr>
        <w:t xml:space="preserve"> m-cy)</w:t>
      </w:r>
    </w:p>
    <w:p w:rsidR="00251D01" w:rsidRPr="00CA0208" w:rsidRDefault="00251D01" w:rsidP="00CA0208">
      <w:pPr>
        <w:ind w:left="1560" w:hanging="709"/>
        <w:jc w:val="both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Gpo – liczba miesięcy gwarancji </w:t>
      </w:r>
      <w:r w:rsidRPr="00CA0208">
        <w:rPr>
          <w:rFonts w:ascii="Times New Roman" w:hAnsi="Times New Roman" w:cs="Times New Roman"/>
          <w:sz w:val="22"/>
        </w:rPr>
        <w:t xml:space="preserve">na pęknięcie szkła </w:t>
      </w:r>
      <w:r w:rsidRPr="00CA0208">
        <w:rPr>
          <w:rFonts w:ascii="Times New Roman" w:hAnsi="Times New Roman" w:cs="Times New Roman"/>
          <w:sz w:val="22"/>
          <w:szCs w:val="22"/>
        </w:rPr>
        <w:t>zadeklarowana w ofercie ocenianej ponad wymagane 12 m-cy</w:t>
      </w:r>
    </w:p>
    <w:p w:rsidR="00251D01" w:rsidRPr="00CA0208" w:rsidRDefault="00251D01" w:rsidP="00355B51">
      <w:pPr>
        <w:ind w:left="1800" w:hanging="949"/>
        <w:jc w:val="both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Gpmax – najdłuższy zaoferowany okres gwarancji </w:t>
      </w:r>
      <w:r w:rsidRPr="00CA0208">
        <w:rPr>
          <w:rFonts w:ascii="Times New Roman" w:hAnsi="Times New Roman" w:cs="Times New Roman"/>
          <w:sz w:val="22"/>
        </w:rPr>
        <w:t xml:space="preserve">na pęknięcie szkła </w:t>
      </w:r>
      <w:r w:rsidRPr="00CA0208">
        <w:rPr>
          <w:rFonts w:ascii="Times New Roman" w:hAnsi="Times New Roman" w:cs="Times New Roman"/>
          <w:sz w:val="22"/>
          <w:szCs w:val="22"/>
        </w:rPr>
        <w:t>ponad wymagane 12 m-cy (max 60 m-cy)</w:t>
      </w:r>
    </w:p>
    <w:p w:rsidR="00251D01" w:rsidRPr="00CA0208" w:rsidRDefault="00251D01" w:rsidP="00CA0208">
      <w:pPr>
        <w:ind w:left="1134" w:hanging="1134"/>
        <w:jc w:val="both"/>
        <w:rPr>
          <w:rFonts w:ascii="Times New Roman" w:hAnsi="Times New Roman" w:cs="Times New Roman"/>
          <w:sz w:val="22"/>
          <w:szCs w:val="22"/>
        </w:rPr>
      </w:pPr>
    </w:p>
    <w:p w:rsidR="00251D01" w:rsidRPr="00CA0208" w:rsidRDefault="00251D01" w:rsidP="00CA4D93">
      <w:pPr>
        <w:ind w:left="900" w:hanging="49"/>
        <w:jc w:val="both"/>
        <w:rPr>
          <w:rFonts w:ascii="Times New Roman" w:hAnsi="Times New Roman" w:cs="Times New Roman"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Najkorzystniejsza oferta w odniesieniu do tego kryterium może uzyskać maksymalnie 10 pkt.</w:t>
      </w:r>
    </w:p>
    <w:p w:rsidR="00251D01" w:rsidRDefault="00251D01" w:rsidP="00AD0968">
      <w:pPr>
        <w:pStyle w:val="BodyText"/>
        <w:ind w:left="720"/>
        <w:rPr>
          <w:rFonts w:ascii="Times New Roman" w:hAnsi="Times New Roman" w:cs="Times New Roman"/>
          <w:b/>
        </w:rPr>
      </w:pPr>
    </w:p>
    <w:p w:rsidR="00251D01" w:rsidRDefault="00251D01" w:rsidP="00AD0968">
      <w:pPr>
        <w:pStyle w:val="BodyText"/>
        <w:ind w:left="720"/>
        <w:rPr>
          <w:rFonts w:ascii="Times New Roman" w:hAnsi="Times New Roman" w:cs="Times New Roman"/>
          <w:b/>
        </w:rPr>
      </w:pPr>
    </w:p>
    <w:p w:rsidR="00251D01" w:rsidRPr="00AD0968" w:rsidRDefault="00251D01" w:rsidP="00AD0968">
      <w:pPr>
        <w:pStyle w:val="BodyText"/>
        <w:ind w:left="720"/>
        <w:rPr>
          <w:rFonts w:ascii="Times New Roman" w:hAnsi="Times New Roman" w:cs="Times New Roman"/>
          <w:b/>
        </w:rPr>
      </w:pPr>
    </w:p>
    <w:p w:rsidR="00251D01" w:rsidRPr="00CA0208" w:rsidRDefault="00251D01" w:rsidP="00CA0208">
      <w:pPr>
        <w:pStyle w:val="BodyText"/>
        <w:numPr>
          <w:ilvl w:val="0"/>
          <w:numId w:val="60"/>
        </w:numPr>
        <w:tabs>
          <w:tab w:val="clear" w:pos="3306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Punkty uzyskane przez ofertę we wszystkich kryteriach zostaną zsumowane.</w:t>
      </w:r>
    </w:p>
    <w:p w:rsidR="00251D01" w:rsidRPr="00CA0208" w:rsidRDefault="00251D01" w:rsidP="00CA0208">
      <w:pPr>
        <w:pStyle w:val="BodyText"/>
        <w:numPr>
          <w:ilvl w:val="0"/>
          <w:numId w:val="60"/>
        </w:numPr>
        <w:tabs>
          <w:tab w:val="clear" w:pos="3306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Zamawiający przy wyliczaniu punków za poszczególne kryteria ograniczy się do dwóch miejsc po przecinku.</w:t>
      </w:r>
    </w:p>
    <w:p w:rsidR="00251D01" w:rsidRPr="00CA0208" w:rsidRDefault="00251D01" w:rsidP="00CA0208">
      <w:pPr>
        <w:pStyle w:val="BodyText"/>
        <w:numPr>
          <w:ilvl w:val="0"/>
          <w:numId w:val="60"/>
        </w:numPr>
        <w:tabs>
          <w:tab w:val="clear" w:pos="3306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Oferta, która uzyska największa liczbę punktów w powyższych kryteriach oceny ofert zostanie uznana za najkorzystniejszą.</w:t>
      </w:r>
    </w:p>
    <w:p w:rsidR="00251D01" w:rsidRPr="00CA0208" w:rsidRDefault="00251D01" w:rsidP="00CA0208">
      <w:pPr>
        <w:pStyle w:val="BodyText"/>
        <w:numPr>
          <w:ilvl w:val="0"/>
          <w:numId w:val="60"/>
        </w:numPr>
        <w:tabs>
          <w:tab w:val="clear" w:pos="3306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>Brak wpisania do formularza ofertowego ww. informacji w poszczególnych kryteriach oceny oferty skutkować będzie przyznaniem odpowiednio 0 pkt.</w:t>
      </w:r>
    </w:p>
    <w:p w:rsidR="00251D01" w:rsidRPr="00CA0208" w:rsidRDefault="00251D01" w:rsidP="00CA0208">
      <w:pPr>
        <w:pStyle w:val="BodyText"/>
        <w:numPr>
          <w:ilvl w:val="0"/>
          <w:numId w:val="60"/>
        </w:numPr>
        <w:tabs>
          <w:tab w:val="clear" w:pos="3306"/>
        </w:tabs>
        <w:ind w:left="284" w:hanging="284"/>
        <w:rPr>
          <w:rFonts w:ascii="Times New Roman" w:hAnsi="Times New Roman" w:cs="Times New Roman"/>
          <w:b/>
          <w:sz w:val="22"/>
          <w:szCs w:val="22"/>
        </w:rPr>
      </w:pPr>
      <w:r w:rsidRPr="00CA0208">
        <w:rPr>
          <w:rFonts w:ascii="Times New Roman" w:hAnsi="Times New Roman" w:cs="Times New Roman"/>
          <w:sz w:val="22"/>
          <w:szCs w:val="22"/>
        </w:rPr>
        <w:t xml:space="preserve">Jeżeli nie będzie możliwy wybór najkorzystniejszej oferty z uwagi na to, że dwie lub więcej ofert przedstawia taki sam bilans ceny i innych </w:t>
      </w:r>
      <w:r w:rsidRPr="00CA0208">
        <w:rPr>
          <w:rFonts w:ascii="Times New Roman" w:hAnsi="Times New Roman" w:cs="Times New Roman"/>
          <w:iCs/>
          <w:sz w:val="22"/>
          <w:szCs w:val="22"/>
          <w:lang w:eastAsia="ar-SA"/>
        </w:rPr>
        <w:t>kryteriów oceny ofert, zamawiający spośród tych ofert wybierze ofertę z niższą ceną.</w:t>
      </w:r>
    </w:p>
    <w:p w:rsidR="00251D01" w:rsidRPr="00900EF4" w:rsidRDefault="00251D01" w:rsidP="002C4253">
      <w:pPr>
        <w:pStyle w:val="BodyText"/>
        <w:rPr>
          <w:rFonts w:ascii="Times New Roman" w:hAnsi="Times New Roman"/>
          <w:color w:val="000000"/>
        </w:rPr>
      </w:pPr>
    </w:p>
    <w:p w:rsidR="00251D01" w:rsidRPr="00900EF4" w:rsidRDefault="00251D01" w:rsidP="002C4253">
      <w:pPr>
        <w:pStyle w:val="BodyText"/>
        <w:rPr>
          <w:rFonts w:ascii="Times New Roman" w:hAnsi="Times New Roman"/>
          <w:color w:val="000000"/>
        </w:rPr>
      </w:pP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XIII</w:t>
      </w: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Obowiązujący wzór umowy – istotne postanowienia umowy, zmiany umowy</w:t>
      </w:r>
    </w:p>
    <w:p w:rsidR="00251D01" w:rsidRPr="00900EF4" w:rsidRDefault="00251D01" w:rsidP="002C4253">
      <w:pPr>
        <w:pStyle w:val="BodyText"/>
        <w:rPr>
          <w:rFonts w:ascii="Times New Roman" w:hAnsi="Times New Roman"/>
          <w:color w:val="000000"/>
        </w:rPr>
      </w:pPr>
    </w:p>
    <w:p w:rsidR="00251D01" w:rsidRPr="00900EF4" w:rsidRDefault="00251D01" w:rsidP="002C4253">
      <w:pPr>
        <w:pStyle w:val="BodyText"/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Istotne postanowienia umowy określające warunki, na jakich Zamawiający wymaga od Wykonawców zawarcia umowy w sprawie realizacji zamówienia publicznego określa</w:t>
      </w:r>
      <w:r w:rsidRPr="00900EF4">
        <w:rPr>
          <w:rFonts w:ascii="Times New Roman" w:hAnsi="Times New Roman"/>
          <w:b/>
          <w:color w:val="000000"/>
        </w:rPr>
        <w:t xml:space="preserve"> </w:t>
      </w:r>
      <w:r w:rsidRPr="00900EF4">
        <w:rPr>
          <w:rFonts w:ascii="Times New Roman" w:hAnsi="Times New Roman"/>
          <w:color w:val="000000"/>
        </w:rPr>
        <w:t>załącznik do SIWZ.</w:t>
      </w:r>
    </w:p>
    <w:p w:rsidR="00251D01" w:rsidRPr="00900EF4" w:rsidRDefault="00251D01" w:rsidP="002C4253">
      <w:pPr>
        <w:pStyle w:val="BodyText"/>
        <w:rPr>
          <w:rFonts w:ascii="Times New Roman" w:hAnsi="Times New Roman"/>
          <w:b/>
          <w:color w:val="000000"/>
        </w:rPr>
      </w:pPr>
      <w:r w:rsidRPr="00900EF4">
        <w:rPr>
          <w:rFonts w:ascii="Times New Roman" w:hAnsi="Times New Roman"/>
          <w:color w:val="000000"/>
        </w:rPr>
        <w:t>Zamawiający wskazał dopuszczalność zmian umowy w istotnych postanowieniach umowy – zał. do SIWZ.</w:t>
      </w:r>
    </w:p>
    <w:p w:rsidR="00251D01" w:rsidRPr="00900EF4" w:rsidRDefault="00251D01" w:rsidP="002C4253">
      <w:pPr>
        <w:pStyle w:val="BodyText"/>
        <w:rPr>
          <w:rFonts w:ascii="Times New Roman" w:hAnsi="Times New Roman"/>
          <w:b/>
          <w:color w:val="000000"/>
        </w:rPr>
      </w:pP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XIV</w:t>
      </w:r>
    </w:p>
    <w:p w:rsidR="00251D01" w:rsidRPr="00900EF4" w:rsidRDefault="00251D01" w:rsidP="002C4253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Informacje o formalnościach dotyczących wybranego Wykonawcy</w:t>
      </w:r>
    </w:p>
    <w:p w:rsidR="00251D01" w:rsidRPr="00900EF4" w:rsidRDefault="00251D01" w:rsidP="009A7A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Wykonawca, którego ofertę wybrano zostanie zaproszony do podpisania umowy. </w:t>
      </w:r>
    </w:p>
    <w:p w:rsidR="00251D01" w:rsidRPr="00900EF4" w:rsidRDefault="00251D01" w:rsidP="00F67008">
      <w:pPr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Umowa w sprawie zamówienia publicznego zawarta będzie w terminie wskazanym przez Zamawiającego, tj. zgodnie z art. 94 uPzp.</w:t>
      </w:r>
    </w:p>
    <w:p w:rsidR="00251D01" w:rsidRPr="00900EF4" w:rsidRDefault="00251D01" w:rsidP="00F67008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0E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Przed podpisaniem umowy – najpóźniej w dniu podpisania umowy, Wykonawca zobowiązany jest do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przekazania Zamawiającemu:</w:t>
      </w:r>
    </w:p>
    <w:p w:rsidR="00251D01" w:rsidRPr="00900EF4" w:rsidRDefault="00251D01" w:rsidP="00F67008">
      <w:pPr>
        <w:widowControl/>
        <w:numPr>
          <w:ilvl w:val="1"/>
          <w:numId w:val="22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W przypadku spółki z ograniczoną odpowiedzialnością– uchwały wspólników </w:t>
      </w:r>
      <w:r w:rsidRPr="00900E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dotyczącej zadania objętego zamówieniem –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uprawniającej do zaciągania zobowiązań, których wartość dwukrotnie przewyższa wysokość kapitału zakładowego (art. 230 Ksh ), jeżeli dotyczy;</w:t>
      </w:r>
    </w:p>
    <w:p w:rsidR="00251D01" w:rsidRPr="00900EF4" w:rsidRDefault="00251D01" w:rsidP="00F67008">
      <w:pPr>
        <w:widowControl/>
        <w:numPr>
          <w:ilvl w:val="1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 przypadku Wykonawców wspólnie ubiegających się o udzielenie zamówienia - umowa regulująca ich współpracę</w:t>
      </w:r>
      <w:r w:rsidRPr="00900E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która w sposób nie budzący wątpliwości określa:</w:t>
      </w:r>
    </w:p>
    <w:p w:rsidR="00251D01" w:rsidRPr="00900EF4" w:rsidRDefault="00251D01" w:rsidP="00F67008">
      <w:pPr>
        <w:pStyle w:val="BodyTextIndent"/>
        <w:widowControl/>
        <w:numPr>
          <w:ilvl w:val="0"/>
          <w:numId w:val="40"/>
        </w:numPr>
        <w:tabs>
          <w:tab w:val="clear" w:pos="3050"/>
        </w:tabs>
        <w:autoSpaceDE/>
        <w:autoSpaceDN/>
        <w:adjustRightInd/>
        <w:ind w:left="1260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bCs/>
          <w:color w:val="000000"/>
        </w:rPr>
        <w:t>przedsiębiorców odpowiedzialnych za złożoną ofertę i wykonanie zamówienia,</w:t>
      </w:r>
    </w:p>
    <w:p w:rsidR="00251D01" w:rsidRPr="00900EF4" w:rsidRDefault="00251D01" w:rsidP="00F67008">
      <w:pPr>
        <w:pStyle w:val="BodyTextIndent"/>
        <w:widowControl/>
        <w:numPr>
          <w:ilvl w:val="0"/>
          <w:numId w:val="40"/>
        </w:numPr>
        <w:tabs>
          <w:tab w:val="clear" w:pos="3050"/>
        </w:tabs>
        <w:autoSpaceDE/>
        <w:autoSpaceDN/>
        <w:adjustRightInd/>
        <w:ind w:left="1260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oznaczenie celu gospodarczego dla którego umowa została zawarta,</w:t>
      </w:r>
    </w:p>
    <w:p w:rsidR="00251D01" w:rsidRPr="00900EF4" w:rsidRDefault="00251D01" w:rsidP="00F67008">
      <w:pPr>
        <w:pStyle w:val="BodyTextIndent"/>
        <w:widowControl/>
        <w:numPr>
          <w:ilvl w:val="0"/>
          <w:numId w:val="40"/>
        </w:numPr>
        <w:tabs>
          <w:tab w:val="clear" w:pos="3050"/>
        </w:tabs>
        <w:autoSpaceDE/>
        <w:autoSpaceDN/>
        <w:adjustRightInd/>
        <w:ind w:left="1260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oznaczenie czasu trwania umowy,</w:t>
      </w:r>
    </w:p>
    <w:p w:rsidR="00251D01" w:rsidRPr="00900EF4" w:rsidRDefault="00251D01" w:rsidP="00F67008">
      <w:pPr>
        <w:pStyle w:val="BodyTextIndent"/>
        <w:widowControl/>
        <w:numPr>
          <w:ilvl w:val="0"/>
          <w:numId w:val="40"/>
        </w:numPr>
        <w:tabs>
          <w:tab w:val="clear" w:pos="3050"/>
        </w:tabs>
        <w:autoSpaceDE/>
        <w:autoSpaceDN/>
        <w:adjustRightInd/>
        <w:ind w:left="1260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oznaczenie sposobu prowadzenia spraw konsorcjum oraz zasady reprezentacji. Zamawiający wszelką korespondencję oraz rozliczanie za wykonane dostawy prowadzić będzie z upoważnionym reprezentantem konsorcjum,</w:t>
      </w:r>
    </w:p>
    <w:p w:rsidR="00251D01" w:rsidRPr="00900EF4" w:rsidRDefault="00251D01" w:rsidP="00F67008">
      <w:pPr>
        <w:pStyle w:val="BodyTextIndent"/>
        <w:widowControl/>
        <w:numPr>
          <w:ilvl w:val="0"/>
          <w:numId w:val="40"/>
        </w:numPr>
        <w:tabs>
          <w:tab w:val="clear" w:pos="3050"/>
        </w:tabs>
        <w:autoSpaceDE/>
        <w:autoSpaceDN/>
        <w:adjustRightInd/>
        <w:ind w:left="1260"/>
        <w:rPr>
          <w:rFonts w:ascii="Times New Roman" w:hAnsi="Times New Roman" w:cs="Times New Roman"/>
          <w:color w:val="000000"/>
        </w:rPr>
      </w:pPr>
      <w:r w:rsidRPr="00900EF4">
        <w:rPr>
          <w:rFonts w:ascii="Times New Roman" w:hAnsi="Times New Roman" w:cs="Times New Roman"/>
          <w:color w:val="000000"/>
        </w:rPr>
        <w:t>określenie sposobu ustania umowy konsorcjum.</w:t>
      </w:r>
    </w:p>
    <w:p w:rsidR="00251D01" w:rsidRPr="00900EF4" w:rsidRDefault="00251D01" w:rsidP="00972113">
      <w:pPr>
        <w:widowControl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Style w:val="BodyText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XV</w:t>
      </w:r>
    </w:p>
    <w:p w:rsidR="00251D01" w:rsidRPr="00900EF4" w:rsidRDefault="00251D01" w:rsidP="002C4253">
      <w:pPr>
        <w:pStyle w:val="BodyText3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Zamówienia uzupełniające</w:t>
      </w:r>
    </w:p>
    <w:p w:rsidR="00251D01" w:rsidRPr="00900EF4" w:rsidRDefault="00251D01" w:rsidP="002C4253">
      <w:pPr>
        <w:tabs>
          <w:tab w:val="num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tabs>
          <w:tab w:val="num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900EF4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zamówień uzupełniających w oparciu </w:t>
      </w:r>
      <w:r w:rsidRPr="00900EF4">
        <w:rPr>
          <w:rFonts w:ascii="Times New Roman" w:hAnsi="Times New Roman"/>
          <w:color w:val="000000"/>
          <w:sz w:val="24"/>
          <w:szCs w:val="24"/>
        </w:rPr>
        <w:br/>
        <w:t>o art. 67 ust. 1 pkt 6 ustawy pzp.</w:t>
      </w:r>
    </w:p>
    <w:p w:rsidR="00251D01" w:rsidRPr="00900EF4" w:rsidRDefault="00251D01" w:rsidP="002C4253">
      <w:pPr>
        <w:tabs>
          <w:tab w:val="num" w:pos="426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XVI</w:t>
      </w:r>
    </w:p>
    <w:p w:rsidR="00251D01" w:rsidRPr="00900EF4" w:rsidRDefault="00251D01" w:rsidP="002C4253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 xml:space="preserve">Pouczenie o środkach ochrony prawnej przysługujących Wykonawcy </w:t>
      </w:r>
    </w:p>
    <w:p w:rsidR="00251D01" w:rsidRPr="00900EF4" w:rsidRDefault="00251D01" w:rsidP="002C4253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w toku postępowania o udzielenie zamówienia</w:t>
      </w:r>
    </w:p>
    <w:p w:rsidR="00251D01" w:rsidRPr="00900EF4" w:rsidRDefault="00251D01" w:rsidP="00272BDF">
      <w:pPr>
        <w:pStyle w:val="Heading3"/>
        <w:keepNext w:val="0"/>
        <w:tabs>
          <w:tab w:val="num" w:pos="1260"/>
        </w:tabs>
        <w:autoSpaceDE/>
        <w:adjustRightInd/>
        <w:ind w:left="60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Cs w:val="24"/>
        </w:rPr>
      </w:pPr>
    </w:p>
    <w:p w:rsidR="00251D01" w:rsidRPr="00900EF4" w:rsidRDefault="00251D01" w:rsidP="00F67008">
      <w:pPr>
        <w:pStyle w:val="Heading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bCs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bCs w:val="0"/>
          <w:i w:val="0"/>
          <w:color w:val="000000"/>
          <w:szCs w:val="24"/>
        </w:rPr>
        <w:t xml:space="preserve">Środki ochrony prawnej przysługują Wykonawcy a także innemu podmiotowi, jeżeli ma lub miał interes w uzyskaniu danego zamówienia oraz poniósł lub może ponieść szkodę  w wyniku naruszenia przez zamawiającego przepisów ustawy. </w:t>
      </w:r>
    </w:p>
    <w:p w:rsidR="00251D01" w:rsidRPr="00900EF4" w:rsidRDefault="00251D01" w:rsidP="00F67008">
      <w:pPr>
        <w:pStyle w:val="Heading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i w:val="0"/>
          <w:color w:val="000000"/>
          <w:szCs w:val="24"/>
        </w:rPr>
        <w:t>Środki ochrony prawnej  regulują przepisy zawarte w  dziale VI ustawy</w:t>
      </w:r>
      <w:r>
        <w:rPr>
          <w:rFonts w:ascii="Times New Roman" w:hAnsi="Times New Roman" w:cs="Times New Roman"/>
          <w:b w:val="0"/>
          <w:i w:val="0"/>
          <w:color w:val="000000"/>
          <w:szCs w:val="24"/>
        </w:rPr>
        <w:t xml:space="preserve"> Pzp</w:t>
      </w:r>
      <w:r w:rsidRPr="00900EF4">
        <w:rPr>
          <w:rFonts w:ascii="Times New Roman" w:hAnsi="Times New Roman" w:cs="Times New Roman"/>
          <w:b w:val="0"/>
          <w:i w:val="0"/>
          <w:color w:val="000000"/>
          <w:szCs w:val="24"/>
        </w:rPr>
        <w:t>.</w:t>
      </w:r>
    </w:p>
    <w:p w:rsidR="00251D01" w:rsidRPr="00900EF4" w:rsidRDefault="00251D01" w:rsidP="00F67008">
      <w:pPr>
        <w:pStyle w:val="Heading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i w:val="0"/>
          <w:color w:val="000000"/>
          <w:szCs w:val="24"/>
        </w:rPr>
        <w:t>Od niezgodnej z przepisami ustawy czynności Zamawiającego podjętej w postępowaniu lub zaniechania czynności, do której Zamawiający był obowiązany na podstawie ustawy, przysługuje odwołanie.</w:t>
      </w:r>
    </w:p>
    <w:p w:rsidR="00251D01" w:rsidRPr="00900EF4" w:rsidRDefault="00251D01" w:rsidP="00F67008">
      <w:pPr>
        <w:pStyle w:val="Heading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i w:val="0"/>
          <w:szCs w:val="24"/>
        </w:rPr>
        <w:t>Odwołanie przysługuje wyłącznie wobec czynności, o których mowa w art. 180 ust. 2 ustawy.</w:t>
      </w:r>
    </w:p>
    <w:p w:rsidR="00251D01" w:rsidRPr="00900EF4" w:rsidRDefault="00251D01" w:rsidP="00F67008">
      <w:pPr>
        <w:pStyle w:val="Heading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i w:val="0"/>
          <w:szCs w:val="24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ustawy. </w:t>
      </w:r>
    </w:p>
    <w:p w:rsidR="00251D01" w:rsidRPr="00900EF4" w:rsidRDefault="00251D01" w:rsidP="00F67008">
      <w:pPr>
        <w:pStyle w:val="Heading3"/>
        <w:keepNext w:val="0"/>
        <w:numPr>
          <w:ilvl w:val="0"/>
          <w:numId w:val="41"/>
        </w:numPr>
        <w:tabs>
          <w:tab w:val="clear" w:pos="3306"/>
        </w:tabs>
        <w:autoSpaceDE/>
        <w:adjustRightInd/>
        <w:ind w:left="360"/>
        <w:jc w:val="both"/>
        <w:rPr>
          <w:rFonts w:ascii="Times New Roman" w:hAnsi="Times New Roman" w:cs="Times New Roman"/>
          <w:b w:val="0"/>
          <w:i w:val="0"/>
          <w:color w:val="000000"/>
          <w:szCs w:val="24"/>
        </w:rPr>
      </w:pPr>
      <w:r w:rsidRPr="00900EF4">
        <w:rPr>
          <w:rFonts w:ascii="Times New Roman" w:hAnsi="Times New Roman" w:cs="Times New Roman"/>
          <w:b w:val="0"/>
          <w:i w:val="0"/>
          <w:color w:val="000000"/>
          <w:szCs w:val="24"/>
        </w:rPr>
        <w:t>Na rozstrzygnięcie Krajowej Izby Odwoławczej stronom oraz uczestnikom postępowania odwoławczego przysługuje skarga do  sądu.</w:t>
      </w:r>
    </w:p>
    <w:p w:rsidR="00251D01" w:rsidRPr="00900EF4" w:rsidRDefault="00251D01" w:rsidP="0071311A">
      <w:pPr>
        <w:pStyle w:val="Heading3"/>
        <w:keepNext w:val="0"/>
        <w:autoSpaceDE/>
        <w:adjustRightInd/>
        <w:jc w:val="both"/>
        <w:rPr>
          <w:szCs w:val="24"/>
        </w:rPr>
      </w:pPr>
      <w:r w:rsidRPr="00900EF4">
        <w:rPr>
          <w:szCs w:val="24"/>
        </w:rPr>
        <w:t xml:space="preserve"> </w:t>
      </w:r>
    </w:p>
    <w:p w:rsidR="00251D01" w:rsidRPr="00900EF4" w:rsidRDefault="00251D01" w:rsidP="002C4253">
      <w:pPr>
        <w:pStyle w:val="Heading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Rozdział XVII</w:t>
      </w:r>
    </w:p>
    <w:p w:rsidR="00251D01" w:rsidRPr="00900EF4" w:rsidRDefault="00251D01" w:rsidP="002C4253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</w:rPr>
      </w:pPr>
      <w:r w:rsidRPr="00900EF4">
        <w:rPr>
          <w:rFonts w:ascii="Times New Roman" w:hAnsi="Times New Roman"/>
          <w:color w:val="000000"/>
        </w:rPr>
        <w:t>Ogłoszenie wyników przetargu</w:t>
      </w:r>
    </w:p>
    <w:p w:rsidR="00251D01" w:rsidRPr="00900EF4" w:rsidRDefault="00251D01" w:rsidP="00000007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1D01" w:rsidRPr="00900EF4" w:rsidRDefault="00251D01" w:rsidP="00F67008">
      <w:pPr>
        <w:widowControl/>
        <w:numPr>
          <w:ilvl w:val="0"/>
          <w:numId w:val="24"/>
        </w:numPr>
        <w:tabs>
          <w:tab w:val="clear" w:pos="1506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Zamawiający niezwłocznie po wyborze najkorzystniejszej oferty, w formie faksu lub    email-a zawiadomi o:</w:t>
      </w:r>
    </w:p>
    <w:p w:rsidR="00251D01" w:rsidRPr="00900EF4" w:rsidRDefault="00251D01" w:rsidP="00F67008">
      <w:pPr>
        <w:widowControl/>
        <w:numPr>
          <w:ilvl w:val="1"/>
          <w:numId w:val="24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wyborze najkorzystniejszej oferty, podając informacje, o których mowa w art. 92 ustawy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51D01" w:rsidRPr="00900EF4" w:rsidRDefault="00251D01" w:rsidP="00F67008">
      <w:pPr>
        <w:widowControl/>
        <w:numPr>
          <w:ilvl w:val="1"/>
          <w:numId w:val="24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wykonawcach, których oferty zostały odrzucone,</w:t>
      </w:r>
    </w:p>
    <w:p w:rsidR="00251D01" w:rsidRPr="00900EF4" w:rsidRDefault="00251D01" w:rsidP="00F67008">
      <w:pPr>
        <w:widowControl/>
        <w:numPr>
          <w:ilvl w:val="1"/>
          <w:numId w:val="24"/>
        </w:num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wykonawcach, którzy zostali wykluczeni z postępowania o udzielenie zamówienia.</w:t>
      </w:r>
    </w:p>
    <w:p w:rsidR="00251D01" w:rsidRPr="00900EF4" w:rsidRDefault="00251D01" w:rsidP="00F67008">
      <w:pPr>
        <w:widowControl/>
        <w:numPr>
          <w:ilvl w:val="0"/>
          <w:numId w:val="24"/>
        </w:numPr>
        <w:tabs>
          <w:tab w:val="clear" w:pos="1506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O unieważnieniu postępowania o udzielenie zamówienia, Zamawiający zawiadamia niezwłocznie wszystkich Wykonawców, którzy:</w:t>
      </w:r>
    </w:p>
    <w:p w:rsidR="00251D01" w:rsidRPr="00900EF4" w:rsidRDefault="00251D01" w:rsidP="00F67008">
      <w:pPr>
        <w:widowControl/>
        <w:numPr>
          <w:ilvl w:val="2"/>
          <w:numId w:val="2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ubiegali się o udzielenie zamówienia – w przypadku unieważnienia postępowania przed upływem terminu składania ofert,</w:t>
      </w:r>
    </w:p>
    <w:p w:rsidR="00251D01" w:rsidRPr="00900EF4" w:rsidRDefault="00251D01" w:rsidP="00F67008">
      <w:pPr>
        <w:widowControl/>
        <w:numPr>
          <w:ilvl w:val="2"/>
          <w:numId w:val="23"/>
        </w:numPr>
        <w:tabs>
          <w:tab w:val="num" w:pos="900"/>
        </w:tabs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złożyli oferty – w przypadku unieważnienia postępowania po upływie terminu składania ofert.</w:t>
      </w:r>
    </w:p>
    <w:p w:rsidR="00251D01" w:rsidRPr="00900EF4" w:rsidRDefault="00251D01" w:rsidP="00F67008">
      <w:pPr>
        <w:widowControl/>
        <w:numPr>
          <w:ilvl w:val="0"/>
          <w:numId w:val="24"/>
        </w:numPr>
        <w:tabs>
          <w:tab w:val="clear" w:pos="1506"/>
        </w:tabs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Niezależnie od powyższego ogłoszenie zawierające informacje określone w ust. 1 pkt 1 oraz ogłoszenie o udzieleniu zamówienia:</w:t>
      </w:r>
    </w:p>
    <w:p w:rsidR="00251D01" w:rsidRPr="00900EF4" w:rsidRDefault="00251D01" w:rsidP="00F67008">
      <w:pPr>
        <w:widowControl/>
        <w:numPr>
          <w:ilvl w:val="0"/>
          <w:numId w:val="42"/>
        </w:numPr>
        <w:tabs>
          <w:tab w:val="clear" w:pos="1260"/>
          <w:tab w:val="left" w:pos="900"/>
        </w:tabs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zostanie zamieszczone na stronie internetowej oraz na tablicy ogłoszeń zamawiającego;</w:t>
      </w:r>
    </w:p>
    <w:p w:rsidR="00251D01" w:rsidRPr="00900EF4" w:rsidRDefault="00251D01" w:rsidP="00F67008">
      <w:pPr>
        <w:widowControl/>
        <w:numPr>
          <w:ilvl w:val="0"/>
          <w:numId w:val="42"/>
        </w:numPr>
        <w:tabs>
          <w:tab w:val="clear" w:pos="1260"/>
          <w:tab w:val="left" w:pos="900"/>
        </w:tabs>
        <w:ind w:left="90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0EF4">
        <w:rPr>
          <w:rFonts w:ascii="Times New Roman" w:hAnsi="Times New Roman" w:cs="Times New Roman"/>
          <w:color w:val="000000"/>
          <w:sz w:val="24"/>
          <w:szCs w:val="24"/>
        </w:rPr>
        <w:t>ogłoszenie o udzieleniu zamówienia Zamawiający zamieści w Biuletynie Zamówień Publicznych.</w:t>
      </w:r>
    </w:p>
    <w:p w:rsidR="00251D01" w:rsidRPr="00900EF4" w:rsidRDefault="00251D01" w:rsidP="006A4409">
      <w:pPr>
        <w:ind w:left="3" w:firstLine="1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Default="00251D01" w:rsidP="002C4253">
      <w:pPr>
        <w:jc w:val="right"/>
        <w:rPr>
          <w:rFonts w:ascii="Times New Roman" w:hAnsi="Times New Roman"/>
          <w:b/>
          <w:sz w:val="24"/>
          <w:szCs w:val="24"/>
        </w:rPr>
      </w:pPr>
    </w:p>
    <w:p w:rsidR="00251D01" w:rsidRPr="00900EF4" w:rsidRDefault="00251D01" w:rsidP="002C4253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900EF4">
        <w:rPr>
          <w:rFonts w:ascii="Times New Roman" w:hAnsi="Times New Roman"/>
          <w:b/>
          <w:sz w:val="24"/>
          <w:szCs w:val="24"/>
        </w:rPr>
        <w:t xml:space="preserve">  </w:t>
      </w:r>
      <w:r w:rsidRPr="00900EF4">
        <w:rPr>
          <w:rFonts w:ascii="Times New Roman" w:hAnsi="Times New Roman"/>
          <w:b/>
          <w:i/>
          <w:sz w:val="24"/>
          <w:szCs w:val="24"/>
        </w:rPr>
        <w:t xml:space="preserve">(Załącznik nr 1 do SIWZ)  </w:t>
      </w:r>
    </w:p>
    <w:p w:rsidR="00251D01" w:rsidRPr="00900EF4" w:rsidRDefault="00251D01" w:rsidP="002C4253">
      <w:pPr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......................................</w:t>
      </w:r>
    </w:p>
    <w:p w:rsidR="00251D01" w:rsidRPr="00900EF4" w:rsidRDefault="00251D01" w:rsidP="002C425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00EF4">
        <w:rPr>
          <w:rFonts w:ascii="Times New Roman" w:hAnsi="Times New Roman"/>
          <w:sz w:val="24"/>
          <w:szCs w:val="24"/>
        </w:rPr>
        <w:t xml:space="preserve"> /pieczęć Wykonawcy/</w:t>
      </w:r>
    </w:p>
    <w:p w:rsidR="00251D01" w:rsidRDefault="00251D01" w:rsidP="002C4253">
      <w:pPr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2C4253">
      <w:pPr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2C4253">
      <w:pPr>
        <w:pStyle w:val="Heading2"/>
        <w:rPr>
          <w:rFonts w:ascii="Times New Roman" w:hAnsi="Times New Roman"/>
          <w:b/>
          <w:szCs w:val="24"/>
          <w:u w:val="single"/>
        </w:rPr>
      </w:pPr>
      <w:r w:rsidRPr="00900EF4">
        <w:rPr>
          <w:rFonts w:ascii="Times New Roman" w:hAnsi="Times New Roman"/>
          <w:b/>
          <w:szCs w:val="24"/>
          <w:u w:val="single"/>
        </w:rPr>
        <w:t>FORMULARZ OFERTOWY</w:t>
      </w:r>
    </w:p>
    <w:p w:rsidR="00251D01" w:rsidRPr="00900EF4" w:rsidRDefault="00251D01" w:rsidP="002C4253">
      <w:pPr>
        <w:jc w:val="both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2C425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1D01" w:rsidRPr="00900EF4" w:rsidRDefault="00251D01" w:rsidP="002C4253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 xml:space="preserve">My/Ja </w:t>
      </w:r>
      <w:r w:rsidRPr="00900EF4">
        <w:rPr>
          <w:rFonts w:ascii="Times New Roman" w:hAnsi="Times New Roman"/>
          <w:sz w:val="24"/>
          <w:szCs w:val="24"/>
          <w:vertAlign w:val="superscript"/>
        </w:rPr>
        <w:t xml:space="preserve">* </w:t>
      </w:r>
      <w:r w:rsidRPr="00900EF4">
        <w:rPr>
          <w:rFonts w:ascii="Times New Roman" w:hAnsi="Times New Roman"/>
          <w:sz w:val="24"/>
          <w:szCs w:val="24"/>
        </w:rPr>
        <w:t xml:space="preserve">niżej podpisani </w:t>
      </w:r>
      <w:r w:rsidRPr="00900EF4">
        <w:rPr>
          <w:rFonts w:ascii="Times New Roman" w:hAnsi="Times New Roman"/>
          <w:sz w:val="24"/>
          <w:szCs w:val="24"/>
        </w:rPr>
        <w:tab/>
        <w:t xml:space="preserve"> reprezentując</w:t>
      </w:r>
    </w:p>
    <w:p w:rsidR="00251D01" w:rsidRPr="00900EF4" w:rsidRDefault="00251D01" w:rsidP="002C4253">
      <w:pPr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/imię i nazwisko/</w:t>
      </w:r>
    </w:p>
    <w:p w:rsidR="00251D01" w:rsidRPr="00900EF4" w:rsidRDefault="00251D01" w:rsidP="002C4253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2C4253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ab/>
      </w:r>
    </w:p>
    <w:p w:rsidR="00251D01" w:rsidRPr="00900EF4" w:rsidRDefault="00251D01" w:rsidP="002C4253">
      <w:pPr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/pełna nazwa i adres Wykonawcy, e-mail. faks/</w:t>
      </w:r>
    </w:p>
    <w:p w:rsidR="00251D01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przystępującego do postępowania o udzielenie zamówienia publicznego w trybie przetargu nieograniczonego na „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>Wykonanie termomodernizacji budynku</w:t>
      </w:r>
      <w:r w:rsidRPr="00900EF4">
        <w:rPr>
          <w:rFonts w:ascii="Times New Roman" w:hAnsi="Times New Roman" w:cs="Times New Roman"/>
          <w:bCs/>
          <w:sz w:val="24"/>
          <w:szCs w:val="24"/>
        </w:rPr>
        <w:t>”</w:t>
      </w:r>
      <w:r w:rsidRPr="00900EF4">
        <w:rPr>
          <w:rFonts w:ascii="Times New Roman" w:hAnsi="Times New Roman"/>
          <w:sz w:val="24"/>
          <w:szCs w:val="24"/>
        </w:rPr>
        <w:t xml:space="preserve">, który po zapoznaniu się </w:t>
      </w:r>
      <w:r>
        <w:rPr>
          <w:rFonts w:ascii="Times New Roman" w:hAnsi="Times New Roman"/>
          <w:sz w:val="24"/>
          <w:szCs w:val="24"/>
        </w:rPr>
        <w:br/>
      </w:r>
      <w:r w:rsidRPr="00900EF4">
        <w:rPr>
          <w:rFonts w:ascii="Times New Roman" w:hAnsi="Times New Roman"/>
          <w:sz w:val="24"/>
          <w:szCs w:val="24"/>
        </w:rPr>
        <w:t xml:space="preserve">z opisem przedmiotu zamówienia, oferuje wykonanie zamówienia po następującej cenie: </w:t>
      </w:r>
    </w:p>
    <w:p w:rsidR="00251D01" w:rsidRPr="00F359E0" w:rsidRDefault="00251D01" w:rsidP="00E362FE">
      <w:pPr>
        <w:spacing w:line="360" w:lineRule="auto"/>
        <w:jc w:val="both"/>
        <w:rPr>
          <w:rFonts w:ascii="Times New Roman" w:hAnsi="Times New Roman"/>
          <w:b/>
          <w:u w:val="single"/>
        </w:rPr>
      </w:pPr>
    </w:p>
    <w:p w:rsidR="00251D01" w:rsidRPr="00DA0391" w:rsidRDefault="00251D01" w:rsidP="00E362FE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0391">
        <w:rPr>
          <w:rFonts w:ascii="Times New Roman" w:hAnsi="Times New Roman"/>
          <w:b/>
          <w:sz w:val="28"/>
          <w:szCs w:val="28"/>
          <w:u w:val="single"/>
        </w:rPr>
        <w:t>CZĘŚĆ I:</w:t>
      </w:r>
    </w:p>
    <w:p w:rsidR="00251D01" w:rsidRPr="00DA0391" w:rsidRDefault="00251D01" w:rsidP="00DA0391">
      <w:pPr>
        <w:pStyle w:val="ListParagraph"/>
        <w:numPr>
          <w:ilvl w:val="1"/>
          <w:numId w:val="24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DA0391">
        <w:rPr>
          <w:b/>
        </w:rPr>
        <w:t>ŁĄCZNA RYCZAŁTOWA OFEROWANIA CENA ZA WYKONANIE PRZEMIOTU UMOWY WYNOSI: …………..……… zł brutto, w tym VAT: …..%</w:t>
      </w:r>
    </w:p>
    <w:p w:rsidR="00251D01" w:rsidRPr="00900EF4" w:rsidRDefault="00251D01" w:rsidP="002C425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>(Obowiązująca stawka VAT 23%)</w:t>
      </w:r>
    </w:p>
    <w:p w:rsidR="00251D01" w:rsidRDefault="00251D01" w:rsidP="002C4253">
      <w:pPr>
        <w:jc w:val="both"/>
        <w:rPr>
          <w:rFonts w:ascii="Times New Roman" w:hAnsi="Times New Roman"/>
          <w:sz w:val="24"/>
          <w:szCs w:val="24"/>
        </w:rPr>
      </w:pPr>
    </w:p>
    <w:p w:rsidR="00251D01" w:rsidRDefault="00251D01" w:rsidP="002C425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p w:rsidR="00251D01" w:rsidRDefault="00251D01" w:rsidP="002C425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5812"/>
        <w:gridCol w:w="851"/>
        <w:gridCol w:w="1837"/>
      </w:tblGrid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970CF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0CFC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970CF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0CFC">
              <w:rPr>
                <w:rFonts w:ascii="Times New Roman" w:hAnsi="Times New Roman"/>
                <w:b/>
                <w:sz w:val="18"/>
                <w:szCs w:val="18"/>
              </w:rPr>
              <w:t>Nazwa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970C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CFC">
              <w:rPr>
                <w:rFonts w:ascii="Times New Roman" w:hAnsi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970C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0CFC">
              <w:rPr>
                <w:rFonts w:ascii="Times New Roman" w:hAnsi="Times New Roman"/>
                <w:b/>
                <w:sz w:val="18"/>
                <w:szCs w:val="18"/>
              </w:rPr>
              <w:t>Cena brutto</w:t>
            </w:r>
          </w:p>
        </w:tc>
      </w:tr>
      <w:tr w:rsidR="00251D01" w:rsidRPr="00425781" w:rsidTr="004F34A0">
        <w:trPr>
          <w:trHeight w:val="485"/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Wymiana instalacji odgromowej zgodnie z proj. wyk.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70CFC">
              <w:rPr>
                <w:rFonts w:ascii="Times New Roman" w:hAnsi="Times New Roman" w:cs="Times New Roman"/>
              </w:rPr>
              <w:t xml:space="preserve">HIT CE 70W/840 G12 Ceramiczna lampa metalohalogenkowa 70W </w:t>
            </w:r>
            <w:r w:rsidRPr="00970CFC">
              <w:rPr>
                <w:rFonts w:ascii="Times New Roman" w:hAnsi="Times New Roman" w:cs="Times New Roman"/>
              </w:rPr>
              <w:br/>
              <w:t>z trzonkiem G12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szt. 4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70CFC">
              <w:rPr>
                <w:rFonts w:ascii="Times New Roman" w:hAnsi="Times New Roman" w:cs="Times New Roman"/>
              </w:rPr>
              <w:t xml:space="preserve">HIT CE 150W/840 G12 Ceramiczna lampa metalohalogenkowa 150W </w:t>
            </w:r>
            <w:r w:rsidRPr="00970CFC">
              <w:rPr>
                <w:rFonts w:ascii="Times New Roman" w:hAnsi="Times New Roman" w:cs="Times New Roman"/>
              </w:rPr>
              <w:br/>
              <w:t>z trzonkiem G12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szt. 22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70CFC">
              <w:rPr>
                <w:rFonts w:ascii="Times New Roman" w:hAnsi="Times New Roman" w:cs="Times New Roman"/>
              </w:rPr>
              <w:t>Projektor 77866A HIT 70W w kolorze srebrnoszarym, o obrotowo symetrycznej bryle rozsyłu strumienia świetlnego, o Imax ? 31695 cd/klm i kącie rozsyłu 7°, o powierzchnii oporu dla wiatru wynoszącej max 0,07 m2, wadze max 6,7 kg, o klasie odporności na akty wandalizmu min. IK10 i energii rozbicia min.20J, z min. IP67, KLI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kpl. 4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70CFC">
              <w:rPr>
                <w:rFonts w:ascii="Times New Roman" w:hAnsi="Times New Roman" w:cs="Times New Roman"/>
              </w:rPr>
              <w:t>77869A HIT 150W w kolorze srebrnoszarym, o obrotowo symetrycznej bryle rozsyłu strumienia świetlnego, o Imax ? 21385 cd/klm i kącie rozsyłu 8°, o powierzchni oporu dla wiatru wynoszącej max 0,1 m2, wadze max 7,4 kg, o klasie odporności na akty wandalizmu min. IK10 i energii rozbicia min.20J, z min. IP67, KLI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kpl. 12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1D01" w:rsidRPr="00425781" w:rsidTr="00970CFC">
        <w:trPr>
          <w:jc w:val="center"/>
        </w:trPr>
        <w:tc>
          <w:tcPr>
            <w:tcW w:w="562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812" w:type="dxa"/>
            <w:vAlign w:val="center"/>
          </w:tcPr>
          <w:p w:rsidR="00251D01" w:rsidRPr="00970CFC" w:rsidRDefault="00251D01" w:rsidP="004F34A0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970CFC">
              <w:rPr>
                <w:rFonts w:ascii="Times New Roman" w:hAnsi="Times New Roman" w:cs="Times New Roman"/>
              </w:rPr>
              <w:t>77868A HIT 150W w kolorze srebrnoszarym, o elisoidalnym kształcie bryły rozsyłu strumienia świetlnego, o Imax ? 4275 cd/klm i kątach rozsyłu 9°/61°, o powierzchnii oporu dla wiatru wynoszącej max 0,1 m2, wadze max 7,4 kg, o klasie odporności na akty wandalizmu min. IK10 i energii rozbicia min.20J, z min. IP67, KLI</w:t>
            </w:r>
          </w:p>
        </w:tc>
        <w:tc>
          <w:tcPr>
            <w:tcW w:w="851" w:type="dxa"/>
            <w:vAlign w:val="center"/>
          </w:tcPr>
          <w:p w:rsidR="00251D01" w:rsidRPr="00970CFC" w:rsidRDefault="00251D01" w:rsidP="004F3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CFC">
              <w:rPr>
                <w:rFonts w:ascii="Times New Roman" w:hAnsi="Times New Roman" w:cs="Times New Roman"/>
                <w:sz w:val="18"/>
                <w:szCs w:val="18"/>
              </w:rPr>
              <w:t>kpl. 10</w:t>
            </w:r>
          </w:p>
        </w:tc>
        <w:tc>
          <w:tcPr>
            <w:tcW w:w="1837" w:type="dxa"/>
            <w:vAlign w:val="center"/>
          </w:tcPr>
          <w:p w:rsidR="00251D01" w:rsidRPr="00970CFC" w:rsidRDefault="00251D01" w:rsidP="004F34A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51D01" w:rsidRDefault="00251D01" w:rsidP="002C4253">
      <w:pPr>
        <w:ind w:left="68"/>
        <w:rPr>
          <w:rFonts w:ascii="Times New Roman" w:hAnsi="Times New Roman"/>
          <w:b/>
          <w:sz w:val="24"/>
          <w:szCs w:val="24"/>
        </w:rPr>
      </w:pPr>
    </w:p>
    <w:p w:rsidR="00251D01" w:rsidRDefault="00251D01" w:rsidP="00DA0391">
      <w:pPr>
        <w:pStyle w:val="ListParagraph"/>
        <w:numPr>
          <w:ilvl w:val="1"/>
          <w:numId w:val="24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DA0391">
        <w:rPr>
          <w:b/>
        </w:rPr>
        <w:t xml:space="preserve">Udzielamy gwarancję na wykonany przedmiot zamówienia: </w:t>
      </w:r>
      <w:r w:rsidRPr="00DA0391">
        <w:t xml:space="preserve">……… m-cy od dnia bezusterkowego odbioru </w:t>
      </w:r>
      <w:r w:rsidRPr="00DA0391">
        <w:rPr>
          <w:b/>
        </w:rPr>
        <w:t>(min. 60 m-cy, maks. 120 m-cy)</w:t>
      </w:r>
    </w:p>
    <w:p w:rsidR="00251D01" w:rsidRDefault="00251D01" w:rsidP="00DA0391">
      <w:pPr>
        <w:pStyle w:val="ListParagraph"/>
        <w:numPr>
          <w:ilvl w:val="1"/>
          <w:numId w:val="24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DA0391">
        <w:rPr>
          <w:b/>
        </w:rPr>
        <w:t xml:space="preserve">Termin realizacji zamówienia </w:t>
      </w:r>
      <w:r w:rsidRPr="00DA0391">
        <w:t xml:space="preserve">…………….. </w:t>
      </w:r>
      <w:r w:rsidRPr="00DA0391">
        <w:rPr>
          <w:b/>
        </w:rPr>
        <w:t>(min. 15.10.2016 r., maks. 10.11.2016 r.)</w:t>
      </w:r>
    </w:p>
    <w:p w:rsidR="00251D01" w:rsidRPr="00DA0391" w:rsidRDefault="00251D01" w:rsidP="00DA0391">
      <w:pPr>
        <w:pStyle w:val="ListParagraph"/>
        <w:numPr>
          <w:ilvl w:val="1"/>
          <w:numId w:val="24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DA0391">
        <w:rPr>
          <w:b/>
        </w:rPr>
        <w:t>Warunki techniczne:</w:t>
      </w:r>
    </w:p>
    <w:p w:rsidR="00251D01" w:rsidRDefault="00251D01" w:rsidP="00DA0391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załączamy harmonogram realizacji:   TAK / NIE</w:t>
      </w:r>
    </w:p>
    <w:p w:rsidR="00251D01" w:rsidRDefault="00251D01" w:rsidP="00DA0391">
      <w:pPr>
        <w:pStyle w:val="BodyText"/>
        <w:ind w:left="720"/>
        <w:rPr>
          <w:rFonts w:ascii="Times New Roman" w:hAnsi="Times New Roman" w:cs="Times New Roman"/>
        </w:rPr>
      </w:pPr>
    </w:p>
    <w:p w:rsidR="00251D01" w:rsidRPr="00DA0391" w:rsidRDefault="00251D01" w:rsidP="00DA0391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załączamy sposób realizacji zmówienia: TAK / NIE</w:t>
      </w:r>
    </w:p>
    <w:p w:rsidR="00251D01" w:rsidRDefault="00251D01" w:rsidP="00DA0391">
      <w:pPr>
        <w:pStyle w:val="ListParagraph"/>
        <w:rPr>
          <w:b/>
        </w:rPr>
      </w:pPr>
    </w:p>
    <w:p w:rsidR="00251D01" w:rsidRPr="00900EF4" w:rsidRDefault="00251D01" w:rsidP="00DA0391">
      <w:pPr>
        <w:pStyle w:val="BodyText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>UWAGA !</w:t>
      </w:r>
    </w:p>
    <w:p w:rsidR="00251D01" w:rsidRPr="00900EF4" w:rsidRDefault="00251D01" w:rsidP="00DA0391">
      <w:pPr>
        <w:pStyle w:val="BodyText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>wpisanie</w:t>
      </w:r>
      <w:r w:rsidRPr="00900EF4">
        <w:rPr>
          <w:rFonts w:ascii="Times New Roman" w:hAnsi="Times New Roman" w:cs="Times New Roman"/>
        </w:rPr>
        <w:t xml:space="preserve"> - powoduje przypisanie minimalnej wartości, zgodnie z SIWZ.</w:t>
      </w:r>
    </w:p>
    <w:p w:rsidR="00251D01" w:rsidRPr="00900EF4" w:rsidRDefault="00251D01" w:rsidP="00774AE4">
      <w:pPr>
        <w:pStyle w:val="BodyText"/>
        <w:rPr>
          <w:rFonts w:ascii="Times New Roman" w:hAnsi="Times New Roman" w:cs="Times New Roman"/>
        </w:rPr>
      </w:pPr>
    </w:p>
    <w:p w:rsidR="00251D01" w:rsidRDefault="00251D01" w:rsidP="00B921B3">
      <w:pPr>
        <w:pStyle w:val="BodyText"/>
        <w:ind w:left="900"/>
        <w:rPr>
          <w:rFonts w:ascii="Times New Roman" w:hAnsi="Times New Roman" w:cs="Times New Roman"/>
        </w:rPr>
      </w:pPr>
    </w:p>
    <w:p w:rsidR="00251D01" w:rsidRPr="00DA0391" w:rsidRDefault="00251D01" w:rsidP="00DA0391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0391">
        <w:rPr>
          <w:rFonts w:ascii="Times New Roman" w:hAnsi="Times New Roman"/>
          <w:b/>
          <w:sz w:val="28"/>
          <w:szCs w:val="28"/>
          <w:u w:val="single"/>
        </w:rPr>
        <w:t>CZĘŚĆ I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  <w:r w:rsidRPr="00DA0391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51D01" w:rsidRPr="004727F7" w:rsidRDefault="00251D01" w:rsidP="00DA0391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1D01" w:rsidRDefault="00251D01" w:rsidP="00DA0391">
      <w:pPr>
        <w:pStyle w:val="ListParagraph"/>
        <w:numPr>
          <w:ilvl w:val="0"/>
          <w:numId w:val="66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DA0391">
        <w:rPr>
          <w:b/>
        </w:rPr>
        <w:t>ŁĄCZNA RYCZAŁTOWA OFEROWANIA CENA ZA WYKONANIE PRZEMIOTU UMOWY WYNOSI: …………..……… zł brutto, w tym VAT: …..%</w:t>
      </w:r>
    </w:p>
    <w:p w:rsidR="00251D01" w:rsidRPr="00900EF4" w:rsidRDefault="00251D01" w:rsidP="00DA0391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 xml:space="preserve"> (Obowiązująca stawka VAT 23%)</w:t>
      </w:r>
    </w:p>
    <w:p w:rsidR="00251D01" w:rsidRDefault="00251D01" w:rsidP="00B921B3">
      <w:pPr>
        <w:pStyle w:val="BodyText"/>
        <w:ind w:left="900"/>
        <w:rPr>
          <w:rFonts w:ascii="Times New Roman" w:hAnsi="Times New Roman" w:cs="Times New Roman"/>
        </w:rPr>
      </w:pPr>
    </w:p>
    <w:p w:rsidR="00251D01" w:rsidRPr="00900EF4" w:rsidRDefault="00251D01" w:rsidP="00B921B3">
      <w:pPr>
        <w:pStyle w:val="BodyText"/>
        <w:ind w:left="900"/>
        <w:rPr>
          <w:rFonts w:ascii="Times New Roman" w:hAnsi="Times New Roman" w:cs="Times New Roman"/>
        </w:rPr>
      </w:pPr>
    </w:p>
    <w:p w:rsidR="00251D01" w:rsidRDefault="00251D01" w:rsidP="00C06D4C">
      <w:pPr>
        <w:pStyle w:val="ListParagraph"/>
        <w:numPr>
          <w:ilvl w:val="0"/>
          <w:numId w:val="66"/>
        </w:numPr>
        <w:tabs>
          <w:tab w:val="clear" w:pos="1146"/>
        </w:tabs>
        <w:spacing w:line="360" w:lineRule="auto"/>
        <w:ind w:left="284" w:hanging="284"/>
        <w:jc w:val="both"/>
        <w:rPr>
          <w:b/>
        </w:rPr>
      </w:pPr>
      <w:r w:rsidRPr="00C06D4C">
        <w:rPr>
          <w:b/>
        </w:rPr>
        <w:t>Udzielamy gwarancję na</w:t>
      </w:r>
      <w:r>
        <w:rPr>
          <w:b/>
        </w:rPr>
        <w:t>:</w:t>
      </w:r>
    </w:p>
    <w:p w:rsidR="00251D01" w:rsidRDefault="00251D01" w:rsidP="00C06D4C">
      <w:pPr>
        <w:pStyle w:val="ListParagraph"/>
        <w:numPr>
          <w:ilvl w:val="2"/>
          <w:numId w:val="22"/>
        </w:numPr>
        <w:tabs>
          <w:tab w:val="clear" w:pos="1440"/>
        </w:tabs>
        <w:spacing w:line="360" w:lineRule="auto"/>
        <w:ind w:left="567" w:hanging="283"/>
        <w:jc w:val="both"/>
        <w:rPr>
          <w:b/>
        </w:rPr>
      </w:pPr>
      <w:r>
        <w:rPr>
          <w:b/>
        </w:rPr>
        <w:t>szczelność szkła:</w:t>
      </w:r>
      <w:r w:rsidRPr="00C06D4C">
        <w:rPr>
          <w:b/>
        </w:rPr>
        <w:t xml:space="preserve"> </w:t>
      </w:r>
      <w:r w:rsidRPr="00DA0391">
        <w:t xml:space="preserve">……… m-cy od dnia bezusterkowego odbioru </w:t>
      </w:r>
      <w:r w:rsidRPr="00C06D4C">
        <w:rPr>
          <w:b/>
        </w:rPr>
        <w:t>(min. 60 m-cy, maks. 120 m-cy)</w:t>
      </w:r>
    </w:p>
    <w:p w:rsidR="00251D01" w:rsidRPr="00C06D4C" w:rsidRDefault="00251D01" w:rsidP="00C06D4C">
      <w:pPr>
        <w:pStyle w:val="ListParagraph"/>
        <w:numPr>
          <w:ilvl w:val="2"/>
          <w:numId w:val="22"/>
        </w:numPr>
        <w:tabs>
          <w:tab w:val="clear" w:pos="1440"/>
        </w:tabs>
        <w:spacing w:line="360" w:lineRule="auto"/>
        <w:ind w:left="567" w:hanging="283"/>
        <w:jc w:val="both"/>
        <w:rPr>
          <w:b/>
        </w:rPr>
      </w:pPr>
      <w:r>
        <w:rPr>
          <w:b/>
        </w:rPr>
        <w:t xml:space="preserve">pęknięcie szkła: </w:t>
      </w:r>
      <w:r w:rsidRPr="00DA0391">
        <w:t xml:space="preserve">……… m-cy od dnia bezusterkowego odbioru </w:t>
      </w:r>
      <w:r w:rsidRPr="00C06D4C">
        <w:rPr>
          <w:b/>
        </w:rPr>
        <w:t xml:space="preserve">(min. </w:t>
      </w:r>
      <w:r>
        <w:rPr>
          <w:b/>
        </w:rPr>
        <w:t>12</w:t>
      </w:r>
      <w:r w:rsidRPr="00C06D4C">
        <w:rPr>
          <w:b/>
        </w:rPr>
        <w:t xml:space="preserve"> m-cy, maks. </w:t>
      </w:r>
      <w:r>
        <w:rPr>
          <w:b/>
        </w:rPr>
        <w:t>60</w:t>
      </w:r>
      <w:r w:rsidRPr="00C06D4C">
        <w:rPr>
          <w:b/>
        </w:rPr>
        <w:t xml:space="preserve"> m-cy)</w:t>
      </w:r>
    </w:p>
    <w:p w:rsidR="00251D01" w:rsidRDefault="00251D01" w:rsidP="00C06D4C">
      <w:pPr>
        <w:pStyle w:val="BodyText"/>
        <w:rPr>
          <w:rFonts w:ascii="Times New Roman" w:hAnsi="Times New Roman" w:cs="Times New Roman"/>
          <w:b/>
        </w:rPr>
      </w:pPr>
    </w:p>
    <w:p w:rsidR="00251D01" w:rsidRPr="00900EF4" w:rsidRDefault="00251D01" w:rsidP="00C06D4C">
      <w:pPr>
        <w:pStyle w:val="BodyText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>UWAGA !</w:t>
      </w:r>
    </w:p>
    <w:p w:rsidR="00251D01" w:rsidRPr="00900EF4" w:rsidRDefault="00251D01" w:rsidP="00C06D4C">
      <w:pPr>
        <w:pStyle w:val="BodyText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Nie </w:t>
      </w:r>
      <w:r>
        <w:rPr>
          <w:rFonts w:ascii="Times New Roman" w:hAnsi="Times New Roman" w:cs="Times New Roman"/>
        </w:rPr>
        <w:t>wpisanie</w:t>
      </w:r>
      <w:r w:rsidRPr="00900EF4">
        <w:rPr>
          <w:rFonts w:ascii="Times New Roman" w:hAnsi="Times New Roman" w:cs="Times New Roman"/>
        </w:rPr>
        <w:t xml:space="preserve"> - powoduje przypisanie minimalnej wartości, zgodnie z SIWZ.</w:t>
      </w:r>
    </w:p>
    <w:p w:rsidR="00251D01" w:rsidRPr="00900EF4" w:rsidRDefault="00251D01" w:rsidP="00C06D4C">
      <w:pPr>
        <w:pStyle w:val="BodyText"/>
        <w:ind w:left="360"/>
        <w:rPr>
          <w:rFonts w:ascii="Times New Roman" w:hAnsi="Times New Roman" w:cs="Times New Roman"/>
        </w:rPr>
      </w:pPr>
    </w:p>
    <w:p w:rsidR="00251D01" w:rsidRPr="00900EF4" w:rsidRDefault="00251D01" w:rsidP="00774AE4">
      <w:pPr>
        <w:pStyle w:val="BodyText"/>
        <w:ind w:left="714"/>
        <w:rPr>
          <w:rFonts w:ascii="Times New Roman" w:hAnsi="Times New Roman" w:cs="Times New Roman"/>
        </w:rPr>
      </w:pPr>
    </w:p>
    <w:p w:rsidR="00251D01" w:rsidRDefault="00251D01" w:rsidP="002C4253">
      <w:pPr>
        <w:pStyle w:val="Heading4"/>
        <w:rPr>
          <w:rFonts w:ascii="Times New Roman" w:hAnsi="Times New Roman"/>
          <w:szCs w:val="24"/>
        </w:rPr>
      </w:pPr>
    </w:p>
    <w:p w:rsidR="00251D01" w:rsidRPr="00900EF4" w:rsidRDefault="00251D01" w:rsidP="002C4253">
      <w:pPr>
        <w:pStyle w:val="Heading4"/>
        <w:rPr>
          <w:rFonts w:ascii="Times New Roman" w:hAnsi="Times New Roman"/>
          <w:szCs w:val="24"/>
        </w:rPr>
      </w:pPr>
      <w:r w:rsidRPr="00900EF4">
        <w:rPr>
          <w:rFonts w:ascii="Times New Roman" w:hAnsi="Times New Roman"/>
          <w:szCs w:val="24"/>
        </w:rPr>
        <w:t>OŚWIADCZENIE DOTYCZĄCE ISTOTNYCH POSTANOWIEŃ UMOWY</w:t>
      </w:r>
    </w:p>
    <w:p w:rsidR="00251D01" w:rsidRPr="00900EF4" w:rsidRDefault="00251D01" w:rsidP="002C4253">
      <w:pPr>
        <w:rPr>
          <w:sz w:val="24"/>
          <w:szCs w:val="24"/>
        </w:rPr>
      </w:pPr>
    </w:p>
    <w:p w:rsidR="00251D01" w:rsidRPr="00900EF4" w:rsidRDefault="00251D01" w:rsidP="002C4253">
      <w:pPr>
        <w:widowControl/>
        <w:autoSpaceDE/>
        <w:adjustRightInd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Oświadczamy, że wymienione w SIWZ wymagania stawiane Wykonawcy oraz postanowienia wzoru umowy – istotnych postanowień umowy zostały przez nas zaakceptowane bez zastrzeżeń i zobowiązujemy się, w przypadku wyboru naszej oferty, do zawarcia umowy w miejscu i terminie wyznaczonym przez Zamawiającego.</w:t>
      </w:r>
    </w:p>
    <w:p w:rsidR="00251D01" w:rsidRPr="00BE24E9" w:rsidRDefault="00251D01" w:rsidP="002C4253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E24E9">
        <w:rPr>
          <w:rFonts w:ascii="Times New Roman" w:hAnsi="Times New Roman"/>
          <w:b/>
          <w:sz w:val="24"/>
          <w:szCs w:val="24"/>
        </w:rPr>
        <w:t xml:space="preserve">Inne informacje Wykonawcy: 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Nr telefonu Wykonawcy ……………………………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Nr faksu Wykonawcy ………………………………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Adres e-mail ………………………………………..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NIP Wykonawcy ……………….….………………..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Regon Wykonawcy …………..….………………….</w:t>
      </w:r>
    </w:p>
    <w:p w:rsidR="00251D01" w:rsidRPr="00900EF4" w:rsidRDefault="00251D01" w:rsidP="002C42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Nr konta wykonawcy, na które zamawiający ma zwrócić wadium</w:t>
      </w:r>
      <w:r w:rsidRPr="00900EF4">
        <w:rPr>
          <w:rFonts w:ascii="Times New Roman" w:hAnsi="Times New Roman" w:cs="Times New Roman"/>
          <w:sz w:val="24"/>
          <w:szCs w:val="24"/>
        </w:rPr>
        <w:t xml:space="preserve"> w przypadkach określonych w ustawie …………………………………………..……….……………………</w:t>
      </w:r>
    </w:p>
    <w:p w:rsidR="00251D01" w:rsidRPr="00900EF4" w:rsidRDefault="00251D01" w:rsidP="002C4253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W przypadku wyboru mojej oferty jako najkorzystniejszej, osobą umocowaną do podpisania  umowy jest </w:t>
      </w:r>
      <w:r w:rsidRPr="00900EF4">
        <w:rPr>
          <w:rFonts w:ascii="Times New Roman" w:hAnsi="Times New Roman" w:cs="Times New Roman"/>
          <w:sz w:val="24"/>
          <w:szCs w:val="24"/>
        </w:rPr>
        <w:tab/>
      </w:r>
    </w:p>
    <w:p w:rsidR="00251D01" w:rsidRPr="00900EF4" w:rsidRDefault="00251D01" w:rsidP="002C4253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W przypadku wyboru mojej oferty jako najkorzystniejszej, osobą odpowiedzialną za realizację umowy jest  ……………………………………. tel. ………………… faks …………………</w:t>
      </w:r>
    </w:p>
    <w:p w:rsidR="00251D01" w:rsidRPr="00900EF4" w:rsidRDefault="00251D01" w:rsidP="002C425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Oświadczamy, że wyżej wskazany nr faksu lub adres email jest odpowiednim do przekazywania nam informacji dotyczących przedmiotowego postępowania i zobowiązujemy się do niezwłocznego potwierdzania faktu otrzymania oświadczeń, zawiadomień oraz innych informacji przekazanych za pomocą faksu lub emailu, przez Zamawiającego. W przypadku awarii urządzeń wskazanych jako odpowiednie do przekazywania informacji dotyczących przedmiotowego postępowania powiadomimy Zamawiającego w dniu wystąpienia awarii </w:t>
      </w:r>
      <w:r w:rsidRPr="00900EF4">
        <w:rPr>
          <w:rFonts w:ascii="Times New Roman" w:hAnsi="Times New Roman" w:cs="Times New Roman"/>
          <w:sz w:val="24"/>
          <w:szCs w:val="24"/>
        </w:rPr>
        <w:br/>
        <w:t>i podamy inny nr faksu lub inny adres email.</w:t>
      </w:r>
    </w:p>
    <w:p w:rsidR="00251D01" w:rsidRDefault="00251D01" w:rsidP="00DB2E70">
      <w:pPr>
        <w:pStyle w:val="Listownik"/>
        <w:rPr>
          <w:rFonts w:ascii="Century Gothic" w:hAnsi="Century Gothic" w:cs="Arial"/>
          <w:b/>
          <w:bCs/>
          <w:sz w:val="24"/>
          <w:szCs w:val="24"/>
        </w:rPr>
      </w:pPr>
    </w:p>
    <w:p w:rsidR="00251D01" w:rsidRPr="00900EF4" w:rsidRDefault="00251D01" w:rsidP="00DB2E70">
      <w:pPr>
        <w:pStyle w:val="Listownik"/>
        <w:rPr>
          <w:rFonts w:ascii="Century Gothic" w:hAnsi="Century Gothic" w:cs="Arial"/>
          <w:b/>
          <w:bCs/>
          <w:sz w:val="24"/>
          <w:szCs w:val="24"/>
        </w:rPr>
      </w:pPr>
    </w:p>
    <w:p w:rsidR="00251D01" w:rsidRPr="00900EF4" w:rsidRDefault="00251D01" w:rsidP="00DB2E70">
      <w:pPr>
        <w:pStyle w:val="Listownik"/>
        <w:rPr>
          <w:rFonts w:ascii="Times New Roman" w:hAnsi="Times New Roman"/>
          <w:b/>
          <w:bCs/>
          <w:sz w:val="24"/>
          <w:szCs w:val="24"/>
        </w:rPr>
      </w:pPr>
      <w:r w:rsidRPr="00900EF4">
        <w:rPr>
          <w:rFonts w:ascii="Times New Roman" w:hAnsi="Times New Roman"/>
          <w:b/>
          <w:bCs/>
          <w:sz w:val="24"/>
          <w:szCs w:val="24"/>
        </w:rPr>
        <w:t>Ponadto oświadczamy, że:</w:t>
      </w:r>
    </w:p>
    <w:p w:rsidR="00251D01" w:rsidRPr="00900EF4" w:rsidRDefault="00251D01" w:rsidP="00DB2E70">
      <w:pPr>
        <w:pStyle w:val="Listownik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Oferowany przedmiot zamówienia i sposób wykonania umowy spełnia wszystkie wymogi opisane w SIWZ i zał. do SIWZ, wyjaśnieniach i modyfikacjach SIWZ.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Zapoznaliśmy się z otrzymanymi dokumentami przetargowymi, w szczególności </w:t>
      </w:r>
      <w:r w:rsidRPr="00900EF4">
        <w:rPr>
          <w:rFonts w:ascii="Times New Roman" w:hAnsi="Times New Roman" w:cs="Times New Roman"/>
          <w:sz w:val="24"/>
          <w:szCs w:val="24"/>
        </w:rPr>
        <w:br/>
        <w:t>z istotnymi postanowieniami umowy i w pełni je akceptujemy oraz uzyskaliśmy konieczne informacje do przygotowania oferty.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Pod groźbą odpowiedzialności karnej, oświadczamy, iż załączone do oferty dokumenty opisują stan faktyczny i prawny, aktualny na dzień otwarcia ofert.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Ofertę składamy na podstawie informacji zawartych w Specyfikacji istotnych warunków zamówienia, załączników do SIWZ, wyjaśnień SIWZ, zmian SIWZ, innych informacji niezbędnych do złożenia oferty, do których nie wnosimy żadnych zastrzeżeń.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Podana łączna ryczałtowa cena brutto w ofercie uwzględnia wszystkie koszty wykonania zamówienia – celu, zawarcia umowy. Wykonawca oświadcza, że nie będzie stawiać roszczeń o podwyższenie wynagrodzenia z tytułu wykonania umowy.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Podane w Formularzu ofertowym ceny nie ulegną zmianie w trakcie realizacji umowy, chyba że umowa stanowić będzie inaczej.</w:t>
      </w:r>
    </w:p>
    <w:p w:rsidR="00251D01" w:rsidRPr="00900EF4" w:rsidRDefault="00251D01" w:rsidP="00F67008">
      <w:pPr>
        <w:widowControl/>
        <w:numPr>
          <w:ilvl w:val="3"/>
          <w:numId w:val="44"/>
        </w:numPr>
        <w:tabs>
          <w:tab w:val="clear" w:pos="2700"/>
        </w:tabs>
        <w:autoSpaceDE/>
        <w:autoSpaceDN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Uważamy się za związanych z ofertą przez okres 30 dni od upływu terminu składania ofert.</w:t>
      </w:r>
    </w:p>
    <w:p w:rsidR="00251D01" w:rsidRPr="00900EF4" w:rsidRDefault="00251D01" w:rsidP="002C425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C4253">
      <w:pPr>
        <w:pStyle w:val="BodyTextIndent2"/>
        <w:ind w:left="181" w:hanging="272"/>
        <w:rPr>
          <w:rFonts w:ascii="Times New Roman" w:hAnsi="Times New Roman" w:cs="Times New Roman"/>
          <w:i/>
          <w:iCs/>
        </w:rPr>
      </w:pPr>
      <w:r w:rsidRPr="00900EF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900EF4">
        <w:rPr>
          <w:rFonts w:ascii="Times New Roman" w:hAnsi="Times New Roman" w:cs="Times New Roman"/>
          <w:i/>
          <w:iCs/>
        </w:rPr>
        <w:t>....................................................................</w:t>
      </w:r>
      <w:r w:rsidRPr="00900EF4">
        <w:rPr>
          <w:rFonts w:ascii="Times New Roman" w:hAnsi="Times New Roman" w:cs="Times New Roman"/>
        </w:rPr>
        <w:t xml:space="preserve"> </w:t>
      </w:r>
      <w:r w:rsidRPr="00900EF4">
        <w:rPr>
          <w:rFonts w:ascii="Times New Roman" w:hAnsi="Times New Roman" w:cs="Times New Roman"/>
          <w:i/>
          <w:iCs/>
        </w:rPr>
        <w:t xml:space="preserve">                       ..............................................                                       </w:t>
      </w:r>
    </w:p>
    <w:p w:rsidR="00251D01" w:rsidRPr="00900EF4" w:rsidRDefault="00251D01" w:rsidP="002C4253">
      <w:pPr>
        <w:pStyle w:val="BodyTextIndent2"/>
        <w:ind w:left="5040" w:hanging="5040"/>
        <w:jc w:val="center"/>
        <w:rPr>
          <w:rFonts w:ascii="Times New Roman" w:hAnsi="Times New Roman" w:cs="Times New Roman"/>
          <w:i/>
          <w:iCs/>
        </w:rPr>
      </w:pPr>
      <w:r w:rsidRPr="00900EF4">
        <w:rPr>
          <w:rFonts w:ascii="Times New Roman" w:hAnsi="Times New Roman" w:cs="Times New Roman"/>
          <w:i/>
          <w:iCs/>
        </w:rPr>
        <w:t xml:space="preserve">/miejscowość, data/ </w:t>
      </w:r>
      <w:r w:rsidRPr="00900EF4">
        <w:rPr>
          <w:rFonts w:ascii="Times New Roman" w:hAnsi="Times New Roman" w:cs="Times New Roman"/>
          <w:i/>
          <w:iCs/>
        </w:rPr>
        <w:tab/>
        <w:t>/czytelne podpisy osób uprawnionych do reprezentowania Wykonawcy/</w:t>
      </w:r>
    </w:p>
    <w:p w:rsidR="00251D01" w:rsidRPr="00900EF4" w:rsidRDefault="00251D01" w:rsidP="002C4253">
      <w:pPr>
        <w:jc w:val="right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A23DD3">
      <w:pPr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51D01" w:rsidRPr="00900EF4" w:rsidRDefault="00251D01" w:rsidP="00A23DD3">
      <w:pPr>
        <w:ind w:left="4956" w:firstLine="708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900EF4">
        <w:rPr>
          <w:rFonts w:ascii="Times New Roman" w:hAnsi="Times New Roman"/>
          <w:b/>
          <w:i/>
          <w:iCs/>
          <w:sz w:val="24"/>
          <w:szCs w:val="24"/>
        </w:rPr>
        <w:t>Załącznik nr 2 do SIWZ</w:t>
      </w:r>
    </w:p>
    <w:p w:rsidR="00251D01" w:rsidRPr="00900EF4" w:rsidRDefault="00251D01" w:rsidP="00A23DD3">
      <w:pPr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................................</w:t>
      </w:r>
    </w:p>
    <w:p w:rsidR="00251D01" w:rsidRPr="00900EF4" w:rsidRDefault="00251D01" w:rsidP="00A23DD3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00EF4">
        <w:rPr>
          <w:rFonts w:ascii="Times New Roman" w:hAnsi="Times New Roman"/>
          <w:i/>
          <w:iCs/>
          <w:sz w:val="24"/>
          <w:szCs w:val="24"/>
        </w:rPr>
        <w:t xml:space="preserve">  /pieczęć Wykonawcy/</w:t>
      </w:r>
    </w:p>
    <w:p w:rsidR="00251D01" w:rsidRPr="00900EF4" w:rsidRDefault="00251D01" w:rsidP="00A23DD3">
      <w:pPr>
        <w:jc w:val="both"/>
        <w:rPr>
          <w:rFonts w:ascii="Times New Roman" w:hAnsi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756124">
      <w:pPr>
        <w:pStyle w:val="Heading2"/>
        <w:tabs>
          <w:tab w:val="left" w:pos="4998"/>
        </w:tabs>
        <w:rPr>
          <w:rFonts w:ascii="Times New Roman" w:hAnsi="Times New Roman" w:cs="Times New Roman"/>
          <w:b/>
          <w:szCs w:val="24"/>
        </w:rPr>
      </w:pPr>
      <w:r w:rsidRPr="00900EF4">
        <w:rPr>
          <w:rFonts w:ascii="Times New Roman" w:hAnsi="Times New Roman" w:cs="Times New Roman"/>
          <w:b/>
          <w:szCs w:val="24"/>
        </w:rPr>
        <w:t>OŚWIADCZENIE WYKONAWCY</w:t>
      </w:r>
    </w:p>
    <w:p w:rsidR="00251D01" w:rsidRPr="00900EF4" w:rsidRDefault="00251D01" w:rsidP="00A23DD3">
      <w:pPr>
        <w:pStyle w:val="WW-Tekstpodstawowy21"/>
        <w:rPr>
          <w:sz w:val="24"/>
          <w:szCs w:val="24"/>
        </w:rPr>
      </w:pPr>
    </w:p>
    <w:p w:rsidR="00251D01" w:rsidRPr="00900EF4" w:rsidRDefault="00251D01" w:rsidP="00A23DD3">
      <w:pPr>
        <w:pStyle w:val="BodyText"/>
        <w:rPr>
          <w:rFonts w:ascii="Times New Roman" w:hAnsi="Times New Roman" w:cs="Times New Roman"/>
          <w:i/>
        </w:rPr>
      </w:pPr>
    </w:p>
    <w:p w:rsidR="00251D01" w:rsidRPr="00900EF4" w:rsidRDefault="00251D01" w:rsidP="00A23DD3">
      <w:pPr>
        <w:pStyle w:val="BodyText"/>
        <w:rPr>
          <w:rFonts w:ascii="Times New Roman" w:hAnsi="Times New Roman" w:cs="Times New Roman"/>
          <w:i/>
        </w:rPr>
      </w:pPr>
    </w:p>
    <w:p w:rsidR="00251D01" w:rsidRPr="00900EF4" w:rsidRDefault="00251D01" w:rsidP="00B921B3">
      <w:pPr>
        <w:ind w:right="-288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Nazwa Wykonawcy: ……………………………………………………………………………..</w:t>
      </w:r>
    </w:p>
    <w:p w:rsidR="00251D01" w:rsidRPr="00900EF4" w:rsidRDefault="00251D01" w:rsidP="00B921B3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B921B3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Adres Wykonawcy: ………………………………………………………………………………</w:t>
      </w:r>
    </w:p>
    <w:p w:rsidR="00251D01" w:rsidRPr="00900EF4" w:rsidRDefault="00251D01" w:rsidP="00B921B3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B921B3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na: </w:t>
      </w:r>
      <w:r w:rsidRPr="00900EF4">
        <w:rPr>
          <w:rFonts w:ascii="Times New Roman" w:hAnsi="Times New Roman"/>
          <w:sz w:val="24"/>
          <w:szCs w:val="24"/>
        </w:rPr>
        <w:t>„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>Wykonanie termomodernizacji budynku</w:t>
      </w:r>
      <w:r w:rsidRPr="00900EF4">
        <w:rPr>
          <w:rFonts w:ascii="Times New Roman" w:hAnsi="Times New Roman" w:cs="Times New Roman"/>
          <w:bCs/>
          <w:sz w:val="24"/>
          <w:szCs w:val="24"/>
        </w:rPr>
        <w:t>”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905596">
      <w:pPr>
        <w:pStyle w:val="BodyText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Oświadczam, że: </w:t>
      </w:r>
    </w:p>
    <w:p w:rsidR="00251D01" w:rsidRPr="00900EF4" w:rsidRDefault="00251D01" w:rsidP="00A23DD3">
      <w:pPr>
        <w:pStyle w:val="BodyText"/>
        <w:rPr>
          <w:rFonts w:ascii="Times New Roman" w:hAnsi="Times New Roman" w:cs="Times New Roman"/>
          <w:b/>
        </w:rPr>
      </w:pPr>
    </w:p>
    <w:p w:rsidR="00251D01" w:rsidRPr="00900EF4" w:rsidRDefault="00251D01" w:rsidP="00F67008">
      <w:pPr>
        <w:pStyle w:val="BodyText"/>
        <w:widowControl/>
        <w:numPr>
          <w:ilvl w:val="1"/>
          <w:numId w:val="28"/>
        </w:numPr>
        <w:tabs>
          <w:tab w:val="clear" w:pos="1440"/>
          <w:tab w:val="num" w:pos="540"/>
        </w:tabs>
        <w:autoSpaceDE/>
        <w:autoSpaceDN/>
        <w:adjustRightInd/>
        <w:ind w:left="54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Wykonawca spełnia warunki udziału w postępowaniu;</w:t>
      </w:r>
    </w:p>
    <w:p w:rsidR="00251D01" w:rsidRPr="00900EF4" w:rsidRDefault="00251D01" w:rsidP="00A23DD3">
      <w:pPr>
        <w:pStyle w:val="BodyText"/>
        <w:ind w:left="180"/>
        <w:rPr>
          <w:rFonts w:ascii="Times New Roman" w:hAnsi="Times New Roman" w:cs="Times New Roman"/>
        </w:rPr>
      </w:pPr>
    </w:p>
    <w:p w:rsidR="00251D01" w:rsidRPr="00900EF4" w:rsidRDefault="00251D01" w:rsidP="00F67008">
      <w:pPr>
        <w:pStyle w:val="BodyText"/>
        <w:widowControl/>
        <w:numPr>
          <w:ilvl w:val="1"/>
          <w:numId w:val="28"/>
        </w:numPr>
        <w:tabs>
          <w:tab w:val="clear" w:pos="1440"/>
          <w:tab w:val="num" w:pos="540"/>
        </w:tabs>
        <w:autoSpaceDE/>
        <w:autoSpaceDN/>
        <w:adjustRightInd/>
        <w:ind w:left="54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Wykonawca nie podlega wykluczeniu z postępowania o udzielenie zamówienia publicznego</w:t>
      </w:r>
    </w:p>
    <w:p w:rsidR="00251D01" w:rsidRPr="00900EF4" w:rsidRDefault="00251D01" w:rsidP="00A23DD3">
      <w:pPr>
        <w:pStyle w:val="BodyText"/>
        <w:jc w:val="right"/>
        <w:rPr>
          <w:rFonts w:ascii="Times New Roman" w:hAnsi="Times New Roman" w:cs="Times New Roman"/>
          <w:b/>
        </w:rPr>
      </w:pPr>
    </w:p>
    <w:p w:rsidR="00251D01" w:rsidRPr="00900EF4" w:rsidRDefault="00251D01" w:rsidP="00A23DD3">
      <w:pPr>
        <w:pStyle w:val="BodyText"/>
        <w:ind w:firstLine="1134"/>
        <w:rPr>
          <w:rFonts w:ascii="Times New Roman" w:hAnsi="Times New Roman" w:cs="Times New Roman"/>
          <w:b/>
        </w:rPr>
      </w:pPr>
    </w:p>
    <w:p w:rsidR="00251D01" w:rsidRPr="00900EF4" w:rsidRDefault="00251D01" w:rsidP="009A0D6B">
      <w:pPr>
        <w:pStyle w:val="BodyText"/>
        <w:ind w:left="54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>Jednocześnie stwierdzam, iż świadom(a) jestem odpowiedzialności karnej za składanie fałszywych oświadczeń.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…………………., dnia ………………………</w:t>
      </w:r>
      <w:r w:rsidRPr="00900EF4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 </w:t>
      </w:r>
    </w:p>
    <w:p w:rsidR="00251D01" w:rsidRPr="00900EF4" w:rsidRDefault="00251D01" w:rsidP="00A23DD3">
      <w:pPr>
        <w:pStyle w:val="BodyText"/>
        <w:ind w:left="3402" w:firstLine="1134"/>
        <w:rPr>
          <w:rFonts w:ascii="Times New Roman" w:hAnsi="Times New Roman" w:cs="Times New Roman"/>
          <w:i/>
        </w:rPr>
      </w:pPr>
      <w:r w:rsidRPr="00900EF4">
        <w:rPr>
          <w:rFonts w:ascii="Times New Roman" w:hAnsi="Times New Roman" w:cs="Times New Roman"/>
          <w:i/>
        </w:rPr>
        <w:t xml:space="preserve">                      (podpis osoby upoważnionej </w:t>
      </w:r>
    </w:p>
    <w:p w:rsidR="00251D01" w:rsidRPr="00900EF4" w:rsidRDefault="00251D01" w:rsidP="00A23DD3">
      <w:pPr>
        <w:pStyle w:val="BodyText"/>
        <w:ind w:left="3402" w:firstLine="113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  <w:i/>
        </w:rPr>
        <w:t xml:space="preserve">                  do reprezentowania Wykonawcy)</w:t>
      </w:r>
    </w:p>
    <w:p w:rsidR="00251D01" w:rsidRPr="00900EF4" w:rsidRDefault="00251D01" w:rsidP="00A23DD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1D01" w:rsidRPr="00900EF4" w:rsidRDefault="00251D01" w:rsidP="002C4253">
      <w:pPr>
        <w:pStyle w:val="BodyText"/>
        <w:jc w:val="right"/>
        <w:rPr>
          <w:rFonts w:ascii="Times New Roman" w:hAnsi="Times New Roman" w:cs="Times New Roman"/>
          <w:b/>
        </w:rPr>
      </w:pP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00EF4">
        <w:rPr>
          <w:rFonts w:ascii="Times New Roman" w:hAnsi="Times New Roman" w:cs="Times New Roman"/>
          <w:b/>
          <w:i/>
          <w:iCs/>
          <w:sz w:val="24"/>
          <w:szCs w:val="24"/>
        </w:rPr>
        <w:t>Załącznik nr 3 do SIWZ</w:t>
      </w:r>
    </w:p>
    <w:p w:rsidR="00251D01" w:rsidRPr="00900EF4" w:rsidRDefault="00251D01" w:rsidP="00225DB5">
      <w:pPr>
        <w:jc w:val="both"/>
        <w:rPr>
          <w:rFonts w:ascii="Times New Roman" w:hAnsi="Times New Roman"/>
          <w:sz w:val="24"/>
          <w:szCs w:val="24"/>
        </w:rPr>
      </w:pPr>
      <w:r w:rsidRPr="00900EF4">
        <w:rPr>
          <w:rFonts w:ascii="Times New Roman" w:hAnsi="Times New Roman"/>
          <w:sz w:val="24"/>
          <w:szCs w:val="24"/>
        </w:rPr>
        <w:t>................................</w:t>
      </w:r>
    </w:p>
    <w:p w:rsidR="00251D01" w:rsidRPr="00900EF4" w:rsidRDefault="00251D01" w:rsidP="00225DB5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900EF4">
        <w:rPr>
          <w:rFonts w:ascii="Times New Roman" w:hAnsi="Times New Roman"/>
          <w:i/>
          <w:iCs/>
          <w:sz w:val="24"/>
          <w:szCs w:val="24"/>
        </w:rPr>
        <w:t xml:space="preserve">  /pieczęć Wykonawcy/</w:t>
      </w: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Pr="00900EF4" w:rsidRDefault="00251D01" w:rsidP="00225DB5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51D01" w:rsidRPr="00900EF4" w:rsidRDefault="00251D01" w:rsidP="00225DB5">
      <w:pPr>
        <w:pStyle w:val="Default"/>
        <w:jc w:val="center"/>
      </w:pPr>
      <w:r w:rsidRPr="00900EF4">
        <w:rPr>
          <w:b/>
          <w:bCs/>
        </w:rPr>
        <w:t>INFORMACJA</w:t>
      </w:r>
    </w:p>
    <w:p w:rsidR="00251D01" w:rsidRPr="00900EF4" w:rsidRDefault="00251D01" w:rsidP="00225DB5">
      <w:pPr>
        <w:pStyle w:val="Default"/>
        <w:jc w:val="center"/>
        <w:rPr>
          <w:b/>
          <w:bCs/>
        </w:rPr>
      </w:pPr>
      <w:r w:rsidRPr="00900EF4">
        <w:rPr>
          <w:b/>
          <w:bCs/>
        </w:rPr>
        <w:t>o przynależności lub braku przynależności Wykonawcy do grupy kapitałowej</w:t>
      </w:r>
    </w:p>
    <w:p w:rsidR="00251D01" w:rsidRPr="00900EF4" w:rsidRDefault="00251D01" w:rsidP="00225DB5">
      <w:pPr>
        <w:pStyle w:val="Default"/>
        <w:jc w:val="center"/>
        <w:rPr>
          <w:i/>
        </w:rPr>
      </w:pPr>
      <w:r w:rsidRPr="00900EF4">
        <w:rPr>
          <w:i/>
        </w:rPr>
        <w:t>wraz z listą podmiotów należących do tej samej grupy kapitałowej,</w:t>
      </w:r>
    </w:p>
    <w:p w:rsidR="00251D01" w:rsidRPr="00900EF4" w:rsidRDefault="00251D01" w:rsidP="00225DB5">
      <w:pPr>
        <w:pStyle w:val="Default"/>
        <w:jc w:val="center"/>
        <w:rPr>
          <w:i/>
        </w:rPr>
      </w:pPr>
      <w:r w:rsidRPr="00900EF4">
        <w:rPr>
          <w:i/>
        </w:rPr>
        <w:t>o których mowa w art. 26 ust. 2d ustawy Prawo zamówień publicznych</w:t>
      </w:r>
    </w:p>
    <w:p w:rsidR="00251D01" w:rsidRPr="00900EF4" w:rsidRDefault="00251D01" w:rsidP="00225DB5">
      <w:pPr>
        <w:pStyle w:val="Default"/>
        <w:jc w:val="center"/>
      </w:pPr>
    </w:p>
    <w:p w:rsidR="00251D01" w:rsidRPr="00900EF4" w:rsidRDefault="00251D01" w:rsidP="009A0D6B">
      <w:pPr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na </w:t>
      </w:r>
      <w:r w:rsidRPr="00900EF4">
        <w:rPr>
          <w:rFonts w:ascii="Times New Roman" w:hAnsi="Times New Roman"/>
          <w:sz w:val="24"/>
          <w:szCs w:val="24"/>
        </w:rPr>
        <w:t>„</w:t>
      </w:r>
      <w:r w:rsidRPr="00900EF4">
        <w:rPr>
          <w:rFonts w:ascii="Times New Roman" w:hAnsi="Times New Roman" w:cs="Times New Roman"/>
          <w:b/>
          <w:bCs/>
          <w:sz w:val="24"/>
          <w:szCs w:val="24"/>
        </w:rPr>
        <w:t>Wykonanie termomodernizacji budynku</w:t>
      </w:r>
      <w:r w:rsidRPr="00900EF4">
        <w:rPr>
          <w:rFonts w:ascii="Times New Roman" w:hAnsi="Times New Roman" w:cs="Times New Roman"/>
          <w:bCs/>
          <w:sz w:val="24"/>
          <w:szCs w:val="24"/>
        </w:rPr>
        <w:t>”</w:t>
      </w:r>
    </w:p>
    <w:p w:rsidR="00251D01" w:rsidRPr="00900EF4" w:rsidRDefault="00251D01" w:rsidP="0022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25DB5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Ja(imię i nazwisko) ......................................................................................................................</w:t>
      </w:r>
    </w:p>
    <w:p w:rsidR="00251D01" w:rsidRPr="00900EF4" w:rsidRDefault="00251D01" w:rsidP="0022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225DB5">
      <w:pPr>
        <w:pStyle w:val="Default"/>
        <w:jc w:val="both"/>
      </w:pPr>
      <w:r w:rsidRPr="00900EF4">
        <w:t>reprezentując Firmę ......................................................................................................................</w:t>
      </w:r>
    </w:p>
    <w:p w:rsidR="00251D01" w:rsidRPr="00900EF4" w:rsidRDefault="00251D01" w:rsidP="00225DB5">
      <w:pPr>
        <w:pStyle w:val="Default"/>
        <w:jc w:val="both"/>
      </w:pPr>
      <w:r w:rsidRPr="00900EF4">
        <w:t xml:space="preserve">informujemy, że: </w:t>
      </w:r>
    </w:p>
    <w:p w:rsidR="00251D01" w:rsidRPr="00900EF4" w:rsidRDefault="00251D01" w:rsidP="00225DB5">
      <w:pPr>
        <w:pStyle w:val="Default"/>
        <w:jc w:val="both"/>
      </w:pPr>
      <w:r>
        <w:rPr>
          <w:noProof/>
        </w:rPr>
        <w:pict>
          <v:rect id="Rectangle 3" o:spid="_x0000_s1030" style="position:absolute;left:0;text-align:left;margin-left:0;margin-top:11.4pt;width:15pt;height: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"/>
        </w:pict>
      </w:r>
    </w:p>
    <w:p w:rsidR="00251D01" w:rsidRPr="00900EF4" w:rsidRDefault="00251D01" w:rsidP="00830222">
      <w:pPr>
        <w:pStyle w:val="Default"/>
        <w:spacing w:after="47"/>
        <w:ind w:left="360"/>
        <w:jc w:val="both"/>
        <w:rPr>
          <w:color w:val="auto"/>
        </w:rPr>
      </w:pPr>
      <w:r w:rsidRPr="00900EF4">
        <w:t xml:space="preserve">nie należymy do grupy kapitałowej w rozumieniu ustawy z dnia 16 lutego 2007 r. </w:t>
      </w:r>
      <w:r w:rsidRPr="00900EF4">
        <w:br/>
        <w:t xml:space="preserve">o ochronie konkurencji i konsumentów  </w:t>
      </w:r>
      <w:r w:rsidRPr="00900EF4">
        <w:rPr>
          <w:color w:val="auto"/>
        </w:rPr>
        <w:t>(t.j. Dz. U. z 2015 r. poz. 184, ze zm.)</w:t>
      </w:r>
    </w:p>
    <w:p w:rsidR="00251D01" w:rsidRPr="00900EF4" w:rsidRDefault="00251D01" w:rsidP="00830222">
      <w:pPr>
        <w:pStyle w:val="Default"/>
        <w:spacing w:after="47"/>
        <w:ind w:left="360"/>
        <w:jc w:val="both"/>
      </w:pPr>
    </w:p>
    <w:p w:rsidR="00251D01" w:rsidRPr="00900EF4" w:rsidRDefault="00251D01" w:rsidP="003A72B9">
      <w:pPr>
        <w:pStyle w:val="Default"/>
        <w:spacing w:after="47"/>
        <w:ind w:left="360"/>
        <w:jc w:val="both"/>
      </w:pPr>
      <w:r>
        <w:rPr>
          <w:noProof/>
        </w:rPr>
        <w:pict>
          <v:rect id="Rectangle 4" o:spid="_x0000_s1031" style="position:absolute;left:0;text-align:left;margin-left:0;margin-top:3.65pt;width:15pt;height:1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"/>
        </w:pict>
      </w:r>
      <w:r w:rsidRPr="00900EF4">
        <w:t xml:space="preserve">należymy do grupy kapitałowej w rozumieniu ustawy z dnia 16 lutego 2007 r. </w:t>
      </w:r>
      <w:r w:rsidRPr="00900EF4">
        <w:br/>
        <w:t xml:space="preserve">o ochronie konkurencji i konsumentów </w:t>
      </w:r>
      <w:r w:rsidRPr="00900EF4">
        <w:rPr>
          <w:color w:val="auto"/>
        </w:rPr>
        <w:t>(t.j. Dz. U. z 2015 r. poz. 184, ze zm.).*)</w:t>
      </w:r>
      <w:r w:rsidRPr="00900EF4">
        <w:t xml:space="preserve"> </w:t>
      </w:r>
    </w:p>
    <w:p w:rsidR="00251D01" w:rsidRPr="00900EF4" w:rsidRDefault="00251D01" w:rsidP="00225DB5">
      <w:pPr>
        <w:pStyle w:val="Default"/>
      </w:pPr>
    </w:p>
    <w:p w:rsidR="00251D01" w:rsidRPr="00900EF4" w:rsidRDefault="00251D01" w:rsidP="00225DB5">
      <w:pPr>
        <w:pStyle w:val="Default"/>
      </w:pPr>
      <w:r w:rsidRPr="00900EF4">
        <w:t xml:space="preserve">Lista podmiotów należących do tej samej grupy kapitałowej (nazwa i adres podmiotu):**) </w:t>
      </w:r>
    </w:p>
    <w:p w:rsidR="00251D01" w:rsidRPr="00900EF4" w:rsidRDefault="00251D01" w:rsidP="00225DB5">
      <w:pPr>
        <w:pStyle w:val="Default"/>
      </w:pPr>
    </w:p>
    <w:p w:rsidR="00251D01" w:rsidRPr="00900EF4" w:rsidRDefault="00251D01" w:rsidP="00225DB5">
      <w:pPr>
        <w:pStyle w:val="Default"/>
        <w:spacing w:after="249"/>
      </w:pPr>
      <w:r w:rsidRPr="00900EF4">
        <w:t xml:space="preserve">1. ………………………………………………………………… </w:t>
      </w:r>
    </w:p>
    <w:p w:rsidR="00251D01" w:rsidRPr="00900EF4" w:rsidRDefault="00251D01" w:rsidP="00225DB5">
      <w:pPr>
        <w:pStyle w:val="Default"/>
        <w:spacing w:after="249"/>
      </w:pPr>
      <w:r w:rsidRPr="00900EF4">
        <w:t xml:space="preserve">2. ………………………………………………………………… </w:t>
      </w:r>
    </w:p>
    <w:p w:rsidR="00251D01" w:rsidRPr="00900EF4" w:rsidRDefault="00251D01" w:rsidP="00225DB5">
      <w:pPr>
        <w:pStyle w:val="Default"/>
        <w:spacing w:after="249"/>
      </w:pPr>
      <w:r w:rsidRPr="00900EF4">
        <w:t xml:space="preserve">3. ………………………………………………………………… </w:t>
      </w:r>
    </w:p>
    <w:p w:rsidR="00251D01" w:rsidRPr="00900EF4" w:rsidRDefault="00251D01" w:rsidP="00225DB5">
      <w:pPr>
        <w:pStyle w:val="Default"/>
        <w:spacing w:after="249"/>
      </w:pPr>
      <w:r w:rsidRPr="00900EF4">
        <w:t xml:space="preserve">4. ………………………………………………………………… </w:t>
      </w:r>
    </w:p>
    <w:p w:rsidR="00251D01" w:rsidRPr="00900EF4" w:rsidRDefault="00251D01" w:rsidP="00225DB5">
      <w:pPr>
        <w:pStyle w:val="Default"/>
      </w:pPr>
      <w:r w:rsidRPr="00900EF4">
        <w:t xml:space="preserve">5. ………………………………………………………………… </w:t>
      </w:r>
    </w:p>
    <w:p w:rsidR="00251D01" w:rsidRPr="00900EF4" w:rsidRDefault="00251D01" w:rsidP="00225DB5">
      <w:pPr>
        <w:pStyle w:val="Default"/>
      </w:pPr>
    </w:p>
    <w:p w:rsidR="00251D01" w:rsidRPr="00900EF4" w:rsidRDefault="00251D01" w:rsidP="00225DB5">
      <w:pPr>
        <w:pStyle w:val="Default"/>
      </w:pPr>
    </w:p>
    <w:p w:rsidR="00251D01" w:rsidRPr="00900EF4" w:rsidRDefault="00251D01" w:rsidP="00225DB5">
      <w:pPr>
        <w:pStyle w:val="Default"/>
      </w:pPr>
    </w:p>
    <w:p w:rsidR="00251D01" w:rsidRPr="00900EF4" w:rsidRDefault="00251D01" w:rsidP="00BE24E9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…………………., dnia ………………………</w:t>
      </w:r>
      <w:r w:rsidRPr="00900EF4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 </w:t>
      </w:r>
    </w:p>
    <w:p w:rsidR="00251D01" w:rsidRPr="00900EF4" w:rsidRDefault="00251D01" w:rsidP="00BE24E9">
      <w:pPr>
        <w:pStyle w:val="BodyText"/>
        <w:ind w:left="3402" w:firstLine="1134"/>
        <w:rPr>
          <w:rFonts w:ascii="Times New Roman" w:hAnsi="Times New Roman" w:cs="Times New Roman"/>
          <w:i/>
        </w:rPr>
      </w:pPr>
      <w:r w:rsidRPr="00900EF4">
        <w:rPr>
          <w:rFonts w:ascii="Times New Roman" w:hAnsi="Times New Roman" w:cs="Times New Roman"/>
          <w:i/>
        </w:rPr>
        <w:t xml:space="preserve">                      (podpis osoby upoważnionej </w:t>
      </w:r>
    </w:p>
    <w:p w:rsidR="00251D01" w:rsidRPr="00900EF4" w:rsidRDefault="00251D01" w:rsidP="00BE24E9">
      <w:pPr>
        <w:pStyle w:val="BodyText"/>
        <w:ind w:left="3402" w:firstLine="113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  <w:i/>
        </w:rPr>
        <w:t xml:space="preserve">                  do reprezentowania Wykonawcy)</w:t>
      </w:r>
    </w:p>
    <w:p w:rsidR="00251D01" w:rsidRPr="00900EF4" w:rsidRDefault="00251D01" w:rsidP="00225DB5">
      <w:pPr>
        <w:pStyle w:val="Default"/>
        <w:jc w:val="right"/>
        <w:rPr>
          <w:rFonts w:ascii="Calibri" w:hAnsi="Calibri"/>
          <w:i/>
        </w:rPr>
      </w:pPr>
    </w:p>
    <w:p w:rsidR="00251D01" w:rsidRPr="00900EF4" w:rsidRDefault="00251D01" w:rsidP="00225DB5">
      <w:pPr>
        <w:pStyle w:val="Default"/>
        <w:jc w:val="right"/>
        <w:rPr>
          <w:rFonts w:ascii="Calibri" w:hAnsi="Calibri"/>
          <w:i/>
        </w:rPr>
      </w:pPr>
      <w:r w:rsidRPr="00900EF4">
        <w:rPr>
          <w:rFonts w:ascii="Calibri" w:hAnsi="Calibri"/>
          <w:i/>
        </w:rPr>
        <w:t>___________________________________________________________________________</w:t>
      </w:r>
    </w:p>
    <w:p w:rsidR="00251D01" w:rsidRPr="00900EF4" w:rsidRDefault="00251D01" w:rsidP="00225DB5">
      <w:pPr>
        <w:pStyle w:val="Default"/>
        <w:jc w:val="right"/>
        <w:rPr>
          <w:rFonts w:ascii="Calibri" w:hAnsi="Calibri"/>
          <w:i/>
        </w:rPr>
      </w:pPr>
    </w:p>
    <w:p w:rsidR="00251D01" w:rsidRPr="00900EF4" w:rsidRDefault="00251D01" w:rsidP="00225DB5">
      <w:pPr>
        <w:pStyle w:val="Default"/>
        <w:jc w:val="both"/>
      </w:pPr>
      <w:r w:rsidRPr="00900EF4">
        <w:t xml:space="preserve">*)   niepotrzebne skreślić </w:t>
      </w:r>
    </w:p>
    <w:p w:rsidR="00251D01" w:rsidRPr="00900EF4" w:rsidRDefault="00251D01" w:rsidP="00225DB5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**) uzupełnić w przypadku przynależności do grupy kapitałowej w rozumieniu definicji zawartej w art. 4 pkt 14 ustawy z dnia 16 lutego 2007 roku o ochronie konkurencji </w:t>
      </w:r>
      <w:r>
        <w:rPr>
          <w:rFonts w:ascii="Times New Roman" w:hAnsi="Times New Roman" w:cs="Times New Roman"/>
          <w:sz w:val="24"/>
          <w:szCs w:val="24"/>
        </w:rPr>
        <w:br/>
      </w:r>
      <w:r w:rsidRPr="00900EF4">
        <w:rPr>
          <w:rFonts w:ascii="Times New Roman" w:hAnsi="Times New Roman" w:cs="Times New Roman"/>
          <w:sz w:val="24"/>
          <w:szCs w:val="24"/>
        </w:rPr>
        <w:t>i konsumentów (t.j. Dz. U. z 2015 r. poz. 184, ze zm.)</w:t>
      </w:r>
    </w:p>
    <w:p w:rsidR="00251D01" w:rsidRDefault="00251D01" w:rsidP="00D50E20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251D01" w:rsidRDefault="00251D01" w:rsidP="00D50E20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251D01" w:rsidRPr="00900EF4" w:rsidRDefault="00251D01" w:rsidP="00D50E20">
      <w:pPr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900EF4">
        <w:rPr>
          <w:rFonts w:ascii="Times New Roman" w:hAnsi="Times New Roman"/>
          <w:b/>
          <w:i/>
          <w:iCs/>
          <w:sz w:val="24"/>
          <w:szCs w:val="24"/>
        </w:rPr>
        <w:t>Załącznik nr 4 do SIWZ</w:t>
      </w:r>
    </w:p>
    <w:p w:rsidR="00251D01" w:rsidRPr="00900EF4" w:rsidRDefault="00251D01" w:rsidP="00326470">
      <w:pPr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51D01" w:rsidRPr="00900EF4" w:rsidRDefault="00251D01" w:rsidP="00326470">
      <w:pPr>
        <w:pStyle w:val="Heading2"/>
        <w:rPr>
          <w:rFonts w:ascii="Times New Roman" w:hAnsi="Times New Roman" w:cs="Times New Roman"/>
          <w:szCs w:val="24"/>
        </w:rPr>
      </w:pPr>
    </w:p>
    <w:p w:rsidR="00251D01" w:rsidRPr="00900EF4" w:rsidRDefault="00251D01" w:rsidP="00326470">
      <w:pPr>
        <w:pStyle w:val="Heading2"/>
        <w:rPr>
          <w:rFonts w:ascii="Times New Roman" w:hAnsi="Times New Roman" w:cs="Times New Roman"/>
          <w:szCs w:val="24"/>
        </w:rPr>
      </w:pPr>
      <w:r w:rsidRPr="00900EF4">
        <w:rPr>
          <w:rFonts w:ascii="Times New Roman" w:hAnsi="Times New Roman" w:cs="Times New Roman"/>
          <w:b/>
          <w:szCs w:val="24"/>
        </w:rPr>
        <w:t>OŚWIADCZENIE O PODWYKONAWCACH</w:t>
      </w:r>
    </w:p>
    <w:p w:rsidR="00251D01" w:rsidRPr="00900EF4" w:rsidRDefault="00251D01" w:rsidP="00326470">
      <w:pPr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32647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imes New Roman"/>
          <w:sz w:val="24"/>
          <w:szCs w:val="24"/>
        </w:rPr>
      </w:pPr>
      <w:r w:rsidRPr="00900EF4">
        <w:rPr>
          <w:rFonts w:ascii="Times New Roman"/>
          <w:sz w:val="24"/>
          <w:szCs w:val="24"/>
        </w:rPr>
        <w:t>Firma (nazwa) wykonawcy:</w:t>
      </w:r>
      <w:r w:rsidRPr="00900EF4">
        <w:rPr>
          <w:rFonts w:ascii="Times New Roman"/>
          <w:sz w:val="24"/>
          <w:szCs w:val="24"/>
        </w:rPr>
        <w:tab/>
      </w:r>
      <w:r w:rsidRPr="00900EF4">
        <w:rPr>
          <w:rFonts w:ascii="Times New Roman"/>
          <w:sz w:val="24"/>
          <w:szCs w:val="24"/>
        </w:rPr>
        <w:tab/>
      </w:r>
    </w:p>
    <w:p w:rsidR="00251D01" w:rsidRPr="00900EF4" w:rsidRDefault="00251D01" w:rsidP="0032647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imes New Roman"/>
          <w:sz w:val="24"/>
          <w:szCs w:val="24"/>
        </w:rPr>
      </w:pPr>
      <w:r w:rsidRPr="00900EF4">
        <w:rPr>
          <w:rFonts w:ascii="Times New Roman"/>
          <w:sz w:val="24"/>
          <w:szCs w:val="24"/>
        </w:rPr>
        <w:tab/>
      </w:r>
      <w:r w:rsidRPr="00900EF4">
        <w:rPr>
          <w:rFonts w:ascii="Times New Roman"/>
          <w:sz w:val="24"/>
          <w:szCs w:val="24"/>
        </w:rPr>
        <w:tab/>
      </w:r>
    </w:p>
    <w:p w:rsidR="00251D01" w:rsidRPr="00900EF4" w:rsidRDefault="00251D01" w:rsidP="0032647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imes New Roman"/>
          <w:sz w:val="24"/>
          <w:szCs w:val="24"/>
        </w:rPr>
      </w:pPr>
      <w:r w:rsidRPr="00900EF4">
        <w:rPr>
          <w:rFonts w:ascii="Times New Roman"/>
          <w:sz w:val="24"/>
          <w:szCs w:val="24"/>
        </w:rPr>
        <w:t>Siedziba (adres) wykonawcy:</w:t>
      </w:r>
      <w:r w:rsidRPr="00900EF4">
        <w:rPr>
          <w:rFonts w:ascii="Times New Roman"/>
          <w:sz w:val="24"/>
          <w:szCs w:val="24"/>
        </w:rPr>
        <w:tab/>
      </w:r>
      <w:r w:rsidRPr="00900EF4">
        <w:rPr>
          <w:rFonts w:ascii="Times New Roman"/>
          <w:sz w:val="24"/>
          <w:szCs w:val="24"/>
        </w:rPr>
        <w:tab/>
      </w:r>
    </w:p>
    <w:p w:rsidR="00251D01" w:rsidRPr="00900EF4" w:rsidRDefault="00251D01" w:rsidP="00326470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Times New Roman"/>
          <w:sz w:val="24"/>
          <w:szCs w:val="24"/>
        </w:rPr>
      </w:pPr>
      <w:r w:rsidRPr="00900EF4">
        <w:rPr>
          <w:rFonts w:ascii="Times New Roman"/>
          <w:sz w:val="24"/>
          <w:szCs w:val="24"/>
        </w:rPr>
        <w:tab/>
      </w:r>
      <w:r w:rsidRPr="00900EF4">
        <w:rPr>
          <w:rFonts w:ascii="Times New Roman"/>
          <w:sz w:val="24"/>
          <w:szCs w:val="24"/>
        </w:rPr>
        <w:tab/>
      </w:r>
    </w:p>
    <w:p w:rsidR="00251D01" w:rsidRPr="00900EF4" w:rsidRDefault="00251D01" w:rsidP="00326470">
      <w:pPr>
        <w:pStyle w:val="Tekstpodstawowywcity21"/>
        <w:spacing w:line="360" w:lineRule="auto"/>
        <w:ind w:left="0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    </w:t>
      </w:r>
      <w:r w:rsidRPr="00900EF4">
        <w:rPr>
          <w:rFonts w:ascii="Times New Roman" w:hAnsi="Times New Roman" w:cs="Times New Roman"/>
        </w:rPr>
        <w:tab/>
        <w:t xml:space="preserve">Składając ofertę w przetargu nieograniczonym na </w:t>
      </w:r>
      <w:r w:rsidRPr="00900EF4">
        <w:rPr>
          <w:rFonts w:ascii="Times New Roman" w:hAnsi="Times New Roman"/>
        </w:rPr>
        <w:t>„</w:t>
      </w:r>
      <w:r w:rsidRPr="00900EF4">
        <w:rPr>
          <w:rFonts w:ascii="Times New Roman" w:hAnsi="Times New Roman" w:cs="Times New Roman"/>
          <w:b/>
          <w:bCs/>
        </w:rPr>
        <w:t>Wykonanie termomodernizacji budynku</w:t>
      </w:r>
      <w:r w:rsidRPr="00900EF4">
        <w:rPr>
          <w:rFonts w:ascii="Times New Roman" w:hAnsi="Times New Roman" w:cs="Times New Roman"/>
          <w:bCs/>
        </w:rPr>
        <w:t>”</w:t>
      </w:r>
    </w:p>
    <w:p w:rsidR="00251D01" w:rsidRPr="00900EF4" w:rsidRDefault="00251D01" w:rsidP="000E4613">
      <w:pPr>
        <w:pStyle w:val="Tekstpodstawowywcity21"/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  <w:b/>
        </w:rPr>
        <w:t xml:space="preserve"> A) *</w:t>
      </w:r>
    </w:p>
    <w:p w:rsidR="00251D01" w:rsidRPr="00900EF4" w:rsidRDefault="00251D01" w:rsidP="00326470">
      <w:pPr>
        <w:pStyle w:val="Tekstpodstawowywcity21"/>
        <w:spacing w:line="360" w:lineRule="auto"/>
        <w:ind w:left="0" w:firstLine="0"/>
        <w:rPr>
          <w:rFonts w:ascii="Times New Roman" w:hAnsi="Times New Roman" w:cs="Times New Roman"/>
          <w:b/>
        </w:rPr>
      </w:pPr>
      <w:r w:rsidRPr="00900EF4">
        <w:rPr>
          <w:rFonts w:ascii="Times New Roman" w:hAnsi="Times New Roman" w:cs="Times New Roman"/>
        </w:rPr>
        <w:t>- oświadczamy, że samodzielnie spełniamy warunki udziału w postępowaniu i do realizacji niniejszego zamówienia zaangażujemy/ nie zaangażujemy* podwykonawców i powierzymy/ nie powierzymy* im zakres/u prac.*</w:t>
      </w:r>
    </w:p>
    <w:tbl>
      <w:tblPr>
        <w:tblW w:w="9474" w:type="dxa"/>
        <w:tblInd w:w="-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907"/>
      </w:tblGrid>
      <w:tr w:rsidR="00251D01" w:rsidRPr="00900EF4" w:rsidTr="004668C9">
        <w:trPr>
          <w:trHeight w:val="5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-70" w:right="-354"/>
              <w:jc w:val="center"/>
              <w:rPr>
                <w:rFonts w:ascii="Times New Roman" w:hAnsi="Times New Roman" w:cs="Times New Roman"/>
                <w:b/>
              </w:rPr>
            </w:pPr>
            <w:r w:rsidRPr="00900E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110" w:hanging="38"/>
              <w:jc w:val="center"/>
            </w:pPr>
            <w:r w:rsidRPr="00900EF4">
              <w:rPr>
                <w:rFonts w:ascii="Times New Roman" w:hAnsi="Times New Roman" w:cs="Times New Roman"/>
                <w:b/>
              </w:rPr>
              <w:t>Zakres powierzonych prac</w:t>
            </w:r>
          </w:p>
        </w:tc>
      </w:tr>
      <w:tr w:rsidR="00251D01" w:rsidRPr="00900EF4" w:rsidTr="004668C9">
        <w:trPr>
          <w:trHeight w:val="31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-70" w:right="-354"/>
              <w:jc w:val="center"/>
              <w:rPr>
                <w:rFonts w:ascii="Times New Roman" w:hAnsi="Times New Roman" w:cs="Times New Roman"/>
              </w:rPr>
            </w:pPr>
            <w:r w:rsidRPr="0090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110"/>
              <w:jc w:val="center"/>
            </w:pPr>
            <w:r w:rsidRPr="00900EF4">
              <w:rPr>
                <w:rFonts w:ascii="Times New Roman" w:hAnsi="Times New Roman" w:cs="Times New Roman"/>
              </w:rPr>
              <w:t>2</w:t>
            </w:r>
          </w:p>
        </w:tc>
      </w:tr>
      <w:tr w:rsidR="00251D01" w:rsidRPr="00900EF4" w:rsidTr="004668C9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251D01" w:rsidRPr="00900EF4" w:rsidTr="004668C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51D01" w:rsidRPr="00900EF4" w:rsidRDefault="00251D01" w:rsidP="00326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3264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>B)*</w:t>
      </w:r>
    </w:p>
    <w:p w:rsidR="00251D01" w:rsidRPr="00900EF4" w:rsidRDefault="00251D01" w:rsidP="003264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- oświadczamy, że powołujemy się na zasoby podmiotu trzeciego dla wykazania spełnienia warunków udziału w postępowaniu i w związku z tym podajemy nazwy podwykonawców. Zakres prac powierzonych podwykonawcy zawiera zobowiązanie </w:t>
      </w:r>
      <w:r w:rsidRPr="00900EF4">
        <w:rPr>
          <w:rFonts w:ascii="Times New Roman" w:hAnsi="Times New Roman" w:cs="Times New Roman"/>
          <w:bCs/>
          <w:sz w:val="24"/>
          <w:szCs w:val="24"/>
        </w:rPr>
        <w:t>do oddania do dyspozycji niezbędnych zasobów na okres korzystania z nich przy wykonaniu zamówienia.</w:t>
      </w:r>
    </w:p>
    <w:tbl>
      <w:tblPr>
        <w:tblW w:w="9474" w:type="dxa"/>
        <w:tblInd w:w="-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907"/>
      </w:tblGrid>
      <w:tr w:rsidR="00251D01" w:rsidRPr="00900EF4" w:rsidTr="004668C9">
        <w:trPr>
          <w:trHeight w:val="57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-70" w:right="-354"/>
              <w:jc w:val="center"/>
              <w:rPr>
                <w:rFonts w:ascii="Times New Roman" w:hAnsi="Times New Roman" w:cs="Times New Roman"/>
                <w:b/>
              </w:rPr>
            </w:pPr>
            <w:r w:rsidRPr="00900E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110" w:hanging="38"/>
              <w:jc w:val="center"/>
            </w:pPr>
            <w:r w:rsidRPr="00900EF4">
              <w:rPr>
                <w:rFonts w:ascii="Times New Roman" w:hAnsi="Times New Roman" w:cs="Times New Roman"/>
                <w:b/>
              </w:rPr>
              <w:t>Nazwa podwykonawcy</w:t>
            </w:r>
          </w:p>
        </w:tc>
      </w:tr>
      <w:tr w:rsidR="00251D01" w:rsidRPr="00900EF4" w:rsidTr="004668C9">
        <w:trPr>
          <w:trHeight w:val="31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-70" w:right="-354"/>
              <w:jc w:val="center"/>
              <w:rPr>
                <w:rFonts w:ascii="Times New Roman" w:hAnsi="Times New Roman" w:cs="Times New Roman"/>
              </w:rPr>
            </w:pPr>
            <w:r w:rsidRPr="00900E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01" w:rsidRPr="00900EF4" w:rsidRDefault="00251D01" w:rsidP="00D940E4">
            <w:pPr>
              <w:pStyle w:val="Tekstpodstawowywcity21"/>
              <w:ind w:left="110"/>
              <w:jc w:val="center"/>
            </w:pPr>
            <w:r w:rsidRPr="00900EF4">
              <w:rPr>
                <w:rFonts w:ascii="Times New Roman" w:hAnsi="Times New Roman" w:cs="Times New Roman"/>
              </w:rPr>
              <w:t>2</w:t>
            </w:r>
          </w:p>
        </w:tc>
      </w:tr>
      <w:tr w:rsidR="00251D01" w:rsidRPr="00900EF4" w:rsidTr="004668C9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251D01" w:rsidRPr="00900EF4" w:rsidTr="004668C9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01" w:rsidRPr="00900EF4" w:rsidRDefault="00251D01" w:rsidP="00D940E4">
            <w:pPr>
              <w:pStyle w:val="Tekstpodstawowywcity21"/>
              <w:snapToGrid w:val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51D01" w:rsidRPr="00900EF4" w:rsidRDefault="00251D01" w:rsidP="00326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326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326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4668C9">
      <w:pPr>
        <w:jc w:val="right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.........................,dnia........................       ....................................................................................... </w:t>
      </w:r>
      <w:r w:rsidRPr="00900E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/podpisy osób upoważnionych  do reprezentacji wykonawcy/</w:t>
      </w:r>
    </w:p>
    <w:p w:rsidR="00251D01" w:rsidRPr="00900EF4" w:rsidRDefault="00251D01" w:rsidP="0032647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251D01" w:rsidRPr="00900EF4" w:rsidRDefault="00251D01" w:rsidP="00A23DD3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Pr="00900EF4" w:rsidRDefault="00251D01" w:rsidP="00A23DD3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  <w:r w:rsidRPr="00900EF4">
        <w:rPr>
          <w:i/>
          <w:sz w:val="24"/>
          <w:szCs w:val="24"/>
        </w:rPr>
        <w:t xml:space="preserve">Załącznik nr 5 do SIWZ 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0EF4">
        <w:rPr>
          <w:rFonts w:ascii="Times New Roman" w:hAnsi="Times New Roman" w:cs="Times New Roman"/>
          <w:i/>
          <w:iCs/>
          <w:sz w:val="24"/>
          <w:szCs w:val="24"/>
        </w:rPr>
        <w:t xml:space="preserve">  /pieczęć Wykonawcy/</w:t>
      </w:r>
    </w:p>
    <w:p w:rsidR="00251D01" w:rsidRPr="00900EF4" w:rsidRDefault="00251D01" w:rsidP="00A23DD3">
      <w:pPr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EF4">
        <w:rPr>
          <w:rFonts w:ascii="Times New Roman" w:hAnsi="Times New Roman" w:cs="Times New Roman"/>
          <w:b/>
          <w:bCs/>
          <w:sz w:val="24"/>
          <w:szCs w:val="24"/>
        </w:rPr>
        <w:t>ZOBOWIĄZANIE</w:t>
      </w: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EF4">
        <w:rPr>
          <w:rFonts w:ascii="Times New Roman" w:hAnsi="Times New Roman" w:cs="Times New Roman"/>
          <w:b/>
          <w:bCs/>
          <w:sz w:val="24"/>
          <w:szCs w:val="24"/>
        </w:rPr>
        <w:t>do oddania do dyspozycji niezbędnych zasobów na okres korzystania z nich przy wykonaniu zamówienia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Ja(/My) niżej podpisany(/ni) ………………….……………..……………… będąc upoważnionym(/mi) do reprezentowania:</w:t>
      </w:r>
    </w:p>
    <w:p w:rsidR="00251D01" w:rsidRPr="00900EF4" w:rsidRDefault="00251D01" w:rsidP="00A23DD3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(imię i nazwisko składającego oświadczenie)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…………………………….………………………………….…………………………………</w:t>
      </w: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(nazwa i adres  podmiotu oddającego do dyspozycji zasoby)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b/>
          <w:bCs/>
          <w:sz w:val="24"/>
          <w:szCs w:val="24"/>
        </w:rPr>
        <w:t>o ś w i a d c z a m(/y)</w:t>
      </w:r>
      <w:r w:rsidRPr="00900EF4">
        <w:rPr>
          <w:rFonts w:ascii="Times New Roman" w:hAnsi="Times New Roman" w:cs="Times New Roman"/>
          <w:sz w:val="24"/>
          <w:szCs w:val="24"/>
        </w:rPr>
        <w:t>,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że wyżej wymieniony podmiot, stosownie do art. 26 ust. 2b ustawy z dnia 29 stycznia 2004 r. – Prawo zamówień publicznych  </w:t>
      </w:r>
      <w:r w:rsidRPr="00900EF4">
        <w:rPr>
          <w:rFonts w:ascii="Times New Roman" w:hAnsi="Times New Roman" w:cs="Times New Roman"/>
          <w:color w:val="000000"/>
          <w:sz w:val="24"/>
          <w:szCs w:val="24"/>
        </w:rPr>
        <w:t xml:space="preserve">(tj. </w:t>
      </w:r>
      <w:r w:rsidRPr="00900EF4">
        <w:rPr>
          <w:rFonts w:ascii="Times New Roman" w:hAnsi="Times New Roman" w:cs="Times New Roman"/>
          <w:sz w:val="24"/>
          <w:szCs w:val="24"/>
        </w:rPr>
        <w:t>Dz. U. z 2015 r. poz. 2164), odda Wykonawcy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…………………………………………………………………....…………………………….</w:t>
      </w: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(nazwa i adres  Wykonawcy składającego ofertę)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do dyspozycji niezbędne zasoby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51D01" w:rsidRPr="00C06D4C" w:rsidRDefault="00251D01" w:rsidP="00A23D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</w:t>
      </w:r>
      <w:r w:rsidRPr="00C06D4C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………………….</w:t>
      </w:r>
      <w:r w:rsidRPr="00C06D4C">
        <w:rPr>
          <w:rFonts w:ascii="Times New Roman" w:hAnsi="Times New Roman" w:cs="Times New Roman"/>
        </w:rPr>
        <w:t>……………………………….………………</w:t>
      </w: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(zakres udostępnianych zasobów)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na okres korzystania z nich przy wykonywaniu zamówienia pn.  ………………………………..………………..………………………………………………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51D01" w:rsidRPr="00900EF4" w:rsidRDefault="00251D01" w:rsidP="00A23D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(nazwa zamówienia publicznego)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przez cały okres realizacji zamówienia  i w celu jego  należytego wykonania. 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Sposób wykorzystania w/w zasobów przez wykonawcę przy wykonywaniu zamówienia to </w:t>
      </w:r>
      <w:r w:rsidRPr="00900EF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……….….……….</w:t>
      </w:r>
      <w:r w:rsidRPr="00900E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Charakter stosunku, jaki będzie łączył nas z wykonawcą </w:t>
      </w:r>
      <w:r w:rsidRPr="00900EF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00E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900EF4">
        <w:rPr>
          <w:rFonts w:ascii="Times New Roman" w:hAnsi="Times New Roman" w:cs="Times New Roman"/>
          <w:sz w:val="24"/>
          <w:szCs w:val="24"/>
        </w:rPr>
        <w:t>………………..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A23D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>………………………………………………..</w:t>
      </w:r>
    </w:p>
    <w:p w:rsidR="00251D01" w:rsidRPr="00900EF4" w:rsidRDefault="00251D01" w:rsidP="00A23DD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 xml:space="preserve">(miejsce i data złożenia oświadczenia)                </w:t>
      </w:r>
    </w:p>
    <w:p w:rsidR="00251D01" w:rsidRDefault="00251D01" w:rsidP="00C06D4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</w:t>
      </w:r>
    </w:p>
    <w:p w:rsidR="00251D01" w:rsidRDefault="00251D01" w:rsidP="00C06D4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51D01" w:rsidRPr="00900EF4" w:rsidRDefault="00251D01" w:rsidP="00C06D4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00EF4">
        <w:rPr>
          <w:rFonts w:ascii="Times New Roman" w:hAnsi="Times New Roman" w:cs="Times New Roman"/>
          <w:i/>
          <w:sz w:val="24"/>
          <w:szCs w:val="24"/>
        </w:rPr>
        <w:t>………………….…………………..………………………</w:t>
      </w:r>
    </w:p>
    <w:p w:rsidR="00251D01" w:rsidRDefault="00251D01" w:rsidP="00A23DD3">
      <w:pPr>
        <w:spacing w:before="60" w:after="60"/>
        <w:ind w:left="4248"/>
        <w:rPr>
          <w:rFonts w:ascii="Times New Roman" w:hAnsi="Times New Roman" w:cs="Times New Roman"/>
          <w:i/>
          <w:iCs/>
          <w:sz w:val="24"/>
          <w:szCs w:val="24"/>
        </w:rPr>
      </w:pPr>
      <w:r w:rsidRPr="00900EF4">
        <w:rPr>
          <w:rFonts w:ascii="Times New Roman" w:hAnsi="Times New Roman" w:cs="Times New Roman"/>
          <w:i/>
          <w:iCs/>
          <w:sz w:val="24"/>
          <w:szCs w:val="24"/>
        </w:rPr>
        <w:t>(pieczęć i podpis osoby uprawnionej do składania  oświadczeń woli w imieniu podmiotu oddającego do dyspozycji zasoby)</w:t>
      </w:r>
    </w:p>
    <w:p w:rsidR="00251D01" w:rsidRPr="00900EF4" w:rsidRDefault="00251D01" w:rsidP="00A23DD3">
      <w:pPr>
        <w:spacing w:before="60" w:after="60"/>
        <w:ind w:left="4248"/>
        <w:rPr>
          <w:rFonts w:ascii="Times New Roman" w:hAnsi="Times New Roman" w:cs="Times New Roman"/>
          <w:i/>
          <w:iCs/>
          <w:sz w:val="24"/>
          <w:szCs w:val="24"/>
        </w:rPr>
      </w:pPr>
    </w:p>
    <w:p w:rsidR="00251D01" w:rsidRPr="0009076E" w:rsidRDefault="00251D01" w:rsidP="00F67008">
      <w:pPr>
        <w:numPr>
          <w:ilvl w:val="0"/>
          <w:numId w:val="29"/>
        </w:numPr>
        <w:suppressAutoHyphens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Zakres udostępnianych zasobów niezbędnych do potwierdzenia spełniania warunku :</w:t>
      </w:r>
    </w:p>
    <w:p w:rsidR="00251D01" w:rsidRPr="0009076E" w:rsidRDefault="00251D01" w:rsidP="00C06D4C">
      <w:pPr>
        <w:numPr>
          <w:ilvl w:val="0"/>
          <w:numId w:val="30"/>
        </w:numPr>
        <w:suppressAutoHyphens/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 xml:space="preserve">wiedza i doświadczenie </w:t>
      </w:r>
    </w:p>
    <w:p w:rsidR="00251D01" w:rsidRPr="0009076E" w:rsidRDefault="00251D01" w:rsidP="00C06D4C">
      <w:pPr>
        <w:numPr>
          <w:ilvl w:val="0"/>
          <w:numId w:val="30"/>
        </w:numPr>
        <w:suppressAutoHyphens/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potencjał techniczny (rodzaj, nazwa, model)</w:t>
      </w:r>
    </w:p>
    <w:p w:rsidR="00251D01" w:rsidRPr="0009076E" w:rsidRDefault="00251D01" w:rsidP="00C06D4C">
      <w:pPr>
        <w:numPr>
          <w:ilvl w:val="0"/>
          <w:numId w:val="30"/>
        </w:numPr>
        <w:suppressAutoHyphens/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osoby zdolne do wykonania zamówienia (imię i nazwisko, funkcja lub  zakres wykonywanych czynności)</w:t>
      </w:r>
    </w:p>
    <w:p w:rsidR="00251D01" w:rsidRPr="0009076E" w:rsidRDefault="00251D01" w:rsidP="00C06D4C">
      <w:pPr>
        <w:numPr>
          <w:ilvl w:val="0"/>
          <w:numId w:val="30"/>
        </w:numPr>
        <w:suppressAutoHyphens/>
        <w:autoSpaceDE/>
        <w:autoSpaceDN/>
        <w:adjustRightInd/>
        <w:ind w:left="993" w:hanging="284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zdolności finansowe i ekonomiczne</w:t>
      </w:r>
    </w:p>
    <w:p w:rsidR="00251D01" w:rsidRPr="0009076E" w:rsidRDefault="00251D01" w:rsidP="00F67008">
      <w:pPr>
        <w:numPr>
          <w:ilvl w:val="0"/>
          <w:numId w:val="2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Np. podwykonawstwo, konsultacje*, doradztwo* (w zależności od przedmiotu zamówienia oraz udostępnianych zasobów, nie każdy sposób wykorzystania zasobów jest odpowiedni do potwierdzenia spełnienia warunku, * nie dotyczy robót budowlanych). W sytuacji gdy przedmiotem udzielenia są zasoby nierozerwalnie związane z podmiotem ich udzielającym, niemożliwe do samodzielnego obrotu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9076E">
        <w:rPr>
          <w:rFonts w:ascii="Times New Roman" w:hAnsi="Times New Roman" w:cs="Times New Roman"/>
          <w:sz w:val="22"/>
          <w:szCs w:val="22"/>
        </w:rPr>
        <w:t>i dalszego udzielenia ich bez zaangażowania tego podmiotu w wykonanie zamówienia, taki dokument powinien zawierać wyraźne nawiązanie do uczestnictwa tego podmiotu w wykonaniu zamówienia.</w:t>
      </w:r>
    </w:p>
    <w:p w:rsidR="00251D01" w:rsidRPr="0009076E" w:rsidRDefault="00251D01" w:rsidP="00C06D4C">
      <w:pPr>
        <w:numPr>
          <w:ilvl w:val="0"/>
          <w:numId w:val="29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2"/>
          <w:szCs w:val="22"/>
        </w:rPr>
      </w:pPr>
      <w:r w:rsidRPr="0009076E">
        <w:rPr>
          <w:rFonts w:ascii="Times New Roman" w:hAnsi="Times New Roman" w:cs="Times New Roman"/>
          <w:sz w:val="22"/>
          <w:szCs w:val="22"/>
        </w:rPr>
        <w:t>Np. umowa przedwstępna, umowa o podwykonawstwo, umowa o współpracy, porozumienie pomiędzy pracodawcami o delegowaniu pracowników w celu wykonania pracy u Wykonawcy (Nie dotyczy osób zatrudnionych na umowę o pracę, świadczących  umowę o dzieło, czy umowę zlecenia,  u Wykonawcy składającego ofertę).</w:t>
      </w:r>
    </w:p>
    <w:p w:rsidR="00251D01" w:rsidRPr="00900EF4" w:rsidRDefault="00251D01" w:rsidP="00B61F71">
      <w:pPr>
        <w:pStyle w:val="tytIwzory"/>
        <w:keepNext w:val="0"/>
        <w:keepLines w:val="0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uppressAutoHyphens/>
        <w:spacing w:before="0" w:after="0" w:line="240" w:lineRule="auto"/>
        <w:ind w:left="5664" w:firstLine="708"/>
        <w:rPr>
          <w:i/>
          <w:sz w:val="24"/>
          <w:szCs w:val="24"/>
        </w:rPr>
      </w:pPr>
    </w:p>
    <w:p w:rsidR="00251D01" w:rsidRPr="00900EF4" w:rsidRDefault="00251D01" w:rsidP="004668C9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Pr="00900EF4" w:rsidRDefault="00251D01" w:rsidP="004668C9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Pr="00900EF4" w:rsidRDefault="00251D01" w:rsidP="004668C9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Pr="00900EF4" w:rsidRDefault="00251D01" w:rsidP="004668C9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Default="00251D01" w:rsidP="0036666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</w:p>
    <w:p w:rsidR="00251D01" w:rsidRPr="0036666C" w:rsidRDefault="00251D01" w:rsidP="0036666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  <w:r w:rsidRPr="0036666C">
        <w:rPr>
          <w:i/>
          <w:sz w:val="24"/>
          <w:szCs w:val="24"/>
        </w:rPr>
        <w:t xml:space="preserve">Załącznik nr 6 do SIWZ </w:t>
      </w:r>
    </w:p>
    <w:p w:rsidR="00251D01" w:rsidRPr="0036666C" w:rsidRDefault="00251D01" w:rsidP="0036666C">
      <w:pPr>
        <w:rPr>
          <w:rFonts w:ascii="Times New Roman" w:hAnsi="Times New Roman" w:cs="Times New Roman"/>
        </w:rPr>
      </w:pPr>
      <w:r w:rsidRPr="0036666C">
        <w:rPr>
          <w:rFonts w:ascii="Times New Roman" w:hAnsi="Times New Roman" w:cs="Times New Roman"/>
        </w:rPr>
        <w:t>......................................................</w:t>
      </w:r>
    </w:p>
    <w:p w:rsidR="00251D01" w:rsidRPr="0036666C" w:rsidRDefault="00251D01" w:rsidP="0036666C">
      <w:pPr>
        <w:pStyle w:val="Heading7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32" type="#_x0000_t202" style="position:absolute;margin-left:396pt;margin-top:-19.35pt;width:81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RfuAIAAL4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" filled="f" stroked="f">
            <v:textbox>
              <w:txbxContent>
                <w:p w:rsidR="00251D01" w:rsidRPr="00465AE2" w:rsidRDefault="00251D01" w:rsidP="0036666C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36666C">
        <w:rPr>
          <w:rFonts w:ascii="Times New Roman" w:hAnsi="Times New Roman" w:cs="Times New Roman"/>
          <w:sz w:val="16"/>
        </w:rPr>
        <w:t>(Pieczęć Wykonawcy)</w:t>
      </w:r>
    </w:p>
    <w:p w:rsidR="00251D01" w:rsidRPr="0036666C" w:rsidRDefault="00251D01" w:rsidP="0036666C">
      <w:pPr>
        <w:pStyle w:val="BodyText"/>
        <w:jc w:val="center"/>
        <w:rPr>
          <w:rFonts w:ascii="Times New Roman" w:hAnsi="Times New Roman" w:cs="Times New Roman"/>
          <w:b/>
          <w:bCs/>
          <w:sz w:val="20"/>
          <w:u w:val="single"/>
        </w:rPr>
      </w:pPr>
      <w:r w:rsidRPr="0036666C">
        <w:rPr>
          <w:rFonts w:ascii="Times New Roman" w:hAnsi="Times New Roman" w:cs="Times New Roman"/>
          <w:b/>
          <w:bCs/>
          <w:sz w:val="20"/>
          <w:u w:val="single"/>
        </w:rPr>
        <w:t>WYKAZ OSÓB</w:t>
      </w:r>
    </w:p>
    <w:p w:rsidR="00251D01" w:rsidRPr="0036666C" w:rsidRDefault="00251D01" w:rsidP="0036666C">
      <w:pPr>
        <w:pStyle w:val="BodyText"/>
        <w:jc w:val="center"/>
        <w:rPr>
          <w:rFonts w:ascii="Times New Roman" w:hAnsi="Times New Roman" w:cs="Times New Roman"/>
          <w:b/>
          <w:bCs/>
          <w:sz w:val="20"/>
        </w:rPr>
      </w:pPr>
    </w:p>
    <w:p w:rsidR="00251D01" w:rsidRPr="0036666C" w:rsidRDefault="00251D01" w:rsidP="0036666C">
      <w:pPr>
        <w:spacing w:before="120"/>
        <w:jc w:val="center"/>
        <w:rPr>
          <w:rFonts w:ascii="Times New Roman" w:hAnsi="Times New Roman" w:cs="Times New Roman"/>
        </w:rPr>
      </w:pPr>
      <w:r w:rsidRPr="0036666C">
        <w:rPr>
          <w:rFonts w:ascii="Times New Roman" w:hAnsi="Times New Roman" w:cs="Times New Roman"/>
        </w:rPr>
        <w:t xml:space="preserve">Składając ofertę w przetargu nieograniczonym na: </w:t>
      </w:r>
    </w:p>
    <w:p w:rsidR="00251D01" w:rsidRPr="0036666C" w:rsidRDefault="00251D01" w:rsidP="0036666C">
      <w:pPr>
        <w:spacing w:before="120"/>
        <w:jc w:val="center"/>
        <w:rPr>
          <w:rFonts w:ascii="Times New Roman" w:hAnsi="Times New Roman" w:cs="Times New Roman"/>
        </w:rPr>
      </w:pPr>
    </w:p>
    <w:p w:rsidR="00251D01" w:rsidRPr="0036666C" w:rsidRDefault="00251D01" w:rsidP="0036666C">
      <w:pPr>
        <w:spacing w:before="120"/>
        <w:jc w:val="center"/>
        <w:rPr>
          <w:rFonts w:ascii="Times New Roman" w:hAnsi="Times New Roman" w:cs="Times New Roman"/>
          <w:b/>
        </w:rPr>
      </w:pPr>
      <w:r w:rsidRPr="0036666C">
        <w:rPr>
          <w:rFonts w:ascii="Times New Roman" w:hAnsi="Times New Roman" w:cs="Times New Roman"/>
        </w:rPr>
        <w:t>„</w:t>
      </w:r>
      <w:r w:rsidRPr="0036666C">
        <w:rPr>
          <w:rFonts w:ascii="Times New Roman" w:hAnsi="Times New Roman" w:cs="Times New Roman"/>
          <w:b/>
          <w:bCs/>
          <w:sz w:val="24"/>
          <w:szCs w:val="24"/>
        </w:rPr>
        <w:t>Wykonanie termomodernizacji budynku</w:t>
      </w:r>
      <w:r w:rsidRPr="0036666C">
        <w:rPr>
          <w:rFonts w:ascii="Times New Roman" w:hAnsi="Times New Roman" w:cs="Times New Roman"/>
          <w:b/>
        </w:rPr>
        <w:t>”</w:t>
      </w:r>
    </w:p>
    <w:p w:rsidR="00251D01" w:rsidRPr="0036666C" w:rsidRDefault="00251D01" w:rsidP="0036666C">
      <w:pPr>
        <w:pStyle w:val="BodyText"/>
        <w:rPr>
          <w:rFonts w:ascii="Times New Roman" w:hAnsi="Times New Roman" w:cs="Times New Roman"/>
          <w:b/>
          <w:bCs/>
          <w:sz w:val="20"/>
        </w:rPr>
      </w:pPr>
    </w:p>
    <w:p w:rsidR="00251D01" w:rsidRDefault="00251D01" w:rsidP="0036666C">
      <w:pPr>
        <w:pStyle w:val="BodyText"/>
        <w:rPr>
          <w:rFonts w:ascii="Times New Roman" w:hAnsi="Times New Roman" w:cs="Times New Roman"/>
          <w:sz w:val="20"/>
        </w:rPr>
      </w:pPr>
      <w:r w:rsidRPr="0036666C">
        <w:rPr>
          <w:rFonts w:ascii="Times New Roman" w:hAnsi="Times New Roman" w:cs="Times New Roman"/>
          <w:sz w:val="20"/>
        </w:rPr>
        <w:t xml:space="preserve">przedkładam poniższy wykaz, dla celów potwierdzenia spełniania warunku udziału </w:t>
      </w:r>
      <w:r w:rsidRPr="0036666C">
        <w:rPr>
          <w:rFonts w:ascii="Times New Roman" w:hAnsi="Times New Roman" w:cs="Times New Roman"/>
          <w:sz w:val="20"/>
        </w:rPr>
        <w:br/>
        <w:t>w postępowaniu, dotyczącego dysponowania osobami zdolnymi do wykonania zamówienia:</w:t>
      </w:r>
    </w:p>
    <w:p w:rsidR="00251D01" w:rsidRPr="0036666C" w:rsidRDefault="00251D01" w:rsidP="0036666C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1652"/>
        <w:gridCol w:w="1805"/>
        <w:gridCol w:w="2025"/>
        <w:gridCol w:w="2024"/>
        <w:gridCol w:w="1982"/>
      </w:tblGrid>
      <w:tr w:rsidR="00251D01" w:rsidRPr="0036666C" w:rsidTr="0036666C">
        <w:trPr>
          <w:trHeight w:val="676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652" w:type="dxa"/>
            <w:tcBorders>
              <w:top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Imię Nazwisko</w:t>
            </w:r>
          </w:p>
        </w:tc>
        <w:tc>
          <w:tcPr>
            <w:tcW w:w="1805" w:type="dxa"/>
            <w:tcBorders>
              <w:top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Kwalifikacje zawodowe -</w:t>
            </w:r>
          </w:p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 xml:space="preserve">Uprawnienia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6666C">
              <w:rPr>
                <w:rFonts w:ascii="Times New Roman" w:hAnsi="Times New Roman" w:cs="Times New Roman"/>
                <w:b/>
                <w:sz w:val="20"/>
              </w:rPr>
              <w:t>w zakresie</w:t>
            </w:r>
          </w:p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  <w:tcBorders>
              <w:top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Doświadczenie</w:t>
            </w:r>
          </w:p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  <w:szCs w:val="20"/>
              </w:rPr>
              <w:t>- informacje o wykonywanych pracach</w:t>
            </w:r>
          </w:p>
        </w:tc>
        <w:tc>
          <w:tcPr>
            <w:tcW w:w="2024" w:type="dxa"/>
            <w:tcBorders>
              <w:top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Zakres czynności wykonywanych przy realizowanych pracach</w:t>
            </w:r>
          </w:p>
        </w:tc>
        <w:tc>
          <w:tcPr>
            <w:tcW w:w="1982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Podstawa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  <w:r w:rsidRPr="0036666C">
              <w:rPr>
                <w:rFonts w:ascii="Times New Roman" w:hAnsi="Times New Roman" w:cs="Times New Roman"/>
                <w:b/>
                <w:sz w:val="20"/>
              </w:rPr>
              <w:t>do dysponowania</w:t>
            </w:r>
          </w:p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</w:rPr>
              <w:t>daną osobą</w:t>
            </w:r>
          </w:p>
          <w:p w:rsidR="00251D01" w:rsidRPr="0036666C" w:rsidRDefault="00251D01" w:rsidP="0036666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666C">
              <w:rPr>
                <w:rFonts w:ascii="Times New Roman" w:hAnsi="Times New Roman" w:cs="Times New Roman"/>
                <w:sz w:val="18"/>
                <w:szCs w:val="18"/>
              </w:rPr>
              <w:t>(np. umowa o pracę/zlecenie/ korzystanie z zasobów innego podmiotu – art. 26 ust. 2b ustawy - Pzp</w:t>
            </w:r>
          </w:p>
          <w:p w:rsidR="00251D01" w:rsidRPr="0036666C" w:rsidRDefault="00251D01" w:rsidP="0036666C">
            <w:pPr>
              <w:pStyle w:val="BodyTex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6666C">
              <w:rPr>
                <w:rFonts w:ascii="Times New Roman" w:hAnsi="Times New Roman" w:cs="Times New Roman"/>
                <w:b/>
                <w:sz w:val="20"/>
                <w:szCs w:val="20"/>
              </w:rPr>
              <w:t>wpisać właściwe</w:t>
            </w: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1D01" w:rsidRPr="0036666C" w:rsidTr="0036666C">
        <w:trPr>
          <w:trHeight w:val="134"/>
          <w:jc w:val="center"/>
        </w:trPr>
        <w:tc>
          <w:tcPr>
            <w:tcW w:w="550" w:type="dxa"/>
            <w:tcBorders>
              <w:lef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2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5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2" w:type="dxa"/>
            <w:tcBorders>
              <w:right w:val="double" w:sz="4" w:space="0" w:color="auto"/>
            </w:tcBorders>
          </w:tcPr>
          <w:p w:rsidR="00251D01" w:rsidRPr="0036666C" w:rsidRDefault="00251D01" w:rsidP="0020443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51D01" w:rsidRPr="0036666C" w:rsidRDefault="00251D01" w:rsidP="0036666C">
      <w:pPr>
        <w:pStyle w:val="BodyText"/>
        <w:rPr>
          <w:rFonts w:ascii="Times New Roman" w:hAnsi="Times New Roman" w:cs="Times New Roman"/>
          <w:sz w:val="20"/>
        </w:rPr>
      </w:pPr>
    </w:p>
    <w:p w:rsidR="00251D01" w:rsidRPr="0036666C" w:rsidRDefault="00251D01" w:rsidP="0036666C">
      <w:pPr>
        <w:pStyle w:val="BodyText"/>
        <w:rPr>
          <w:rFonts w:ascii="Times New Roman" w:hAnsi="Times New Roman" w:cs="Times New Roman"/>
          <w:sz w:val="20"/>
        </w:rPr>
      </w:pPr>
    </w:p>
    <w:p w:rsidR="00251D01" w:rsidRPr="0036666C" w:rsidRDefault="00251D01" w:rsidP="0036666C">
      <w:pPr>
        <w:pStyle w:val="BodyText"/>
        <w:rPr>
          <w:rFonts w:ascii="Times New Roman" w:hAnsi="Times New Roman" w:cs="Times New Roman"/>
          <w:b/>
          <w:sz w:val="20"/>
        </w:rPr>
      </w:pPr>
      <w:r w:rsidRPr="0036666C">
        <w:rPr>
          <w:rFonts w:ascii="Times New Roman" w:hAnsi="Times New Roman" w:cs="Times New Roman"/>
          <w:b/>
          <w:sz w:val="20"/>
        </w:rPr>
        <w:t xml:space="preserve">Jednocześnie oświadczam/y, że osoby wskazane w wykazie posiadają uprawnienia wymagane odpowiednimi przepisami prawa w zakresie wymaganym SIWZ, rozdz. </w:t>
      </w:r>
      <w:r>
        <w:rPr>
          <w:rFonts w:ascii="Times New Roman" w:hAnsi="Times New Roman" w:cs="Times New Roman"/>
          <w:b/>
          <w:sz w:val="20"/>
        </w:rPr>
        <w:t>VI</w:t>
      </w:r>
      <w:r w:rsidRPr="0036666C">
        <w:rPr>
          <w:rFonts w:ascii="Times New Roman" w:hAnsi="Times New Roman" w:cs="Times New Roman"/>
          <w:b/>
          <w:sz w:val="20"/>
        </w:rPr>
        <w:t xml:space="preserve"> pkt. 3.</w:t>
      </w:r>
      <w:r>
        <w:rPr>
          <w:rFonts w:ascii="Times New Roman" w:hAnsi="Times New Roman" w:cs="Times New Roman"/>
          <w:b/>
          <w:sz w:val="20"/>
        </w:rPr>
        <w:t xml:space="preserve"> SIWZ </w:t>
      </w:r>
      <w:r w:rsidRPr="005A70B3">
        <w:rPr>
          <w:rFonts w:ascii="Times New Roman" w:hAnsi="Times New Roman" w:cs="Times New Roman"/>
          <w:b/>
          <w:sz w:val="20"/>
          <w:szCs w:val="20"/>
        </w:rPr>
        <w:t>oraz posiada</w:t>
      </w:r>
      <w:r>
        <w:rPr>
          <w:rFonts w:ascii="Times New Roman" w:hAnsi="Times New Roman" w:cs="Times New Roman"/>
          <w:b/>
          <w:sz w:val="20"/>
          <w:szCs w:val="20"/>
        </w:rPr>
        <w:t>ją</w:t>
      </w:r>
      <w:r w:rsidRPr="005A70B3">
        <w:rPr>
          <w:rFonts w:ascii="Times New Roman" w:hAnsi="Times New Roman" w:cs="Times New Roman"/>
          <w:b/>
          <w:sz w:val="20"/>
          <w:szCs w:val="20"/>
        </w:rPr>
        <w:t xml:space="preserve"> wymagane doświadczenie</w:t>
      </w:r>
      <w:r>
        <w:rPr>
          <w:rFonts w:ascii="Times New Roman" w:hAnsi="Times New Roman" w:cs="Times New Roman"/>
          <w:b/>
          <w:sz w:val="20"/>
          <w:szCs w:val="20"/>
        </w:rPr>
        <w:t xml:space="preserve"> i wykształcenie</w:t>
      </w:r>
      <w:r w:rsidRPr="005A70B3">
        <w:rPr>
          <w:rFonts w:ascii="Times New Roman" w:hAnsi="Times New Roman" w:cs="Times New Roman"/>
          <w:b/>
          <w:sz w:val="20"/>
          <w:szCs w:val="20"/>
        </w:rPr>
        <w:t>.</w:t>
      </w:r>
    </w:p>
    <w:p w:rsidR="00251D01" w:rsidRPr="0036666C" w:rsidRDefault="00251D01" w:rsidP="0036666C">
      <w:pPr>
        <w:pStyle w:val="BodyText"/>
        <w:rPr>
          <w:rFonts w:ascii="Times New Roman" w:hAnsi="Times New Roman" w:cs="Times New Roman"/>
          <w:sz w:val="20"/>
        </w:rPr>
      </w:pPr>
    </w:p>
    <w:p w:rsidR="00251D01" w:rsidRDefault="00251D01" w:rsidP="0036666C">
      <w:pPr>
        <w:pStyle w:val="BodyText"/>
        <w:rPr>
          <w:rFonts w:ascii="Times New Roman" w:hAnsi="Times New Roman" w:cs="Times New Roman"/>
          <w:sz w:val="20"/>
        </w:rPr>
      </w:pPr>
    </w:p>
    <w:p w:rsidR="00251D01" w:rsidRDefault="00251D01" w:rsidP="0036666C">
      <w:pPr>
        <w:pStyle w:val="BodyText"/>
        <w:rPr>
          <w:rFonts w:ascii="Times New Roman" w:hAnsi="Times New Roman" w:cs="Times New Roman"/>
          <w:sz w:val="20"/>
        </w:rPr>
      </w:pPr>
    </w:p>
    <w:p w:rsidR="00251D01" w:rsidRDefault="00251D01" w:rsidP="0036666C">
      <w:pPr>
        <w:pStyle w:val="BodyText"/>
        <w:rPr>
          <w:rFonts w:ascii="Times New Roman" w:hAnsi="Times New Roman" w:cs="Times New Roman"/>
          <w:sz w:val="20"/>
        </w:rPr>
      </w:pPr>
    </w:p>
    <w:p w:rsidR="00251D01" w:rsidRPr="0036666C" w:rsidRDefault="00251D01" w:rsidP="0036666C">
      <w:pPr>
        <w:pStyle w:val="BodyText"/>
        <w:rPr>
          <w:rFonts w:ascii="Times New Roman" w:hAnsi="Times New Roman" w:cs="Times New Roman"/>
          <w:sz w:val="20"/>
        </w:rPr>
      </w:pPr>
    </w:p>
    <w:p w:rsidR="00251D01" w:rsidRPr="0036666C" w:rsidRDefault="00251D01" w:rsidP="0036666C">
      <w:pPr>
        <w:pStyle w:val="BodyText"/>
        <w:rPr>
          <w:rFonts w:ascii="Times New Roman" w:hAnsi="Times New Roman" w:cs="Times New Roman"/>
          <w:sz w:val="20"/>
        </w:rPr>
      </w:pPr>
    </w:p>
    <w:p w:rsidR="00251D01" w:rsidRPr="0036666C" w:rsidRDefault="00251D01" w:rsidP="0036666C">
      <w:pPr>
        <w:pStyle w:val="BodyText"/>
        <w:rPr>
          <w:rFonts w:ascii="Times New Roman" w:hAnsi="Times New Roman" w:cs="Times New Roman"/>
          <w:sz w:val="16"/>
          <w:szCs w:val="16"/>
        </w:rPr>
      </w:pPr>
      <w:r w:rsidRPr="0036666C">
        <w:rPr>
          <w:rFonts w:ascii="Times New Roman" w:hAnsi="Times New Roman" w:cs="Times New Roman"/>
          <w:sz w:val="16"/>
          <w:szCs w:val="16"/>
        </w:rPr>
        <w:t>..........................................., dnia .....................</w:t>
      </w:r>
      <w:r w:rsidRPr="0036666C">
        <w:rPr>
          <w:rFonts w:ascii="Times New Roman" w:hAnsi="Times New Roman" w:cs="Times New Roman"/>
          <w:sz w:val="16"/>
          <w:szCs w:val="16"/>
        </w:rPr>
        <w:tab/>
      </w:r>
      <w:r w:rsidRPr="0036666C">
        <w:rPr>
          <w:rFonts w:ascii="Times New Roman" w:hAnsi="Times New Roman" w:cs="Times New Roman"/>
          <w:sz w:val="16"/>
          <w:szCs w:val="16"/>
        </w:rPr>
        <w:tab/>
      </w:r>
      <w:r w:rsidRPr="0036666C">
        <w:rPr>
          <w:rFonts w:ascii="Times New Roman" w:hAnsi="Times New Roman" w:cs="Times New Roman"/>
          <w:sz w:val="16"/>
          <w:szCs w:val="16"/>
        </w:rPr>
        <w:tab/>
        <w:t xml:space="preserve">                       .....................................................................</w:t>
      </w:r>
    </w:p>
    <w:p w:rsidR="00251D01" w:rsidRPr="0036666C" w:rsidRDefault="00251D01" w:rsidP="0036666C">
      <w:pPr>
        <w:pStyle w:val="BodyText"/>
        <w:ind w:left="4956"/>
        <w:rPr>
          <w:rFonts w:ascii="Times New Roman" w:hAnsi="Times New Roman" w:cs="Times New Roman"/>
          <w:i/>
        </w:rPr>
      </w:pPr>
      <w:r w:rsidRPr="0036666C">
        <w:rPr>
          <w:rFonts w:ascii="Times New Roman" w:hAnsi="Times New Roman" w:cs="Times New Roman"/>
          <w:sz w:val="22"/>
          <w:szCs w:val="22"/>
        </w:rPr>
        <w:t>Podpis wraz z pieczęcią osoby uprawnionej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666C">
        <w:rPr>
          <w:rFonts w:ascii="Times New Roman" w:hAnsi="Times New Roman" w:cs="Times New Roman"/>
          <w:sz w:val="22"/>
          <w:szCs w:val="22"/>
        </w:rPr>
        <w:t>do reprezentowania Wykonawcy</w:t>
      </w:r>
      <w:r w:rsidRPr="0036666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51D01" w:rsidRPr="00900EF4" w:rsidRDefault="00251D01" w:rsidP="00B15278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360" w:lineRule="auto"/>
        <w:ind w:left="5664" w:firstLine="708"/>
        <w:rPr>
          <w:i/>
          <w:sz w:val="24"/>
          <w:szCs w:val="24"/>
        </w:rPr>
      </w:pPr>
      <w:r w:rsidRPr="00900EF4">
        <w:rPr>
          <w:i/>
          <w:sz w:val="24"/>
          <w:szCs w:val="24"/>
        </w:rPr>
        <w:t xml:space="preserve">Załącznik nr 7 do SIWZ </w:t>
      </w:r>
    </w:p>
    <w:p w:rsidR="00251D01" w:rsidRPr="00900EF4" w:rsidRDefault="00251D01" w:rsidP="000F57F4">
      <w:pPr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251D01" w:rsidRPr="00900EF4" w:rsidRDefault="00251D01" w:rsidP="000F57F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Text Box 5" o:spid="_x0000_s1033" type="#_x0000_t202" style="position:absolute;margin-left:396pt;margin-top:-19.35pt;width:81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uw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" filled="f" stroked="f">
            <v:textbox>
              <w:txbxContent>
                <w:p w:rsidR="00251D01" w:rsidRPr="00465AE2" w:rsidRDefault="00251D01" w:rsidP="000F57F4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0EF4">
        <w:rPr>
          <w:rFonts w:ascii="Times New Roman" w:hAnsi="Times New Roman" w:cs="Times New Roman"/>
          <w:sz w:val="24"/>
          <w:szCs w:val="24"/>
        </w:rPr>
        <w:t>(Pieczęć Wykonawcy)</w:t>
      </w:r>
    </w:p>
    <w:p w:rsidR="00251D01" w:rsidRPr="00900EF4" w:rsidRDefault="00251D01" w:rsidP="000F57F4">
      <w:pPr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0F57F4">
      <w:pPr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0F57F4">
      <w:pPr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0F57F4">
      <w:pPr>
        <w:pStyle w:val="BodyText"/>
        <w:jc w:val="center"/>
        <w:rPr>
          <w:rFonts w:ascii="Times New Roman" w:hAnsi="Times New Roman" w:cs="Times New Roman"/>
          <w:b/>
          <w:bCs/>
          <w:u w:val="single"/>
        </w:rPr>
      </w:pPr>
      <w:r w:rsidRPr="00900EF4">
        <w:rPr>
          <w:rFonts w:ascii="Times New Roman" w:hAnsi="Times New Roman" w:cs="Times New Roman"/>
          <w:b/>
          <w:bCs/>
          <w:u w:val="single"/>
        </w:rPr>
        <w:t>WYKAZ WYKONANYCH ROBÓT</w:t>
      </w:r>
    </w:p>
    <w:p w:rsidR="00251D01" w:rsidRPr="00900EF4" w:rsidRDefault="00251D01" w:rsidP="000F57F4">
      <w:pPr>
        <w:pStyle w:val="BodyText"/>
        <w:rPr>
          <w:rFonts w:ascii="Times New Roman" w:hAnsi="Times New Roman" w:cs="Times New Roman"/>
          <w:b/>
          <w:bCs/>
        </w:rPr>
      </w:pPr>
      <w:r w:rsidRPr="00900EF4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251D01" w:rsidRPr="00900EF4" w:rsidRDefault="00251D01" w:rsidP="000F57F4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Składając ofertę w przetargu nieograniczonym na: </w:t>
      </w:r>
    </w:p>
    <w:p w:rsidR="00251D01" w:rsidRPr="00900EF4" w:rsidRDefault="00251D01" w:rsidP="000F57F4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B15278">
      <w:pPr>
        <w:pStyle w:val="Heading2"/>
        <w:rPr>
          <w:rFonts w:ascii="Times New Roman" w:hAnsi="Times New Roman" w:cs="Times New Roman"/>
          <w:i/>
          <w:szCs w:val="24"/>
        </w:rPr>
      </w:pPr>
      <w:r w:rsidRPr="00900EF4">
        <w:rPr>
          <w:rFonts w:ascii="Times New Roman" w:hAnsi="Times New Roman" w:cs="Times New Roman"/>
          <w:szCs w:val="24"/>
        </w:rPr>
        <w:t>„</w:t>
      </w:r>
      <w:r w:rsidRPr="00900EF4">
        <w:rPr>
          <w:rFonts w:ascii="Times New Roman" w:hAnsi="Times New Roman" w:cs="Times New Roman"/>
          <w:b/>
          <w:bCs/>
          <w:szCs w:val="24"/>
        </w:rPr>
        <w:t>Wykonanie termomodernizacji budynku”</w:t>
      </w:r>
    </w:p>
    <w:p w:rsidR="00251D01" w:rsidRPr="00900EF4" w:rsidRDefault="00251D01" w:rsidP="000F57F4">
      <w:pPr>
        <w:spacing w:before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51D01" w:rsidRPr="00900EF4" w:rsidRDefault="00251D01" w:rsidP="000F57F4">
      <w:pPr>
        <w:pStyle w:val="BodyText"/>
        <w:spacing w:line="360" w:lineRule="auto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 przedkładam/y następujący wykaz wykonanych </w:t>
      </w:r>
      <w:r>
        <w:rPr>
          <w:rFonts w:ascii="Times New Roman" w:hAnsi="Times New Roman" w:cs="Times New Roman"/>
        </w:rPr>
        <w:t>robót budowlanych</w:t>
      </w:r>
      <w:r w:rsidRPr="00900EF4">
        <w:rPr>
          <w:rFonts w:ascii="Times New Roman" w:hAnsi="Times New Roman" w:cs="Times New Roman"/>
        </w:rPr>
        <w:t>, w zakresie niezbędnym do wykazania spełniania warunku wiedzy i doświadczenia:</w:t>
      </w:r>
    </w:p>
    <w:p w:rsidR="00251D01" w:rsidRPr="00900EF4" w:rsidRDefault="00251D01" w:rsidP="000F57F4">
      <w:pPr>
        <w:pStyle w:val="BodyText"/>
        <w:rPr>
          <w:rFonts w:ascii="Times New Roman" w:hAnsi="Times New Roman" w:cs="Times New Roman"/>
          <w:b/>
          <w:bCs/>
        </w:rPr>
      </w:pPr>
    </w:p>
    <w:p w:rsidR="00251D01" w:rsidRPr="00900EF4" w:rsidRDefault="00251D01" w:rsidP="000F57F4">
      <w:pPr>
        <w:pStyle w:val="BodyText"/>
        <w:rPr>
          <w:rFonts w:ascii="Times New Roman" w:hAnsi="Times New Roman" w:cs="Times New Roman"/>
          <w:b/>
          <w:bCs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6"/>
        <w:gridCol w:w="2144"/>
        <w:gridCol w:w="2924"/>
        <w:gridCol w:w="1751"/>
        <w:gridCol w:w="2131"/>
      </w:tblGrid>
      <w:tr w:rsidR="00251D01" w:rsidRPr="0009076E" w:rsidTr="005A70B3">
        <w:trPr>
          <w:trHeight w:val="829"/>
          <w:jc w:val="center"/>
        </w:trPr>
        <w:tc>
          <w:tcPr>
            <w:tcW w:w="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1D01" w:rsidRPr="0009076E" w:rsidRDefault="00251D01" w:rsidP="00062C7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09076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44" w:type="dxa"/>
            <w:tcBorders>
              <w:top w:val="double" w:sz="4" w:space="0" w:color="auto"/>
            </w:tcBorders>
            <w:vAlign w:val="center"/>
          </w:tcPr>
          <w:p w:rsidR="00251D01" w:rsidRPr="0009076E" w:rsidRDefault="00251D01" w:rsidP="0009076E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09076E">
              <w:rPr>
                <w:rFonts w:ascii="Times New Roman" w:hAnsi="Times New Roman" w:cs="Times New Roman"/>
              </w:rPr>
              <w:t xml:space="preserve">Podmiot na rzecz którego </w:t>
            </w:r>
            <w:r>
              <w:rPr>
                <w:rFonts w:ascii="Times New Roman" w:hAnsi="Times New Roman" w:cs="Times New Roman"/>
              </w:rPr>
              <w:t>roboty</w:t>
            </w:r>
            <w:r w:rsidRPr="0009076E">
              <w:rPr>
                <w:rFonts w:ascii="Times New Roman" w:hAnsi="Times New Roman" w:cs="Times New Roman"/>
              </w:rPr>
              <w:t xml:space="preserve"> zostały wykonane</w:t>
            </w:r>
          </w:p>
        </w:tc>
        <w:tc>
          <w:tcPr>
            <w:tcW w:w="2924" w:type="dxa"/>
            <w:tcBorders>
              <w:top w:val="double" w:sz="4" w:space="0" w:color="auto"/>
            </w:tcBorders>
            <w:vAlign w:val="center"/>
          </w:tcPr>
          <w:p w:rsidR="00251D01" w:rsidRPr="0009076E" w:rsidRDefault="00251D01" w:rsidP="000A01E8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09076E">
              <w:rPr>
                <w:rFonts w:ascii="Times New Roman" w:hAnsi="Times New Roman" w:cs="Times New Roman"/>
              </w:rPr>
              <w:t>Opis wykonanych</w:t>
            </w:r>
            <w:r>
              <w:rPr>
                <w:rFonts w:ascii="Times New Roman" w:hAnsi="Times New Roman" w:cs="Times New Roman"/>
              </w:rPr>
              <w:t xml:space="preserve"> robót</w:t>
            </w:r>
          </w:p>
        </w:tc>
        <w:tc>
          <w:tcPr>
            <w:tcW w:w="1751" w:type="dxa"/>
            <w:tcBorders>
              <w:top w:val="double" w:sz="4" w:space="0" w:color="auto"/>
            </w:tcBorders>
            <w:vAlign w:val="center"/>
          </w:tcPr>
          <w:p w:rsidR="00251D01" w:rsidRPr="0009076E" w:rsidRDefault="00251D01" w:rsidP="00062C77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09076E">
              <w:rPr>
                <w:rFonts w:ascii="Times New Roman" w:hAnsi="Times New Roman" w:cs="Times New Roman"/>
              </w:rPr>
              <w:t>Wartość  zamówienia brutto</w:t>
            </w:r>
          </w:p>
        </w:tc>
        <w:tc>
          <w:tcPr>
            <w:tcW w:w="2131" w:type="dxa"/>
            <w:tcBorders>
              <w:top w:val="double" w:sz="4" w:space="0" w:color="auto"/>
            </w:tcBorders>
            <w:vAlign w:val="center"/>
          </w:tcPr>
          <w:p w:rsidR="00251D01" w:rsidRPr="0009076E" w:rsidRDefault="00251D01" w:rsidP="000A01E8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09076E">
              <w:rPr>
                <w:rFonts w:ascii="Times New Roman" w:hAnsi="Times New Roman" w:cs="Times New Roman"/>
              </w:rPr>
              <w:t xml:space="preserve">Data wykonania </w:t>
            </w:r>
            <w:r>
              <w:rPr>
                <w:rFonts w:ascii="Times New Roman" w:hAnsi="Times New Roman" w:cs="Times New Roman"/>
              </w:rPr>
              <w:t>robót</w:t>
            </w:r>
          </w:p>
        </w:tc>
      </w:tr>
      <w:tr w:rsidR="00251D01" w:rsidRPr="00900EF4" w:rsidTr="005A70B3">
        <w:trPr>
          <w:trHeight w:val="966"/>
          <w:jc w:val="center"/>
        </w:trPr>
        <w:tc>
          <w:tcPr>
            <w:tcW w:w="686" w:type="dxa"/>
            <w:tcBorders>
              <w:left w:val="double" w:sz="4" w:space="0" w:color="auto"/>
            </w:tcBorders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D01" w:rsidRPr="00900EF4" w:rsidTr="005A70B3">
        <w:trPr>
          <w:trHeight w:val="775"/>
          <w:jc w:val="center"/>
        </w:trPr>
        <w:tc>
          <w:tcPr>
            <w:tcW w:w="686" w:type="dxa"/>
            <w:tcBorders>
              <w:left w:val="double" w:sz="4" w:space="0" w:color="auto"/>
            </w:tcBorders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1D01" w:rsidRPr="00900EF4" w:rsidTr="005A70B3">
        <w:trPr>
          <w:trHeight w:val="1150"/>
          <w:jc w:val="center"/>
        </w:trPr>
        <w:tc>
          <w:tcPr>
            <w:tcW w:w="686" w:type="dxa"/>
            <w:tcBorders>
              <w:left w:val="double" w:sz="4" w:space="0" w:color="auto"/>
            </w:tcBorders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</w:tcPr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  <w:p w:rsidR="00251D01" w:rsidRPr="00900EF4" w:rsidRDefault="00251D01" w:rsidP="003B7D91">
            <w:pPr>
              <w:pStyle w:val="BodyText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</w:tcPr>
          <w:p w:rsidR="00251D01" w:rsidRPr="00900EF4" w:rsidRDefault="00251D01" w:rsidP="003B7D91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1D01" w:rsidRPr="00900EF4" w:rsidRDefault="00251D01" w:rsidP="000F57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1D01" w:rsidRPr="00900EF4" w:rsidRDefault="00251D01" w:rsidP="00062C7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F4">
        <w:rPr>
          <w:rFonts w:ascii="Times New Roman" w:hAnsi="Times New Roman" w:cs="Times New Roman"/>
          <w:sz w:val="24"/>
          <w:szCs w:val="24"/>
        </w:rPr>
        <w:t xml:space="preserve">(Wykaz winien potwierdzać spełnianie warunku udziału w postępowaniu, o którym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900EF4">
        <w:rPr>
          <w:rFonts w:ascii="Times New Roman" w:hAnsi="Times New Roman" w:cs="Times New Roman"/>
          <w:sz w:val="24"/>
          <w:szCs w:val="24"/>
        </w:rPr>
        <w:t>w Rozdz. VII pkt 2 SIWZ)</w:t>
      </w:r>
    </w:p>
    <w:p w:rsidR="00251D01" w:rsidRPr="00900EF4" w:rsidRDefault="00251D01" w:rsidP="000F57F4">
      <w:pPr>
        <w:pStyle w:val="BodyText"/>
        <w:rPr>
          <w:rFonts w:ascii="Times New Roman" w:hAnsi="Times New Roman" w:cs="Times New Roman"/>
        </w:rPr>
      </w:pPr>
    </w:p>
    <w:p w:rsidR="00251D01" w:rsidRDefault="00251D01" w:rsidP="000F57F4">
      <w:pPr>
        <w:pStyle w:val="BodyText"/>
        <w:rPr>
          <w:rFonts w:ascii="Times New Roman" w:hAnsi="Times New Roman" w:cs="Times New Roman"/>
        </w:rPr>
      </w:pPr>
    </w:p>
    <w:p w:rsidR="00251D01" w:rsidRPr="00900EF4" w:rsidRDefault="00251D01" w:rsidP="000F57F4">
      <w:pPr>
        <w:pStyle w:val="BodyText"/>
        <w:rPr>
          <w:rFonts w:ascii="Times New Roman" w:hAnsi="Times New Roman" w:cs="Times New Roman"/>
        </w:rPr>
      </w:pPr>
    </w:p>
    <w:p w:rsidR="00251D01" w:rsidRPr="00900EF4" w:rsidRDefault="00251D01" w:rsidP="000F57F4">
      <w:pPr>
        <w:pStyle w:val="BodyText"/>
        <w:rPr>
          <w:rFonts w:ascii="Times New Roman" w:hAnsi="Times New Roman" w:cs="Times New Roman"/>
        </w:rPr>
      </w:pPr>
    </w:p>
    <w:p w:rsidR="00251D01" w:rsidRDefault="00251D01" w:rsidP="000A01E8">
      <w:pPr>
        <w:pStyle w:val="BodyText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..........................................., dnia .....................</w:t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</w:r>
      <w:r w:rsidRPr="00900EF4">
        <w:rPr>
          <w:rFonts w:ascii="Times New Roman" w:hAnsi="Times New Roman" w:cs="Times New Roman"/>
        </w:rPr>
        <w:tab/>
        <w:t xml:space="preserve">            </w:t>
      </w:r>
    </w:p>
    <w:p w:rsidR="00251D01" w:rsidRPr="00900EF4" w:rsidRDefault="00251D01" w:rsidP="000A01E8">
      <w:pPr>
        <w:pStyle w:val="BodyText"/>
        <w:ind w:left="3540" w:firstLine="708"/>
        <w:jc w:val="right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 xml:space="preserve">......................................................................    </w:t>
      </w:r>
    </w:p>
    <w:p w:rsidR="00251D01" w:rsidRPr="00900EF4" w:rsidRDefault="00251D01" w:rsidP="000A01E8">
      <w:pPr>
        <w:pStyle w:val="BodyText"/>
        <w:ind w:left="5664"/>
        <w:rPr>
          <w:rFonts w:ascii="Times New Roman" w:hAnsi="Times New Roman" w:cs="Times New Roman"/>
        </w:rPr>
      </w:pPr>
      <w:r w:rsidRPr="00900EF4">
        <w:rPr>
          <w:rFonts w:ascii="Times New Roman" w:hAnsi="Times New Roman" w:cs="Times New Roman"/>
        </w:rPr>
        <w:t>Podpis wraz z pieczęcią osoby uprawnionej</w:t>
      </w:r>
      <w:r>
        <w:rPr>
          <w:rFonts w:ascii="Times New Roman" w:hAnsi="Times New Roman" w:cs="Times New Roman"/>
        </w:rPr>
        <w:t xml:space="preserve"> </w:t>
      </w:r>
      <w:r w:rsidRPr="00900EF4">
        <w:rPr>
          <w:rFonts w:ascii="Times New Roman" w:hAnsi="Times New Roman" w:cs="Times New Roman"/>
        </w:rPr>
        <w:t>do reprezentowania Wykonawcy</w:t>
      </w:r>
    </w:p>
    <w:p w:rsidR="00251D01" w:rsidRPr="00900EF4" w:rsidRDefault="00251D01" w:rsidP="00B61F71">
      <w:pPr>
        <w:pStyle w:val="tytIwzory"/>
        <w:keepNext w:val="0"/>
        <w:keepLines w:val="0"/>
        <w:widowControl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uppressAutoHyphens/>
        <w:spacing w:before="0" w:after="0" w:line="240" w:lineRule="auto"/>
        <w:ind w:left="5664" w:firstLine="708"/>
        <w:rPr>
          <w:i/>
          <w:sz w:val="24"/>
          <w:szCs w:val="24"/>
        </w:rPr>
      </w:pPr>
    </w:p>
    <w:sectPr w:rsidR="00251D01" w:rsidRPr="00900EF4" w:rsidSect="0064100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01" w:rsidRDefault="00251D01">
      <w:r>
        <w:separator/>
      </w:r>
    </w:p>
  </w:endnote>
  <w:endnote w:type="continuationSeparator" w:id="0">
    <w:p w:rsidR="00251D01" w:rsidRDefault="00251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01" w:rsidRDefault="00251D01" w:rsidP="00264E07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251D01" w:rsidRDefault="00251D01" w:rsidP="00B470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01" w:rsidRDefault="00251D01" w:rsidP="000B18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251D01" w:rsidRPr="00062C77" w:rsidRDefault="00251D01" w:rsidP="00C93816">
    <w:pPr>
      <w:pStyle w:val="Heading4"/>
      <w:ind w:right="72"/>
      <w:rPr>
        <w:rFonts w:ascii="Times New Roman" w:hAnsi="Times New Roman" w:cs="Times New Roman"/>
        <w:color w:val="000000"/>
        <w:sz w:val="10"/>
        <w:szCs w:val="10"/>
      </w:rPr>
    </w:pPr>
  </w:p>
  <w:p w:rsidR="00251D01" w:rsidRPr="005A0C74" w:rsidRDefault="00251D01" w:rsidP="00C93816">
    <w:pPr>
      <w:pStyle w:val="Heading4"/>
      <w:ind w:right="72"/>
      <w:rPr>
        <w:rFonts w:ascii="Times New Roman" w:hAnsi="Times New Roman" w:cs="Times New Roman"/>
        <w:b w:val="0"/>
        <w:color w:val="000000"/>
        <w:sz w:val="20"/>
        <w:szCs w:val="20"/>
      </w:rPr>
    </w:pPr>
    <w:r>
      <w:rPr>
        <w:noProof/>
      </w:rPr>
      <w:pict>
        <v:line id="Line 1" o:spid="_x0000_s2050" style="position:absolute;z-index:251656192;visibility:visible;mso-wrap-distance-top:-3e-5mm;mso-wrap-distance-bottom:-3e-5mm" from="0,-12pt" to="459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mM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"/>
      </w:pict>
    </w:r>
    <w:r w:rsidRPr="005A0C74">
      <w:rPr>
        <w:rFonts w:ascii="Times New Roman" w:hAnsi="Times New Roman" w:cs="Times New Roman"/>
        <w:b w:val="0"/>
        <w:color w:val="000000"/>
        <w:sz w:val="20"/>
        <w:szCs w:val="20"/>
      </w:rPr>
      <w:t>Numer sprawy: ZG-NZP.3410.5.2016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01" w:rsidRDefault="00251D0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8" o:spid="_x0000_s2052" type="#_x0000_t75" alt="4444" style="position:absolute;margin-left:-19.8pt;margin-top:-29.95pt;width:498pt;height:63pt;z-index:251657216;visibility:visible">
          <v:imagedata r:id="rId1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01" w:rsidRDefault="00251D01">
      <w:r>
        <w:separator/>
      </w:r>
    </w:p>
  </w:footnote>
  <w:footnote w:type="continuationSeparator" w:id="0">
    <w:p w:rsidR="00251D01" w:rsidRDefault="00251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01" w:rsidRDefault="00251D01">
    <w:pPr>
      <w:pStyle w:val="Header"/>
    </w:pPr>
    <w:r>
      <w:rPr>
        <w:noProof/>
      </w:rPr>
      <w:pict>
        <v:line id="Łącznik prosty 4" o:spid="_x0000_s2049" style="position:absolute;z-index:251659264;visibility:visible" from="22.65pt,8.1pt" to="452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"/>
      </w:pict>
    </w:r>
  </w:p>
  <w:p w:rsidR="00251D01" w:rsidRDefault="00251D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D01" w:rsidRPr="00043064" w:rsidRDefault="00251D01" w:rsidP="00E072C2">
    <w:pPr>
      <w:pStyle w:val="Header"/>
      <w:tabs>
        <w:tab w:val="clear" w:pos="9072"/>
      </w:tabs>
      <w:ind w:right="-648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2051" type="#_x0000_t75" alt="naglowek" style="position:absolute;left:0;text-align:left;margin-left:184.2pt;margin-top:8.5pt;width:299.5pt;height:67.85pt;z-index:-251658240;visibility:visible;mso-wrap-distance-left:198.45pt;mso-wrap-distance-bottom:14.2pt">
          <v:imagedata r:id="rId1" o:title=""/>
          <w10:wrap type="square"/>
        </v:shape>
      </w:pict>
    </w:r>
    <w:r>
      <w:t xml:space="preserve">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372"/>
    <w:multiLevelType w:val="hybridMultilevel"/>
    <w:tmpl w:val="A1B66A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90E2210"/>
    <w:multiLevelType w:val="hybridMultilevel"/>
    <w:tmpl w:val="D850F5A8"/>
    <w:lvl w:ilvl="0" w:tplc="C9CC0E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168FD0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  <w:color w:val="000000"/>
      </w:rPr>
    </w:lvl>
    <w:lvl w:ilvl="2" w:tplc="C9CC0E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14382C62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sz w:val="24"/>
      </w:rPr>
    </w:lvl>
    <w:lvl w:ilvl="4" w:tplc="AB8C8D76">
      <w:start w:val="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 w:tplc="98CC546E">
      <w:start w:val="1"/>
      <w:numFmt w:val="decimal"/>
      <w:lvlText w:val="%6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5D278E"/>
    <w:multiLevelType w:val="hybridMultilevel"/>
    <w:tmpl w:val="77EE5E60"/>
    <w:lvl w:ilvl="0" w:tplc="3072FCB0">
      <w:start w:val="1"/>
      <w:numFmt w:val="decimal"/>
      <w:lvlText w:val="%1."/>
      <w:lvlJc w:val="left"/>
      <w:pPr>
        <w:tabs>
          <w:tab w:val="num" w:pos="3306"/>
        </w:tabs>
        <w:ind w:left="330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234C7F"/>
    <w:multiLevelType w:val="hybridMultilevel"/>
    <w:tmpl w:val="EEF840B0"/>
    <w:lvl w:ilvl="0" w:tplc="0415000F">
      <w:start w:val="1"/>
      <w:numFmt w:val="decimal"/>
      <w:lvlText w:val="%1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906"/>
        </w:tabs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626"/>
        </w:tabs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346"/>
        </w:tabs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066"/>
        </w:tabs>
        <w:ind w:left="9066" w:hanging="180"/>
      </w:pPr>
      <w:rPr>
        <w:rFonts w:cs="Times New Roman"/>
      </w:rPr>
    </w:lvl>
  </w:abstractNum>
  <w:abstractNum w:abstractNumId="4">
    <w:nsid w:val="0C636CC3"/>
    <w:multiLevelType w:val="hybridMultilevel"/>
    <w:tmpl w:val="305CB068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3072FCB0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>
    <w:nsid w:val="0E67277B"/>
    <w:multiLevelType w:val="hybridMultilevel"/>
    <w:tmpl w:val="B75CFCD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0FA97F59"/>
    <w:multiLevelType w:val="hybridMultilevel"/>
    <w:tmpl w:val="D7ECFA22"/>
    <w:lvl w:ilvl="0" w:tplc="0CFC93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0FCB1980"/>
    <w:multiLevelType w:val="hybridMultilevel"/>
    <w:tmpl w:val="DF98460C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0">
    <w:nsid w:val="161F5379"/>
    <w:multiLevelType w:val="hybridMultilevel"/>
    <w:tmpl w:val="36DC0A7E"/>
    <w:lvl w:ilvl="0" w:tplc="FD4E622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171E186F"/>
    <w:multiLevelType w:val="hybridMultilevel"/>
    <w:tmpl w:val="81D0A5A2"/>
    <w:lvl w:ilvl="0" w:tplc="A8CE7BD2">
      <w:start w:val="1"/>
      <w:numFmt w:val="lowerLetter"/>
      <w:lvlText w:val="%1)"/>
      <w:lvlJc w:val="left"/>
      <w:pPr>
        <w:tabs>
          <w:tab w:val="num" w:pos="2150"/>
        </w:tabs>
        <w:ind w:left="21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A8CE7BD2">
      <w:start w:val="1"/>
      <w:numFmt w:val="lowerLetter"/>
      <w:lvlText w:val="%3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2">
    <w:nsid w:val="175B28BF"/>
    <w:multiLevelType w:val="multilevel"/>
    <w:tmpl w:val="3E8CCF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34"/>
        </w:tabs>
        <w:ind w:left="143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13">
    <w:nsid w:val="1957612E"/>
    <w:multiLevelType w:val="multilevel"/>
    <w:tmpl w:val="6CD24A9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18"/>
        </w:tabs>
        <w:ind w:left="1418" w:hanging="62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52"/>
        </w:tabs>
        <w:ind w:left="2552" w:hanging="850"/>
      </w:pPr>
      <w:rPr>
        <w:rFonts w:ascii="Times New Roman" w:eastAsia="Times New Roman" w:hAnsi="Times New Roman" w:cs="Times New Roman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1B0950A2"/>
    <w:multiLevelType w:val="multilevel"/>
    <w:tmpl w:val="831AF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2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85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1BD14CE2"/>
    <w:multiLevelType w:val="hybridMultilevel"/>
    <w:tmpl w:val="826E142A"/>
    <w:lvl w:ilvl="0" w:tplc="D52A4A78">
      <w:start w:val="7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D26F9A"/>
    <w:multiLevelType w:val="hybridMultilevel"/>
    <w:tmpl w:val="62745BAA"/>
    <w:lvl w:ilvl="0" w:tplc="6346E0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C8E29D7"/>
    <w:multiLevelType w:val="hybridMultilevel"/>
    <w:tmpl w:val="AED81744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1F163A3C"/>
    <w:multiLevelType w:val="hybridMultilevel"/>
    <w:tmpl w:val="9D6CA7C4"/>
    <w:lvl w:ilvl="0" w:tplc="CD4A397E">
      <w:start w:val="1"/>
      <w:numFmt w:val="decimal"/>
      <w:lvlText w:val="%1."/>
      <w:lvlJc w:val="left"/>
      <w:pPr>
        <w:tabs>
          <w:tab w:val="num" w:pos="510"/>
        </w:tabs>
        <w:ind w:left="567" w:hanging="51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F390A26"/>
    <w:multiLevelType w:val="hybridMultilevel"/>
    <w:tmpl w:val="0E4A89C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3" w:tplc="FFFFFFFF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1A322AB"/>
    <w:multiLevelType w:val="hybridMultilevel"/>
    <w:tmpl w:val="6ED07956"/>
    <w:lvl w:ilvl="0" w:tplc="11EABDF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258FC0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9073BAD"/>
    <w:multiLevelType w:val="multilevel"/>
    <w:tmpl w:val="865C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85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29D46E17"/>
    <w:multiLevelType w:val="hybridMultilevel"/>
    <w:tmpl w:val="4FEC7024"/>
    <w:lvl w:ilvl="0" w:tplc="CD4A397E">
      <w:start w:val="1"/>
      <w:numFmt w:val="decimal"/>
      <w:lvlText w:val="%1."/>
      <w:lvlJc w:val="left"/>
      <w:pPr>
        <w:tabs>
          <w:tab w:val="num" w:pos="510"/>
        </w:tabs>
        <w:ind w:left="567" w:hanging="51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E4BA82">
      <w:start w:val="1"/>
      <w:numFmt w:val="lowerLetter"/>
      <w:lvlText w:val="%3)"/>
      <w:lvlJc w:val="left"/>
      <w:pPr>
        <w:tabs>
          <w:tab w:val="num" w:pos="2547"/>
        </w:tabs>
        <w:ind w:left="2604" w:hanging="624"/>
      </w:pPr>
      <w:rPr>
        <w:rFonts w:cs="Times New Roman"/>
        <w:sz w:val="24"/>
        <w:szCs w:val="24"/>
      </w:rPr>
    </w:lvl>
    <w:lvl w:ilvl="3" w:tplc="2C6C8518">
      <w:start w:val="2"/>
      <w:numFmt w:val="decimal"/>
      <w:lvlText w:val="%4)"/>
      <w:lvlJc w:val="left"/>
      <w:pPr>
        <w:tabs>
          <w:tab w:val="num" w:pos="510"/>
        </w:tabs>
        <w:ind w:left="454" w:hanging="17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9E7467E"/>
    <w:multiLevelType w:val="hybridMultilevel"/>
    <w:tmpl w:val="3714528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2AFE1008"/>
    <w:multiLevelType w:val="hybridMultilevel"/>
    <w:tmpl w:val="68B2152C"/>
    <w:lvl w:ilvl="0" w:tplc="9A008F70">
      <w:start w:val="1"/>
      <w:numFmt w:val="lowerLetter"/>
      <w:lvlText w:val="%1)"/>
      <w:lvlJc w:val="left"/>
      <w:pPr>
        <w:tabs>
          <w:tab w:val="num" w:pos="2738"/>
        </w:tabs>
        <w:ind w:left="2795" w:hanging="624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  <w:rPr>
        <w:rFonts w:cs="Times New Roman"/>
      </w:rPr>
    </w:lvl>
  </w:abstractNum>
  <w:abstractNum w:abstractNumId="25">
    <w:nsid w:val="2C270F84"/>
    <w:multiLevelType w:val="hybridMultilevel"/>
    <w:tmpl w:val="D83C1E74"/>
    <w:lvl w:ilvl="0" w:tplc="60F4D89E">
      <w:start w:val="1"/>
      <w:numFmt w:val="lowerLetter"/>
      <w:lvlText w:val="%1)"/>
      <w:lvlJc w:val="left"/>
      <w:pPr>
        <w:ind w:left="144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2CA31B73"/>
    <w:multiLevelType w:val="hybridMultilevel"/>
    <w:tmpl w:val="6BFE7A74"/>
    <w:lvl w:ilvl="0" w:tplc="1778C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A18ABD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A024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CAC054C"/>
    <w:multiLevelType w:val="hybridMultilevel"/>
    <w:tmpl w:val="CCFC5CF0"/>
    <w:lvl w:ilvl="0" w:tplc="60F4D89E">
      <w:start w:val="1"/>
      <w:numFmt w:val="lowerLetter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0457E63"/>
    <w:multiLevelType w:val="multilevel"/>
    <w:tmpl w:val="DA94ED8A"/>
    <w:styleLink w:val="WWNum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342816F7"/>
    <w:multiLevelType w:val="multilevel"/>
    <w:tmpl w:val="8C24D61E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0">
    <w:nsid w:val="3D04074A"/>
    <w:multiLevelType w:val="hybridMultilevel"/>
    <w:tmpl w:val="4552E304"/>
    <w:lvl w:ilvl="0" w:tplc="CBD8C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firstLine="360"/>
      </w:pPr>
      <w:rPr>
        <w:rFonts w:cs="Times New Roman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DDF4C32"/>
    <w:multiLevelType w:val="multilevel"/>
    <w:tmpl w:val="72E40C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2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85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3F502271"/>
    <w:multiLevelType w:val="hybridMultilevel"/>
    <w:tmpl w:val="211EBECC"/>
    <w:lvl w:ilvl="0" w:tplc="FFFFFFFF">
      <w:start w:val="1"/>
      <w:numFmt w:val="bullet"/>
      <w:pStyle w:val="StylWyjustowany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FD3476C"/>
    <w:multiLevelType w:val="hybridMultilevel"/>
    <w:tmpl w:val="7AA6C49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2922A4C"/>
    <w:multiLevelType w:val="multilevel"/>
    <w:tmpl w:val="4D366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5">
    <w:nsid w:val="45480FC2"/>
    <w:multiLevelType w:val="hybridMultilevel"/>
    <w:tmpl w:val="26749E6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46340DC6"/>
    <w:multiLevelType w:val="hybridMultilevel"/>
    <w:tmpl w:val="0EB82F20"/>
    <w:lvl w:ilvl="0" w:tplc="FFFFFFFF">
      <w:start w:val="1"/>
      <w:numFmt w:val="decimal"/>
      <w:lvlText w:val="%1)"/>
      <w:lvlJc w:val="left"/>
      <w:pPr>
        <w:tabs>
          <w:tab w:val="num" w:pos="1146"/>
        </w:tabs>
        <w:ind w:left="1486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6E74ADF"/>
    <w:multiLevelType w:val="hybridMultilevel"/>
    <w:tmpl w:val="E766F674"/>
    <w:lvl w:ilvl="0" w:tplc="7E227E7E">
      <w:start w:val="1"/>
      <w:numFmt w:val="decimal"/>
      <w:lvlText w:val="%1."/>
      <w:lvlJc w:val="left"/>
      <w:pPr>
        <w:tabs>
          <w:tab w:val="num" w:pos="-303"/>
        </w:tabs>
        <w:ind w:left="417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2293"/>
        </w:tabs>
        <w:ind w:left="2293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833"/>
        </w:tabs>
        <w:ind w:left="3173" w:hanging="34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"/>
      <w:lvlJc w:val="left"/>
      <w:pPr>
        <w:tabs>
          <w:tab w:val="num" w:pos="3373"/>
        </w:tabs>
        <w:ind w:left="3657" w:hanging="284"/>
      </w:pPr>
      <w:rPr>
        <w:rFonts w:ascii="Symbol" w:hAnsi="Symbol" w:hint="default"/>
      </w:rPr>
    </w:lvl>
    <w:lvl w:ilvl="4" w:tplc="FFFFFFFF">
      <w:start w:val="1"/>
      <w:numFmt w:val="upperRoman"/>
      <w:lvlText w:val="%5."/>
      <w:lvlJc w:val="left"/>
      <w:pPr>
        <w:tabs>
          <w:tab w:val="num" w:pos="4813"/>
        </w:tabs>
        <w:ind w:left="4813" w:hanging="720"/>
      </w:pPr>
      <w:rPr>
        <w:rFonts w:cs="Times New Roman"/>
        <w:b/>
      </w:rPr>
    </w:lvl>
    <w:lvl w:ilvl="5" w:tplc="FFFFFFFF">
      <w:start w:val="1"/>
      <w:numFmt w:val="decimal"/>
      <w:lvlText w:val="%6."/>
      <w:lvlJc w:val="right"/>
      <w:pPr>
        <w:tabs>
          <w:tab w:val="num" w:pos="5173"/>
        </w:tabs>
        <w:ind w:left="5173" w:hanging="180"/>
      </w:pPr>
      <w:rPr>
        <w:rFonts w:ascii="Times New Roman" w:eastAsia="Times New Roman" w:hAnsi="Times New Roman" w:cs="Times New Roman"/>
      </w:rPr>
    </w:lvl>
    <w:lvl w:ilvl="6" w:tplc="FFFFFFFF">
      <w:start w:val="1"/>
      <w:numFmt w:val="decimal"/>
      <w:lvlText w:val="%7)"/>
      <w:lvlJc w:val="left"/>
      <w:pPr>
        <w:tabs>
          <w:tab w:val="num" w:pos="5893"/>
        </w:tabs>
        <w:ind w:left="5893" w:hanging="360"/>
      </w:pPr>
      <w:rPr>
        <w:rFonts w:ascii="Times New Roman" w:eastAsia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7264B8D"/>
    <w:multiLevelType w:val="hybridMultilevel"/>
    <w:tmpl w:val="D856F804"/>
    <w:lvl w:ilvl="0" w:tplc="325444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cs="Times New Roman"/>
        <w:b w:val="0"/>
        <w:i w:val="0"/>
      </w:rPr>
    </w:lvl>
    <w:lvl w:ilvl="3" w:tplc="F13870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  <w:b w:val="0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9087B5F"/>
    <w:multiLevelType w:val="hybridMultilevel"/>
    <w:tmpl w:val="2B9A13F6"/>
    <w:lvl w:ilvl="0" w:tplc="5E60F4E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E268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93F2F7D"/>
    <w:multiLevelType w:val="hybridMultilevel"/>
    <w:tmpl w:val="22603122"/>
    <w:lvl w:ilvl="0" w:tplc="5DB426D0">
      <w:start w:val="1"/>
      <w:numFmt w:val="decimal"/>
      <w:lvlText w:val="%1."/>
      <w:lvlJc w:val="left"/>
      <w:pPr>
        <w:tabs>
          <w:tab w:val="num" w:pos="7626"/>
        </w:tabs>
        <w:ind w:left="762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46"/>
        </w:tabs>
        <w:ind w:left="83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9066"/>
        </w:tabs>
        <w:ind w:left="90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786"/>
        </w:tabs>
        <w:ind w:left="97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506"/>
        </w:tabs>
        <w:ind w:left="105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1226"/>
        </w:tabs>
        <w:ind w:left="112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946"/>
        </w:tabs>
        <w:ind w:left="119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666"/>
        </w:tabs>
        <w:ind w:left="126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3386"/>
        </w:tabs>
        <w:ind w:left="13386" w:hanging="180"/>
      </w:pPr>
      <w:rPr>
        <w:rFonts w:cs="Times New Roman"/>
      </w:rPr>
    </w:lvl>
  </w:abstractNum>
  <w:abstractNum w:abstractNumId="41">
    <w:nsid w:val="4B6C459D"/>
    <w:multiLevelType w:val="hybridMultilevel"/>
    <w:tmpl w:val="C5109310"/>
    <w:lvl w:ilvl="0" w:tplc="A8CE7BD2">
      <w:start w:val="1"/>
      <w:numFmt w:val="lowerLetter"/>
      <w:lvlText w:val="%1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70"/>
        </w:tabs>
        <w:ind w:left="3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90"/>
        </w:tabs>
        <w:ind w:left="4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30"/>
        </w:tabs>
        <w:ind w:left="5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50"/>
        </w:tabs>
        <w:ind w:left="6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70"/>
        </w:tabs>
        <w:ind w:left="7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90"/>
        </w:tabs>
        <w:ind w:left="8090" w:hanging="180"/>
      </w:pPr>
      <w:rPr>
        <w:rFonts w:cs="Times New Roman"/>
      </w:rPr>
    </w:lvl>
  </w:abstractNum>
  <w:abstractNum w:abstractNumId="42">
    <w:nsid w:val="4BB92C92"/>
    <w:multiLevelType w:val="hybridMultilevel"/>
    <w:tmpl w:val="A94AE8A0"/>
    <w:lvl w:ilvl="0" w:tplc="0E5E9ADE">
      <w:start w:val="5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/>
        <w:b/>
      </w:rPr>
    </w:lvl>
    <w:lvl w:ilvl="1" w:tplc="DA8CAB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7683A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BEA10EA"/>
    <w:multiLevelType w:val="hybridMultilevel"/>
    <w:tmpl w:val="5D7A781A"/>
    <w:lvl w:ilvl="0" w:tplc="5BEE53C2">
      <w:start w:val="1"/>
      <w:numFmt w:val="lowerLetter"/>
      <w:lvlText w:val="%1)"/>
      <w:lvlJc w:val="left"/>
      <w:pPr>
        <w:tabs>
          <w:tab w:val="num" w:pos="936"/>
        </w:tabs>
        <w:ind w:left="936" w:hanging="432"/>
      </w:pPr>
      <w:rPr>
        <w:rFonts w:cs="Times New Roman"/>
        <w:b w:val="0"/>
        <w:i w:val="0"/>
      </w:rPr>
    </w:lvl>
    <w:lvl w:ilvl="1" w:tplc="E5FEF7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D741129"/>
    <w:multiLevelType w:val="hybridMultilevel"/>
    <w:tmpl w:val="13424816"/>
    <w:lvl w:ilvl="0" w:tplc="3072FCB0">
      <w:start w:val="1"/>
      <w:numFmt w:val="decimal"/>
      <w:lvlText w:val="%1."/>
      <w:lvlJc w:val="left"/>
      <w:pPr>
        <w:tabs>
          <w:tab w:val="num" w:pos="3306"/>
        </w:tabs>
        <w:ind w:left="330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097756A"/>
    <w:multiLevelType w:val="hybridMultilevel"/>
    <w:tmpl w:val="501A44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3EE1229"/>
    <w:multiLevelType w:val="hybridMultilevel"/>
    <w:tmpl w:val="D39A5D58"/>
    <w:lvl w:ilvl="0" w:tplc="FFFFFFF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554E5B2D"/>
    <w:multiLevelType w:val="hybridMultilevel"/>
    <w:tmpl w:val="F0B0422C"/>
    <w:lvl w:ilvl="0" w:tplc="DE644D2C">
      <w:start w:val="1"/>
      <w:numFmt w:val="decimal"/>
      <w:lvlText w:val="%1)"/>
      <w:lvlJc w:val="left"/>
      <w:pPr>
        <w:tabs>
          <w:tab w:val="num" w:pos="880"/>
        </w:tabs>
        <w:ind w:left="880" w:hanging="3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586A14F2"/>
    <w:multiLevelType w:val="hybridMultilevel"/>
    <w:tmpl w:val="86E8141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>
    <w:nsid w:val="5E385826"/>
    <w:multiLevelType w:val="hybridMultilevel"/>
    <w:tmpl w:val="CC56B28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0">
    <w:nsid w:val="5E511FB1"/>
    <w:multiLevelType w:val="hybridMultilevel"/>
    <w:tmpl w:val="EF52E3F8"/>
    <w:lvl w:ilvl="0" w:tplc="FFFFFFFF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146"/>
        </w:tabs>
        <w:ind w:left="1486" w:hanging="34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01B45E4"/>
    <w:multiLevelType w:val="multilevel"/>
    <w:tmpl w:val="3E8CCF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34"/>
        </w:tabs>
        <w:ind w:left="143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  <w:rPr>
        <w:rFonts w:cs="Times New Roman"/>
      </w:rPr>
    </w:lvl>
  </w:abstractNum>
  <w:abstractNum w:abstractNumId="52">
    <w:nsid w:val="60EF0B8B"/>
    <w:multiLevelType w:val="hybridMultilevel"/>
    <w:tmpl w:val="F3D27A04"/>
    <w:lvl w:ilvl="0" w:tplc="A8CE7BD2">
      <w:start w:val="1"/>
      <w:numFmt w:val="lowerLetter"/>
      <w:lvlText w:val="%1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70"/>
        </w:tabs>
        <w:ind w:left="3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90"/>
        </w:tabs>
        <w:ind w:left="4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30"/>
        </w:tabs>
        <w:ind w:left="5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50"/>
        </w:tabs>
        <w:ind w:left="6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70"/>
        </w:tabs>
        <w:ind w:left="7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90"/>
        </w:tabs>
        <w:ind w:left="8090" w:hanging="180"/>
      </w:pPr>
      <w:rPr>
        <w:rFonts w:cs="Times New Roman"/>
      </w:rPr>
    </w:lvl>
  </w:abstractNum>
  <w:abstractNum w:abstractNumId="53">
    <w:nsid w:val="676266BC"/>
    <w:multiLevelType w:val="multilevel"/>
    <w:tmpl w:val="E39EC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57"/>
        </w:tabs>
        <w:ind w:left="700" w:hanging="34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4">
    <w:nsid w:val="687C20DA"/>
    <w:multiLevelType w:val="hybridMultilevel"/>
    <w:tmpl w:val="29B21138"/>
    <w:lvl w:ilvl="0" w:tplc="99C0C80E">
      <w:start w:val="1"/>
      <w:numFmt w:val="decimal"/>
      <w:lvlText w:val="%1)"/>
      <w:lvlJc w:val="left"/>
      <w:pPr>
        <w:tabs>
          <w:tab w:val="num" w:pos="907"/>
        </w:tabs>
        <w:ind w:left="851" w:hanging="341"/>
      </w:pPr>
      <w:rPr>
        <w:rFonts w:cs="Times New Roman"/>
        <w:b w:val="0"/>
      </w:rPr>
    </w:lvl>
    <w:lvl w:ilvl="1" w:tplc="CBD8C2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68AC62A8"/>
    <w:multiLevelType w:val="hybridMultilevel"/>
    <w:tmpl w:val="13C4A02E"/>
    <w:lvl w:ilvl="0" w:tplc="6346E0B0">
      <w:start w:val="1"/>
      <w:numFmt w:val="bullet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56">
    <w:nsid w:val="6C4570CC"/>
    <w:multiLevelType w:val="hybridMultilevel"/>
    <w:tmpl w:val="4426E0C8"/>
    <w:lvl w:ilvl="0" w:tplc="31607E26">
      <w:start w:val="1"/>
      <w:numFmt w:val="lowerLetter"/>
      <w:lvlText w:val="%1)"/>
      <w:lvlJc w:val="left"/>
      <w:pPr>
        <w:ind w:left="4472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57">
    <w:nsid w:val="6ECC644D"/>
    <w:multiLevelType w:val="hybridMultilevel"/>
    <w:tmpl w:val="50C034E2"/>
    <w:lvl w:ilvl="0" w:tplc="A8CE7BD2">
      <w:start w:val="1"/>
      <w:numFmt w:val="lowerLetter"/>
      <w:lvlText w:val="%1)"/>
      <w:lvlJc w:val="left"/>
      <w:pPr>
        <w:tabs>
          <w:tab w:val="num" w:pos="3050"/>
        </w:tabs>
        <w:ind w:left="3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70"/>
        </w:tabs>
        <w:ind w:left="37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490"/>
        </w:tabs>
        <w:ind w:left="44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30"/>
        </w:tabs>
        <w:ind w:left="59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50"/>
        </w:tabs>
        <w:ind w:left="66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70"/>
        </w:tabs>
        <w:ind w:left="73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090"/>
        </w:tabs>
        <w:ind w:left="8090" w:hanging="180"/>
      </w:pPr>
      <w:rPr>
        <w:rFonts w:cs="Times New Roman"/>
      </w:rPr>
    </w:lvl>
  </w:abstractNum>
  <w:abstractNum w:abstractNumId="58">
    <w:nsid w:val="6EE3590C"/>
    <w:multiLevelType w:val="hybridMultilevel"/>
    <w:tmpl w:val="5140907C"/>
    <w:lvl w:ilvl="0" w:tplc="7CF2D42E">
      <w:start w:val="4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cs="Times New Roman"/>
        <w:b w:val="0"/>
        <w:i w:val="0"/>
        <w:sz w:val="24"/>
      </w:rPr>
    </w:lvl>
    <w:lvl w:ilvl="1" w:tplc="3B2EE7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711B7407"/>
    <w:multiLevelType w:val="multilevel"/>
    <w:tmpl w:val="88FCA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762F281A"/>
    <w:multiLevelType w:val="hybridMultilevel"/>
    <w:tmpl w:val="4AB699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A2666F9"/>
    <w:multiLevelType w:val="hybridMultilevel"/>
    <w:tmpl w:val="51884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AA909ED"/>
    <w:multiLevelType w:val="hybridMultilevel"/>
    <w:tmpl w:val="0472E106"/>
    <w:lvl w:ilvl="0" w:tplc="60F4D89E">
      <w:start w:val="1"/>
      <w:numFmt w:val="lowerLetter"/>
      <w:lvlText w:val="%1)"/>
      <w:lvlJc w:val="left"/>
      <w:pPr>
        <w:ind w:left="144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>
    <w:nsid w:val="7C0E75E4"/>
    <w:multiLevelType w:val="hybridMultilevel"/>
    <w:tmpl w:val="53E879A4"/>
    <w:lvl w:ilvl="0" w:tplc="21ECD8A8">
      <w:start w:val="1"/>
      <w:numFmt w:val="decimal"/>
      <w:lvlText w:val="%1."/>
      <w:lvlJc w:val="left"/>
      <w:pPr>
        <w:tabs>
          <w:tab w:val="num" w:pos="5466"/>
        </w:tabs>
        <w:ind w:left="546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906"/>
        </w:tabs>
        <w:ind w:left="69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626"/>
        </w:tabs>
        <w:ind w:left="7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346"/>
        </w:tabs>
        <w:ind w:left="8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066"/>
        </w:tabs>
        <w:ind w:left="9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786"/>
        </w:tabs>
        <w:ind w:left="9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506"/>
        </w:tabs>
        <w:ind w:left="10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226"/>
        </w:tabs>
        <w:ind w:left="11226" w:hanging="180"/>
      </w:pPr>
      <w:rPr>
        <w:rFonts w:cs="Times New Roman"/>
      </w:rPr>
    </w:lvl>
  </w:abstractNum>
  <w:num w:numId="1">
    <w:abstractNumId w:val="3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58"/>
  </w:num>
  <w:num w:numId="9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4"/>
  </w:num>
  <w:num w:numId="27">
    <w:abstractNumId w:val="1"/>
  </w:num>
  <w:num w:numId="28">
    <w:abstractNumId w:val="46"/>
  </w:num>
  <w:num w:numId="29">
    <w:abstractNumId w:val="8"/>
  </w:num>
  <w:num w:numId="30">
    <w:abstractNumId w:val="60"/>
  </w:num>
  <w:num w:numId="31">
    <w:abstractNumId w:val="26"/>
  </w:num>
  <w:num w:numId="32">
    <w:abstractNumId w:val="28"/>
  </w:num>
  <w:num w:numId="33">
    <w:abstractNumId w:val="29"/>
  </w:num>
  <w:num w:numId="34">
    <w:abstractNumId w:val="17"/>
  </w:num>
  <w:num w:numId="35">
    <w:abstractNumId w:val="9"/>
  </w:num>
  <w:num w:numId="36">
    <w:abstractNumId w:val="11"/>
  </w:num>
  <w:num w:numId="37">
    <w:abstractNumId w:val="41"/>
  </w:num>
  <w:num w:numId="38">
    <w:abstractNumId w:val="57"/>
  </w:num>
  <w:num w:numId="39">
    <w:abstractNumId w:val="4"/>
  </w:num>
  <w:num w:numId="40">
    <w:abstractNumId w:val="52"/>
  </w:num>
  <w:num w:numId="41">
    <w:abstractNumId w:val="3"/>
  </w:num>
  <w:num w:numId="42">
    <w:abstractNumId w:val="10"/>
  </w:num>
  <w:num w:numId="43">
    <w:abstractNumId w:val="64"/>
  </w:num>
  <w:num w:numId="44">
    <w:abstractNumId w:val="6"/>
  </w:num>
  <w:num w:numId="45">
    <w:abstractNumId w:val="35"/>
  </w:num>
  <w:num w:numId="46">
    <w:abstractNumId w:val="49"/>
  </w:num>
  <w:num w:numId="47">
    <w:abstractNumId w:val="40"/>
  </w:num>
  <w:num w:numId="48">
    <w:abstractNumId w:val="12"/>
  </w:num>
  <w:num w:numId="49">
    <w:abstractNumId w:val="0"/>
  </w:num>
  <w:num w:numId="50">
    <w:abstractNumId w:val="7"/>
  </w:num>
  <w:num w:numId="51">
    <w:abstractNumId w:val="55"/>
  </w:num>
  <w:num w:numId="52">
    <w:abstractNumId w:val="61"/>
  </w:num>
  <w:num w:numId="53">
    <w:abstractNumId w:val="45"/>
  </w:num>
  <w:num w:numId="54">
    <w:abstractNumId w:val="63"/>
  </w:num>
  <w:num w:numId="55">
    <w:abstractNumId w:val="25"/>
  </w:num>
  <w:num w:numId="56">
    <w:abstractNumId w:val="27"/>
  </w:num>
  <w:num w:numId="57">
    <w:abstractNumId w:val="20"/>
  </w:num>
  <w:num w:numId="58">
    <w:abstractNumId w:val="23"/>
  </w:num>
  <w:num w:numId="59">
    <w:abstractNumId w:val="56"/>
  </w:num>
  <w:num w:numId="60">
    <w:abstractNumId w:val="2"/>
  </w:num>
  <w:num w:numId="61">
    <w:abstractNumId w:val="44"/>
  </w:num>
  <w:num w:numId="62">
    <w:abstractNumId w:val="16"/>
  </w:num>
  <w:num w:numId="63">
    <w:abstractNumId w:val="48"/>
  </w:num>
  <w:num w:numId="64">
    <w:abstractNumId w:val="5"/>
  </w:num>
  <w:num w:numId="65">
    <w:abstractNumId w:val="19"/>
  </w:num>
  <w:num w:numId="66">
    <w:abstractNumId w:val="36"/>
  </w:num>
  <w:num w:numId="67">
    <w:abstractNumId w:val="62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253"/>
    <w:rsid w:val="00000007"/>
    <w:rsid w:val="000012FF"/>
    <w:rsid w:val="000023E5"/>
    <w:rsid w:val="00004860"/>
    <w:rsid w:val="0000539B"/>
    <w:rsid w:val="00010D07"/>
    <w:rsid w:val="000122E6"/>
    <w:rsid w:val="00020EC4"/>
    <w:rsid w:val="00022866"/>
    <w:rsid w:val="00027572"/>
    <w:rsid w:val="00031F03"/>
    <w:rsid w:val="00032BFC"/>
    <w:rsid w:val="00035552"/>
    <w:rsid w:val="0003614E"/>
    <w:rsid w:val="000365AF"/>
    <w:rsid w:val="00040924"/>
    <w:rsid w:val="00042BD8"/>
    <w:rsid w:val="00043064"/>
    <w:rsid w:val="0005125A"/>
    <w:rsid w:val="000540E7"/>
    <w:rsid w:val="00054C55"/>
    <w:rsid w:val="00055601"/>
    <w:rsid w:val="00055D91"/>
    <w:rsid w:val="000625FC"/>
    <w:rsid w:val="00062C77"/>
    <w:rsid w:val="00063057"/>
    <w:rsid w:val="000653F7"/>
    <w:rsid w:val="00066025"/>
    <w:rsid w:val="00067A9C"/>
    <w:rsid w:val="000725B7"/>
    <w:rsid w:val="00077F53"/>
    <w:rsid w:val="000820FD"/>
    <w:rsid w:val="00083ED9"/>
    <w:rsid w:val="00085814"/>
    <w:rsid w:val="0009076E"/>
    <w:rsid w:val="00091D5F"/>
    <w:rsid w:val="00093263"/>
    <w:rsid w:val="000A01E8"/>
    <w:rsid w:val="000A21D3"/>
    <w:rsid w:val="000A34DA"/>
    <w:rsid w:val="000A6B73"/>
    <w:rsid w:val="000B18A4"/>
    <w:rsid w:val="000B488A"/>
    <w:rsid w:val="000B5113"/>
    <w:rsid w:val="000C0526"/>
    <w:rsid w:val="000C488C"/>
    <w:rsid w:val="000D0E04"/>
    <w:rsid w:val="000D6462"/>
    <w:rsid w:val="000E441B"/>
    <w:rsid w:val="000E4613"/>
    <w:rsid w:val="000E6829"/>
    <w:rsid w:val="000E7396"/>
    <w:rsid w:val="000F14D6"/>
    <w:rsid w:val="000F3EF7"/>
    <w:rsid w:val="000F57F4"/>
    <w:rsid w:val="000F6729"/>
    <w:rsid w:val="00100BA9"/>
    <w:rsid w:val="00103D83"/>
    <w:rsid w:val="00104A91"/>
    <w:rsid w:val="0010542C"/>
    <w:rsid w:val="00107E62"/>
    <w:rsid w:val="00111E81"/>
    <w:rsid w:val="001142D5"/>
    <w:rsid w:val="00117D31"/>
    <w:rsid w:val="0012045D"/>
    <w:rsid w:val="001212B1"/>
    <w:rsid w:val="0012313A"/>
    <w:rsid w:val="00124948"/>
    <w:rsid w:val="00125E1F"/>
    <w:rsid w:val="00130EDE"/>
    <w:rsid w:val="001315A3"/>
    <w:rsid w:val="00132C7C"/>
    <w:rsid w:val="001428EE"/>
    <w:rsid w:val="00145652"/>
    <w:rsid w:val="00146571"/>
    <w:rsid w:val="00147C00"/>
    <w:rsid w:val="00152515"/>
    <w:rsid w:val="00153CF0"/>
    <w:rsid w:val="001568E6"/>
    <w:rsid w:val="0016151D"/>
    <w:rsid w:val="00162E98"/>
    <w:rsid w:val="001641F3"/>
    <w:rsid w:val="00165B66"/>
    <w:rsid w:val="00165C36"/>
    <w:rsid w:val="00167A05"/>
    <w:rsid w:val="00167BA0"/>
    <w:rsid w:val="001707D5"/>
    <w:rsid w:val="0017301A"/>
    <w:rsid w:val="00173BEC"/>
    <w:rsid w:val="00177427"/>
    <w:rsid w:val="001775F5"/>
    <w:rsid w:val="001777AF"/>
    <w:rsid w:val="00183223"/>
    <w:rsid w:val="00183374"/>
    <w:rsid w:val="00186EA9"/>
    <w:rsid w:val="00191E4B"/>
    <w:rsid w:val="001934A7"/>
    <w:rsid w:val="001A6FD2"/>
    <w:rsid w:val="001A7B2C"/>
    <w:rsid w:val="001B23C8"/>
    <w:rsid w:val="001B4B8C"/>
    <w:rsid w:val="001B4E90"/>
    <w:rsid w:val="001B5816"/>
    <w:rsid w:val="001B5A34"/>
    <w:rsid w:val="001B5B98"/>
    <w:rsid w:val="001B68E6"/>
    <w:rsid w:val="001B70A3"/>
    <w:rsid w:val="001C0EB5"/>
    <w:rsid w:val="001C26C0"/>
    <w:rsid w:val="001C3390"/>
    <w:rsid w:val="001C3FD8"/>
    <w:rsid w:val="001D3290"/>
    <w:rsid w:val="001D341E"/>
    <w:rsid w:val="001D54FB"/>
    <w:rsid w:val="001E54FF"/>
    <w:rsid w:val="001F070B"/>
    <w:rsid w:val="001F1605"/>
    <w:rsid w:val="001F1B11"/>
    <w:rsid w:val="001F2751"/>
    <w:rsid w:val="0020443B"/>
    <w:rsid w:val="00211145"/>
    <w:rsid w:val="002134A7"/>
    <w:rsid w:val="002158A0"/>
    <w:rsid w:val="0022115F"/>
    <w:rsid w:val="00222398"/>
    <w:rsid w:val="00222964"/>
    <w:rsid w:val="0022521F"/>
    <w:rsid w:val="00225DB5"/>
    <w:rsid w:val="00233F61"/>
    <w:rsid w:val="00236528"/>
    <w:rsid w:val="002372FB"/>
    <w:rsid w:val="002429E3"/>
    <w:rsid w:val="00244AA9"/>
    <w:rsid w:val="00245709"/>
    <w:rsid w:val="00245A12"/>
    <w:rsid w:val="00247E16"/>
    <w:rsid w:val="00251D01"/>
    <w:rsid w:val="002533AF"/>
    <w:rsid w:val="00255370"/>
    <w:rsid w:val="00256E47"/>
    <w:rsid w:val="0026165F"/>
    <w:rsid w:val="00261CDF"/>
    <w:rsid w:val="00264E07"/>
    <w:rsid w:val="00266880"/>
    <w:rsid w:val="0026789B"/>
    <w:rsid w:val="00267C2D"/>
    <w:rsid w:val="002721C5"/>
    <w:rsid w:val="00272BDF"/>
    <w:rsid w:val="00276CA7"/>
    <w:rsid w:val="00281474"/>
    <w:rsid w:val="00285491"/>
    <w:rsid w:val="002875DC"/>
    <w:rsid w:val="00294239"/>
    <w:rsid w:val="00296B2D"/>
    <w:rsid w:val="002A3FF0"/>
    <w:rsid w:val="002A67D6"/>
    <w:rsid w:val="002B5CCE"/>
    <w:rsid w:val="002B62B5"/>
    <w:rsid w:val="002B6D9E"/>
    <w:rsid w:val="002C010B"/>
    <w:rsid w:val="002C211A"/>
    <w:rsid w:val="002C4253"/>
    <w:rsid w:val="002C4AE5"/>
    <w:rsid w:val="002C76CB"/>
    <w:rsid w:val="002D26E5"/>
    <w:rsid w:val="002D2A65"/>
    <w:rsid w:val="002D41DF"/>
    <w:rsid w:val="002D5085"/>
    <w:rsid w:val="002E2B3E"/>
    <w:rsid w:val="002E347D"/>
    <w:rsid w:val="002E4BAC"/>
    <w:rsid w:val="002E4DA2"/>
    <w:rsid w:val="002F19C7"/>
    <w:rsid w:val="002F19F1"/>
    <w:rsid w:val="002F2F7E"/>
    <w:rsid w:val="00302AEF"/>
    <w:rsid w:val="0030337F"/>
    <w:rsid w:val="00304672"/>
    <w:rsid w:val="003051CF"/>
    <w:rsid w:val="0031404C"/>
    <w:rsid w:val="003141C6"/>
    <w:rsid w:val="003151F4"/>
    <w:rsid w:val="0031691E"/>
    <w:rsid w:val="00321C13"/>
    <w:rsid w:val="00322B0C"/>
    <w:rsid w:val="003236CC"/>
    <w:rsid w:val="00324FAD"/>
    <w:rsid w:val="00326322"/>
    <w:rsid w:val="00326470"/>
    <w:rsid w:val="00332305"/>
    <w:rsid w:val="003331EB"/>
    <w:rsid w:val="0033412B"/>
    <w:rsid w:val="00335E7E"/>
    <w:rsid w:val="00337553"/>
    <w:rsid w:val="00343D70"/>
    <w:rsid w:val="00343D8C"/>
    <w:rsid w:val="00344C08"/>
    <w:rsid w:val="00346734"/>
    <w:rsid w:val="0034705B"/>
    <w:rsid w:val="00355B51"/>
    <w:rsid w:val="003572B4"/>
    <w:rsid w:val="00360F01"/>
    <w:rsid w:val="003650BF"/>
    <w:rsid w:val="0036666C"/>
    <w:rsid w:val="00374C2F"/>
    <w:rsid w:val="00375396"/>
    <w:rsid w:val="00375564"/>
    <w:rsid w:val="0037663B"/>
    <w:rsid w:val="00377179"/>
    <w:rsid w:val="003825E2"/>
    <w:rsid w:val="00390680"/>
    <w:rsid w:val="0039259F"/>
    <w:rsid w:val="00395B99"/>
    <w:rsid w:val="003A1902"/>
    <w:rsid w:val="003A29FF"/>
    <w:rsid w:val="003A3031"/>
    <w:rsid w:val="003A4BAF"/>
    <w:rsid w:val="003A72B9"/>
    <w:rsid w:val="003A75C2"/>
    <w:rsid w:val="003B2A43"/>
    <w:rsid w:val="003B3C7C"/>
    <w:rsid w:val="003B3CD8"/>
    <w:rsid w:val="003B5553"/>
    <w:rsid w:val="003B5F6E"/>
    <w:rsid w:val="003B7807"/>
    <w:rsid w:val="003B7D91"/>
    <w:rsid w:val="003C0DBF"/>
    <w:rsid w:val="003C135D"/>
    <w:rsid w:val="003C5A61"/>
    <w:rsid w:val="003D0D64"/>
    <w:rsid w:val="003D6E84"/>
    <w:rsid w:val="003E0642"/>
    <w:rsid w:val="003E1901"/>
    <w:rsid w:val="003E4CD0"/>
    <w:rsid w:val="003F18D3"/>
    <w:rsid w:val="003F2F08"/>
    <w:rsid w:val="003F42D4"/>
    <w:rsid w:val="0040109B"/>
    <w:rsid w:val="00401A6C"/>
    <w:rsid w:val="00402060"/>
    <w:rsid w:val="004025CE"/>
    <w:rsid w:val="00403A17"/>
    <w:rsid w:val="00405F58"/>
    <w:rsid w:val="00410C2C"/>
    <w:rsid w:val="00413F5C"/>
    <w:rsid w:val="00415FE6"/>
    <w:rsid w:val="00424C4E"/>
    <w:rsid w:val="00425781"/>
    <w:rsid w:val="0043200B"/>
    <w:rsid w:val="00434307"/>
    <w:rsid w:val="004361EB"/>
    <w:rsid w:val="00436349"/>
    <w:rsid w:val="004400FD"/>
    <w:rsid w:val="00455AC1"/>
    <w:rsid w:val="00461560"/>
    <w:rsid w:val="00461EAA"/>
    <w:rsid w:val="0046251D"/>
    <w:rsid w:val="0046261B"/>
    <w:rsid w:val="00465AE2"/>
    <w:rsid w:val="004661DB"/>
    <w:rsid w:val="004665CF"/>
    <w:rsid w:val="004668C9"/>
    <w:rsid w:val="00467AE2"/>
    <w:rsid w:val="004725A0"/>
    <w:rsid w:val="004727F7"/>
    <w:rsid w:val="00477AD7"/>
    <w:rsid w:val="00480B83"/>
    <w:rsid w:val="00483F2D"/>
    <w:rsid w:val="004852A5"/>
    <w:rsid w:val="00485CB1"/>
    <w:rsid w:val="004901F1"/>
    <w:rsid w:val="004916E8"/>
    <w:rsid w:val="00495E68"/>
    <w:rsid w:val="00496285"/>
    <w:rsid w:val="004A0A7D"/>
    <w:rsid w:val="004A4CC9"/>
    <w:rsid w:val="004B0E8D"/>
    <w:rsid w:val="004B3B64"/>
    <w:rsid w:val="004B6560"/>
    <w:rsid w:val="004C6AA1"/>
    <w:rsid w:val="004D6044"/>
    <w:rsid w:val="004D7B03"/>
    <w:rsid w:val="004E2998"/>
    <w:rsid w:val="004E4FFF"/>
    <w:rsid w:val="004F2254"/>
    <w:rsid w:val="004F34A0"/>
    <w:rsid w:val="004F409C"/>
    <w:rsid w:val="004F70AD"/>
    <w:rsid w:val="004F7DF5"/>
    <w:rsid w:val="005021A8"/>
    <w:rsid w:val="005041D6"/>
    <w:rsid w:val="00506CDC"/>
    <w:rsid w:val="00507D56"/>
    <w:rsid w:val="005108FF"/>
    <w:rsid w:val="005200D7"/>
    <w:rsid w:val="00520779"/>
    <w:rsid w:val="00524D96"/>
    <w:rsid w:val="0052589E"/>
    <w:rsid w:val="005267EA"/>
    <w:rsid w:val="005305F9"/>
    <w:rsid w:val="00531DB2"/>
    <w:rsid w:val="00531F50"/>
    <w:rsid w:val="00532BAA"/>
    <w:rsid w:val="0053482A"/>
    <w:rsid w:val="005348BD"/>
    <w:rsid w:val="00536E93"/>
    <w:rsid w:val="00542B7D"/>
    <w:rsid w:val="00546A6E"/>
    <w:rsid w:val="005511C3"/>
    <w:rsid w:val="00551A24"/>
    <w:rsid w:val="00555456"/>
    <w:rsid w:val="00560DB3"/>
    <w:rsid w:val="00560F48"/>
    <w:rsid w:val="005614AE"/>
    <w:rsid w:val="00562BA1"/>
    <w:rsid w:val="0056426C"/>
    <w:rsid w:val="00565427"/>
    <w:rsid w:val="00565CA7"/>
    <w:rsid w:val="00570989"/>
    <w:rsid w:val="00571E56"/>
    <w:rsid w:val="00572570"/>
    <w:rsid w:val="0057411B"/>
    <w:rsid w:val="00574AAE"/>
    <w:rsid w:val="00591828"/>
    <w:rsid w:val="005929B4"/>
    <w:rsid w:val="00593160"/>
    <w:rsid w:val="005953BB"/>
    <w:rsid w:val="00596BAF"/>
    <w:rsid w:val="00597BB6"/>
    <w:rsid w:val="005A0C74"/>
    <w:rsid w:val="005A70B3"/>
    <w:rsid w:val="005C1605"/>
    <w:rsid w:val="005C20D4"/>
    <w:rsid w:val="005C2854"/>
    <w:rsid w:val="005C6100"/>
    <w:rsid w:val="005E01D8"/>
    <w:rsid w:val="005E0746"/>
    <w:rsid w:val="005E272D"/>
    <w:rsid w:val="005E3F0F"/>
    <w:rsid w:val="005E70E3"/>
    <w:rsid w:val="005F473C"/>
    <w:rsid w:val="00600DAE"/>
    <w:rsid w:val="006059C5"/>
    <w:rsid w:val="00610AD8"/>
    <w:rsid w:val="00616EA2"/>
    <w:rsid w:val="0062158B"/>
    <w:rsid w:val="0062370D"/>
    <w:rsid w:val="00624D2B"/>
    <w:rsid w:val="00624FF1"/>
    <w:rsid w:val="00626645"/>
    <w:rsid w:val="00627557"/>
    <w:rsid w:val="00627B79"/>
    <w:rsid w:val="00632A67"/>
    <w:rsid w:val="00636840"/>
    <w:rsid w:val="00637BCD"/>
    <w:rsid w:val="00640A0B"/>
    <w:rsid w:val="00641001"/>
    <w:rsid w:val="006449F1"/>
    <w:rsid w:val="00654D77"/>
    <w:rsid w:val="006601BC"/>
    <w:rsid w:val="00664AAD"/>
    <w:rsid w:val="00667B4C"/>
    <w:rsid w:val="00670DF6"/>
    <w:rsid w:val="006723EA"/>
    <w:rsid w:val="00673510"/>
    <w:rsid w:val="00676999"/>
    <w:rsid w:val="00677399"/>
    <w:rsid w:val="0068024A"/>
    <w:rsid w:val="006813E6"/>
    <w:rsid w:val="006839D5"/>
    <w:rsid w:val="006847CC"/>
    <w:rsid w:val="006859BE"/>
    <w:rsid w:val="00693E56"/>
    <w:rsid w:val="006968D0"/>
    <w:rsid w:val="006A0358"/>
    <w:rsid w:val="006A32F3"/>
    <w:rsid w:val="006A3490"/>
    <w:rsid w:val="006A4409"/>
    <w:rsid w:val="006A54B4"/>
    <w:rsid w:val="006B4115"/>
    <w:rsid w:val="006C0827"/>
    <w:rsid w:val="006C26D9"/>
    <w:rsid w:val="006C6332"/>
    <w:rsid w:val="006D0415"/>
    <w:rsid w:val="006D4662"/>
    <w:rsid w:val="006D7858"/>
    <w:rsid w:val="006E1920"/>
    <w:rsid w:val="006E2C9C"/>
    <w:rsid w:val="006F312E"/>
    <w:rsid w:val="00700F67"/>
    <w:rsid w:val="00703287"/>
    <w:rsid w:val="007042FE"/>
    <w:rsid w:val="00712206"/>
    <w:rsid w:val="0071311A"/>
    <w:rsid w:val="007163CD"/>
    <w:rsid w:val="00720BD7"/>
    <w:rsid w:val="00721DFC"/>
    <w:rsid w:val="00721F82"/>
    <w:rsid w:val="00722A70"/>
    <w:rsid w:val="00733401"/>
    <w:rsid w:val="007336EA"/>
    <w:rsid w:val="007438B2"/>
    <w:rsid w:val="00743F5F"/>
    <w:rsid w:val="007514CF"/>
    <w:rsid w:val="00756124"/>
    <w:rsid w:val="00760C17"/>
    <w:rsid w:val="007617BF"/>
    <w:rsid w:val="00763021"/>
    <w:rsid w:val="00765A2D"/>
    <w:rsid w:val="00771123"/>
    <w:rsid w:val="00772861"/>
    <w:rsid w:val="00773279"/>
    <w:rsid w:val="00774AE4"/>
    <w:rsid w:val="007821DA"/>
    <w:rsid w:val="00787051"/>
    <w:rsid w:val="00787FF5"/>
    <w:rsid w:val="00795223"/>
    <w:rsid w:val="00795941"/>
    <w:rsid w:val="00796301"/>
    <w:rsid w:val="007A0A0A"/>
    <w:rsid w:val="007A543D"/>
    <w:rsid w:val="007C080D"/>
    <w:rsid w:val="007C193C"/>
    <w:rsid w:val="007D2449"/>
    <w:rsid w:val="007D2ECB"/>
    <w:rsid w:val="007D32AA"/>
    <w:rsid w:val="007E2E24"/>
    <w:rsid w:val="007F090B"/>
    <w:rsid w:val="007F0BB5"/>
    <w:rsid w:val="007F7680"/>
    <w:rsid w:val="00801104"/>
    <w:rsid w:val="0080482F"/>
    <w:rsid w:val="0081040A"/>
    <w:rsid w:val="0081041A"/>
    <w:rsid w:val="00811177"/>
    <w:rsid w:val="00811EFA"/>
    <w:rsid w:val="00812A9F"/>
    <w:rsid w:val="00813D91"/>
    <w:rsid w:val="00817479"/>
    <w:rsid w:val="00821F23"/>
    <w:rsid w:val="00823F54"/>
    <w:rsid w:val="00830222"/>
    <w:rsid w:val="00830720"/>
    <w:rsid w:val="0083241F"/>
    <w:rsid w:val="00834F11"/>
    <w:rsid w:val="008358E8"/>
    <w:rsid w:val="00837A96"/>
    <w:rsid w:val="0084094B"/>
    <w:rsid w:val="00841469"/>
    <w:rsid w:val="00841AB2"/>
    <w:rsid w:val="00842018"/>
    <w:rsid w:val="0084779C"/>
    <w:rsid w:val="00851001"/>
    <w:rsid w:val="008528B4"/>
    <w:rsid w:val="00852B77"/>
    <w:rsid w:val="0085592D"/>
    <w:rsid w:val="00860596"/>
    <w:rsid w:val="00860B4D"/>
    <w:rsid w:val="00863331"/>
    <w:rsid w:val="00867240"/>
    <w:rsid w:val="008724E9"/>
    <w:rsid w:val="00874FA7"/>
    <w:rsid w:val="0087603A"/>
    <w:rsid w:val="0087657F"/>
    <w:rsid w:val="008768C5"/>
    <w:rsid w:val="00883169"/>
    <w:rsid w:val="00884796"/>
    <w:rsid w:val="00890A92"/>
    <w:rsid w:val="00896C49"/>
    <w:rsid w:val="00897659"/>
    <w:rsid w:val="00897C21"/>
    <w:rsid w:val="008A2E1D"/>
    <w:rsid w:val="008A3E96"/>
    <w:rsid w:val="008A6E63"/>
    <w:rsid w:val="008B1786"/>
    <w:rsid w:val="008B2D74"/>
    <w:rsid w:val="008B41CB"/>
    <w:rsid w:val="008C3254"/>
    <w:rsid w:val="008C509A"/>
    <w:rsid w:val="008C5DAF"/>
    <w:rsid w:val="008D0247"/>
    <w:rsid w:val="008D0369"/>
    <w:rsid w:val="008D3CC1"/>
    <w:rsid w:val="008D52B4"/>
    <w:rsid w:val="008E61D3"/>
    <w:rsid w:val="008F0026"/>
    <w:rsid w:val="008F1395"/>
    <w:rsid w:val="008F1EBB"/>
    <w:rsid w:val="00900EF4"/>
    <w:rsid w:val="00905596"/>
    <w:rsid w:val="0091305F"/>
    <w:rsid w:val="0092209C"/>
    <w:rsid w:val="00922AC5"/>
    <w:rsid w:val="009238B3"/>
    <w:rsid w:val="0092476E"/>
    <w:rsid w:val="009262FA"/>
    <w:rsid w:val="009324CA"/>
    <w:rsid w:val="00934D5A"/>
    <w:rsid w:val="0094243C"/>
    <w:rsid w:val="00944750"/>
    <w:rsid w:val="009535F3"/>
    <w:rsid w:val="009544EF"/>
    <w:rsid w:val="0095450E"/>
    <w:rsid w:val="00964AB2"/>
    <w:rsid w:val="00970976"/>
    <w:rsid w:val="00970CFC"/>
    <w:rsid w:val="009718D5"/>
    <w:rsid w:val="00972113"/>
    <w:rsid w:val="00975181"/>
    <w:rsid w:val="00980E9A"/>
    <w:rsid w:val="00984325"/>
    <w:rsid w:val="00984435"/>
    <w:rsid w:val="009863FC"/>
    <w:rsid w:val="00986B68"/>
    <w:rsid w:val="009907F5"/>
    <w:rsid w:val="00992C33"/>
    <w:rsid w:val="009949DC"/>
    <w:rsid w:val="00995657"/>
    <w:rsid w:val="00995B88"/>
    <w:rsid w:val="00995EDB"/>
    <w:rsid w:val="00997274"/>
    <w:rsid w:val="0099774C"/>
    <w:rsid w:val="009A0C27"/>
    <w:rsid w:val="009A0D6B"/>
    <w:rsid w:val="009A7340"/>
    <w:rsid w:val="009A7AE9"/>
    <w:rsid w:val="009B0C8A"/>
    <w:rsid w:val="009B231F"/>
    <w:rsid w:val="009B4C83"/>
    <w:rsid w:val="009C607D"/>
    <w:rsid w:val="009C68B5"/>
    <w:rsid w:val="009D2290"/>
    <w:rsid w:val="009E5046"/>
    <w:rsid w:val="009E6CA1"/>
    <w:rsid w:val="009E7094"/>
    <w:rsid w:val="009F00CC"/>
    <w:rsid w:val="009F2F5D"/>
    <w:rsid w:val="009F46D7"/>
    <w:rsid w:val="00A02276"/>
    <w:rsid w:val="00A11CEF"/>
    <w:rsid w:val="00A12969"/>
    <w:rsid w:val="00A20518"/>
    <w:rsid w:val="00A23AE4"/>
    <w:rsid w:val="00A23C99"/>
    <w:rsid w:val="00A23DD3"/>
    <w:rsid w:val="00A31002"/>
    <w:rsid w:val="00A31408"/>
    <w:rsid w:val="00A40F10"/>
    <w:rsid w:val="00A434A2"/>
    <w:rsid w:val="00A52A70"/>
    <w:rsid w:val="00A555C1"/>
    <w:rsid w:val="00A6095A"/>
    <w:rsid w:val="00A60AB2"/>
    <w:rsid w:val="00A61F5A"/>
    <w:rsid w:val="00A62365"/>
    <w:rsid w:val="00A81F00"/>
    <w:rsid w:val="00A823BF"/>
    <w:rsid w:val="00A85EB1"/>
    <w:rsid w:val="00A86DE5"/>
    <w:rsid w:val="00A87566"/>
    <w:rsid w:val="00A90B53"/>
    <w:rsid w:val="00A91E57"/>
    <w:rsid w:val="00A97917"/>
    <w:rsid w:val="00AA59FD"/>
    <w:rsid w:val="00AB00DB"/>
    <w:rsid w:val="00AB30DD"/>
    <w:rsid w:val="00AB53B7"/>
    <w:rsid w:val="00AC0CCC"/>
    <w:rsid w:val="00AC146A"/>
    <w:rsid w:val="00AC17C8"/>
    <w:rsid w:val="00AC6888"/>
    <w:rsid w:val="00AD02A1"/>
    <w:rsid w:val="00AD0968"/>
    <w:rsid w:val="00AE0982"/>
    <w:rsid w:val="00AE56EF"/>
    <w:rsid w:val="00AE64A6"/>
    <w:rsid w:val="00AF0CAF"/>
    <w:rsid w:val="00AF2847"/>
    <w:rsid w:val="00AF5E63"/>
    <w:rsid w:val="00AF720B"/>
    <w:rsid w:val="00AF7F40"/>
    <w:rsid w:val="00B15278"/>
    <w:rsid w:val="00B24E47"/>
    <w:rsid w:val="00B25BF4"/>
    <w:rsid w:val="00B313E2"/>
    <w:rsid w:val="00B3242D"/>
    <w:rsid w:val="00B410D1"/>
    <w:rsid w:val="00B41ECC"/>
    <w:rsid w:val="00B432DA"/>
    <w:rsid w:val="00B43EB7"/>
    <w:rsid w:val="00B47086"/>
    <w:rsid w:val="00B5133B"/>
    <w:rsid w:val="00B53431"/>
    <w:rsid w:val="00B54E60"/>
    <w:rsid w:val="00B5576C"/>
    <w:rsid w:val="00B55DBA"/>
    <w:rsid w:val="00B60401"/>
    <w:rsid w:val="00B61F71"/>
    <w:rsid w:val="00B650BA"/>
    <w:rsid w:val="00B66297"/>
    <w:rsid w:val="00B67973"/>
    <w:rsid w:val="00B706F0"/>
    <w:rsid w:val="00B76973"/>
    <w:rsid w:val="00B806CB"/>
    <w:rsid w:val="00B831E2"/>
    <w:rsid w:val="00B83532"/>
    <w:rsid w:val="00B91C80"/>
    <w:rsid w:val="00B921B3"/>
    <w:rsid w:val="00B96D81"/>
    <w:rsid w:val="00B972DF"/>
    <w:rsid w:val="00B97B97"/>
    <w:rsid w:val="00BA025A"/>
    <w:rsid w:val="00BA3308"/>
    <w:rsid w:val="00BB028A"/>
    <w:rsid w:val="00BB63F9"/>
    <w:rsid w:val="00BC0518"/>
    <w:rsid w:val="00BC1739"/>
    <w:rsid w:val="00BC2C65"/>
    <w:rsid w:val="00BC4411"/>
    <w:rsid w:val="00BC56C7"/>
    <w:rsid w:val="00BC78DE"/>
    <w:rsid w:val="00BD0D52"/>
    <w:rsid w:val="00BD2136"/>
    <w:rsid w:val="00BD3CFF"/>
    <w:rsid w:val="00BD5645"/>
    <w:rsid w:val="00BE24E9"/>
    <w:rsid w:val="00BE3BE9"/>
    <w:rsid w:val="00BE517F"/>
    <w:rsid w:val="00BF288D"/>
    <w:rsid w:val="00BF6E98"/>
    <w:rsid w:val="00C01A3B"/>
    <w:rsid w:val="00C02AE1"/>
    <w:rsid w:val="00C04BB6"/>
    <w:rsid w:val="00C056A0"/>
    <w:rsid w:val="00C0671C"/>
    <w:rsid w:val="00C06D4C"/>
    <w:rsid w:val="00C21856"/>
    <w:rsid w:val="00C22FA0"/>
    <w:rsid w:val="00C316A2"/>
    <w:rsid w:val="00C33A53"/>
    <w:rsid w:val="00C35397"/>
    <w:rsid w:val="00C35588"/>
    <w:rsid w:val="00C40E4C"/>
    <w:rsid w:val="00C414AC"/>
    <w:rsid w:val="00C432E2"/>
    <w:rsid w:val="00C45A8A"/>
    <w:rsid w:val="00C4609D"/>
    <w:rsid w:val="00C46306"/>
    <w:rsid w:val="00C50162"/>
    <w:rsid w:val="00C54314"/>
    <w:rsid w:val="00C62FC2"/>
    <w:rsid w:val="00C64D9A"/>
    <w:rsid w:val="00C657CA"/>
    <w:rsid w:val="00C70113"/>
    <w:rsid w:val="00C76F29"/>
    <w:rsid w:val="00C77641"/>
    <w:rsid w:val="00C902C7"/>
    <w:rsid w:val="00C93816"/>
    <w:rsid w:val="00C93B54"/>
    <w:rsid w:val="00C97A8D"/>
    <w:rsid w:val="00CA0208"/>
    <w:rsid w:val="00CA1C26"/>
    <w:rsid w:val="00CA46DB"/>
    <w:rsid w:val="00CA4D93"/>
    <w:rsid w:val="00CA6143"/>
    <w:rsid w:val="00CB0622"/>
    <w:rsid w:val="00CB1A6C"/>
    <w:rsid w:val="00CB632D"/>
    <w:rsid w:val="00CB774E"/>
    <w:rsid w:val="00CC1FC9"/>
    <w:rsid w:val="00CC2F2C"/>
    <w:rsid w:val="00CC392C"/>
    <w:rsid w:val="00CC4EFA"/>
    <w:rsid w:val="00CD3AB9"/>
    <w:rsid w:val="00CD43E8"/>
    <w:rsid w:val="00CD78FB"/>
    <w:rsid w:val="00CE09C7"/>
    <w:rsid w:val="00CE455D"/>
    <w:rsid w:val="00CE5E4B"/>
    <w:rsid w:val="00CE7400"/>
    <w:rsid w:val="00D03C92"/>
    <w:rsid w:val="00D06AE2"/>
    <w:rsid w:val="00D12E6C"/>
    <w:rsid w:val="00D14120"/>
    <w:rsid w:val="00D17904"/>
    <w:rsid w:val="00D2675E"/>
    <w:rsid w:val="00D31085"/>
    <w:rsid w:val="00D333B1"/>
    <w:rsid w:val="00D34B48"/>
    <w:rsid w:val="00D44036"/>
    <w:rsid w:val="00D4544F"/>
    <w:rsid w:val="00D50E20"/>
    <w:rsid w:val="00D51DA6"/>
    <w:rsid w:val="00D535ED"/>
    <w:rsid w:val="00D559B6"/>
    <w:rsid w:val="00D56C1C"/>
    <w:rsid w:val="00D57544"/>
    <w:rsid w:val="00D649D6"/>
    <w:rsid w:val="00D711C4"/>
    <w:rsid w:val="00D72708"/>
    <w:rsid w:val="00D732D9"/>
    <w:rsid w:val="00D82CE4"/>
    <w:rsid w:val="00D925CD"/>
    <w:rsid w:val="00D940E4"/>
    <w:rsid w:val="00D959FD"/>
    <w:rsid w:val="00D95CD0"/>
    <w:rsid w:val="00DA0391"/>
    <w:rsid w:val="00DA20AA"/>
    <w:rsid w:val="00DA3AC6"/>
    <w:rsid w:val="00DA6901"/>
    <w:rsid w:val="00DA7CA8"/>
    <w:rsid w:val="00DB2E70"/>
    <w:rsid w:val="00DB4CB3"/>
    <w:rsid w:val="00DB58D5"/>
    <w:rsid w:val="00DC2876"/>
    <w:rsid w:val="00DC3CF7"/>
    <w:rsid w:val="00DC50DE"/>
    <w:rsid w:val="00DD649C"/>
    <w:rsid w:val="00DD7370"/>
    <w:rsid w:val="00DE2CD1"/>
    <w:rsid w:val="00DF159A"/>
    <w:rsid w:val="00DF2B29"/>
    <w:rsid w:val="00DF2C00"/>
    <w:rsid w:val="00DF53D6"/>
    <w:rsid w:val="00DF79F5"/>
    <w:rsid w:val="00E012BF"/>
    <w:rsid w:val="00E072C2"/>
    <w:rsid w:val="00E07EE8"/>
    <w:rsid w:val="00E10B43"/>
    <w:rsid w:val="00E10E50"/>
    <w:rsid w:val="00E206DC"/>
    <w:rsid w:val="00E21A81"/>
    <w:rsid w:val="00E22BB5"/>
    <w:rsid w:val="00E22C1E"/>
    <w:rsid w:val="00E22FEB"/>
    <w:rsid w:val="00E25DB8"/>
    <w:rsid w:val="00E26D1E"/>
    <w:rsid w:val="00E30E9B"/>
    <w:rsid w:val="00E321B4"/>
    <w:rsid w:val="00E362FE"/>
    <w:rsid w:val="00E42C92"/>
    <w:rsid w:val="00E44EE9"/>
    <w:rsid w:val="00E46138"/>
    <w:rsid w:val="00E471CF"/>
    <w:rsid w:val="00E4773A"/>
    <w:rsid w:val="00E5339A"/>
    <w:rsid w:val="00E558E8"/>
    <w:rsid w:val="00E57520"/>
    <w:rsid w:val="00E57C07"/>
    <w:rsid w:val="00E62855"/>
    <w:rsid w:val="00E655EB"/>
    <w:rsid w:val="00E67ED1"/>
    <w:rsid w:val="00E71B56"/>
    <w:rsid w:val="00E72B5E"/>
    <w:rsid w:val="00E7649C"/>
    <w:rsid w:val="00E83429"/>
    <w:rsid w:val="00E84C60"/>
    <w:rsid w:val="00E863CF"/>
    <w:rsid w:val="00E9420D"/>
    <w:rsid w:val="00E97D86"/>
    <w:rsid w:val="00EA13AF"/>
    <w:rsid w:val="00EA1E98"/>
    <w:rsid w:val="00EA6E06"/>
    <w:rsid w:val="00EB04F3"/>
    <w:rsid w:val="00EB0ADD"/>
    <w:rsid w:val="00EC6778"/>
    <w:rsid w:val="00ED21BF"/>
    <w:rsid w:val="00ED733D"/>
    <w:rsid w:val="00EE1334"/>
    <w:rsid w:val="00EE2059"/>
    <w:rsid w:val="00EE609D"/>
    <w:rsid w:val="00EE60C9"/>
    <w:rsid w:val="00EF403D"/>
    <w:rsid w:val="00EF6C93"/>
    <w:rsid w:val="00F00876"/>
    <w:rsid w:val="00F00D4B"/>
    <w:rsid w:val="00F02728"/>
    <w:rsid w:val="00F050F8"/>
    <w:rsid w:val="00F05486"/>
    <w:rsid w:val="00F14EE3"/>
    <w:rsid w:val="00F23F25"/>
    <w:rsid w:val="00F322D5"/>
    <w:rsid w:val="00F359E0"/>
    <w:rsid w:val="00F35EA7"/>
    <w:rsid w:val="00F36979"/>
    <w:rsid w:val="00F42CC2"/>
    <w:rsid w:val="00F453B1"/>
    <w:rsid w:val="00F46799"/>
    <w:rsid w:val="00F46C8F"/>
    <w:rsid w:val="00F47743"/>
    <w:rsid w:val="00F504B4"/>
    <w:rsid w:val="00F53960"/>
    <w:rsid w:val="00F61166"/>
    <w:rsid w:val="00F61666"/>
    <w:rsid w:val="00F62532"/>
    <w:rsid w:val="00F65949"/>
    <w:rsid w:val="00F67008"/>
    <w:rsid w:val="00F7264F"/>
    <w:rsid w:val="00F72BAD"/>
    <w:rsid w:val="00F74C08"/>
    <w:rsid w:val="00F77AF4"/>
    <w:rsid w:val="00F8053F"/>
    <w:rsid w:val="00F82E24"/>
    <w:rsid w:val="00F830F1"/>
    <w:rsid w:val="00F87BFF"/>
    <w:rsid w:val="00FA1D68"/>
    <w:rsid w:val="00FA7BD6"/>
    <w:rsid w:val="00FB4931"/>
    <w:rsid w:val="00FB5088"/>
    <w:rsid w:val="00FB70FC"/>
    <w:rsid w:val="00FC3C58"/>
    <w:rsid w:val="00FD1F13"/>
    <w:rsid w:val="00FD2334"/>
    <w:rsid w:val="00FD2B1C"/>
    <w:rsid w:val="00FD6F68"/>
    <w:rsid w:val="00FE003F"/>
    <w:rsid w:val="00FE22F7"/>
    <w:rsid w:val="00FE2C98"/>
    <w:rsid w:val="00FE7148"/>
    <w:rsid w:val="00FE73B5"/>
    <w:rsid w:val="00FE7768"/>
    <w:rsid w:val="00FE7DE6"/>
    <w:rsid w:val="00FF6A5B"/>
    <w:rsid w:val="00F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262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253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4253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4253"/>
    <w:pPr>
      <w:keepNext/>
      <w:outlineLvl w:val="2"/>
    </w:pPr>
    <w:rPr>
      <w:b/>
      <w:bCs/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4253"/>
    <w:pPr>
      <w:keepNext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4253"/>
    <w:pPr>
      <w:keepNext/>
      <w:jc w:val="center"/>
      <w:outlineLvl w:val="4"/>
    </w:pPr>
    <w:rPr>
      <w:b/>
      <w:bCs/>
      <w:i/>
      <w:iCs/>
      <w:sz w:val="32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4253"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4253"/>
    <w:pPr>
      <w:keepNext/>
      <w:jc w:val="right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4253"/>
    <w:pPr>
      <w:keepNext/>
      <w:ind w:firstLine="720"/>
      <w:jc w:val="both"/>
      <w:outlineLvl w:val="7"/>
    </w:pPr>
    <w:rPr>
      <w:b/>
      <w:b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4253"/>
    <w:pPr>
      <w:keepNext/>
      <w:ind w:left="3544" w:hanging="664"/>
      <w:jc w:val="both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253"/>
    <w:rPr>
      <w:rFonts w:ascii="Arial" w:hAnsi="Arial" w:cs="Arial"/>
      <w:sz w:val="20"/>
      <w:szCs w:val="20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4253"/>
    <w:rPr>
      <w:rFonts w:ascii="Arial" w:hAnsi="Arial" w:cs="Arial"/>
      <w:sz w:val="20"/>
      <w:szCs w:val="20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4253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C4253"/>
    <w:rPr>
      <w:rFonts w:ascii="Arial" w:hAnsi="Arial" w:cs="Arial"/>
      <w:b/>
      <w:bCs/>
      <w:sz w:val="28"/>
      <w:szCs w:val="28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C4253"/>
    <w:rPr>
      <w:rFonts w:ascii="Arial" w:hAnsi="Arial" w:cs="Arial"/>
      <w:b/>
      <w:bCs/>
      <w:i/>
      <w:iCs/>
      <w:sz w:val="40"/>
      <w:szCs w:val="40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4253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C4253"/>
    <w:rPr>
      <w:rFonts w:ascii="Arial" w:hAnsi="Arial" w:cs="Arial"/>
      <w:b/>
      <w:bCs/>
      <w:sz w:val="24"/>
      <w:szCs w:val="24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C4253"/>
    <w:rPr>
      <w:rFonts w:ascii="Arial" w:hAnsi="Arial" w:cs="Arial"/>
      <w:b/>
      <w:bCs/>
      <w:sz w:val="24"/>
      <w:szCs w:val="24"/>
      <w:lang w:val="en-US" w:eastAsia="pl-PL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C4253"/>
    <w:rPr>
      <w:rFonts w:ascii="Arial" w:hAnsi="Arial" w:cs="Arial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semiHidden/>
    <w:rsid w:val="002C4253"/>
    <w:rPr>
      <w:rFonts w:cs="Times New Roman"/>
      <w:i/>
      <w:iCs/>
      <w:color w:val="0000FF"/>
      <w:u w:val="none"/>
      <w:effect w:val="none"/>
    </w:rPr>
  </w:style>
  <w:style w:type="paragraph" w:styleId="FootnoteText">
    <w:name w:val="footnote text"/>
    <w:basedOn w:val="Normal"/>
    <w:link w:val="FootnoteTextChar"/>
    <w:uiPriority w:val="99"/>
    <w:semiHidden/>
    <w:rsid w:val="002C4253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C4253"/>
    <w:rPr>
      <w:rFonts w:ascii="Arial" w:hAnsi="Arial" w:cs="Arial"/>
      <w:sz w:val="20"/>
      <w:szCs w:val="20"/>
      <w:lang w:eastAsia="pl-PL"/>
    </w:rPr>
  </w:style>
  <w:style w:type="character" w:customStyle="1" w:styleId="HeaderChar">
    <w:name w:val="Header Char"/>
    <w:uiPriority w:val="99"/>
    <w:semiHidden/>
    <w:locked/>
    <w:rsid w:val="002C4253"/>
    <w:rPr>
      <w:rFonts w:ascii="Arial" w:hAnsi="Arial"/>
      <w:sz w:val="20"/>
      <w:lang w:eastAsia="pl-PL"/>
    </w:rPr>
  </w:style>
  <w:style w:type="paragraph" w:styleId="Header">
    <w:name w:val="header"/>
    <w:basedOn w:val="Normal"/>
    <w:link w:val="HeaderChar1"/>
    <w:uiPriority w:val="99"/>
    <w:semiHidden/>
    <w:rsid w:val="002C4253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F7264F"/>
    <w:rPr>
      <w:rFonts w:ascii="Arial" w:hAnsi="Arial" w:cs="Arial"/>
      <w:sz w:val="20"/>
      <w:szCs w:val="20"/>
    </w:rPr>
  </w:style>
  <w:style w:type="character" w:customStyle="1" w:styleId="FooterChar">
    <w:name w:val="Footer Char"/>
    <w:uiPriority w:val="99"/>
    <w:semiHidden/>
    <w:locked/>
    <w:rsid w:val="002C4253"/>
    <w:rPr>
      <w:rFonts w:ascii="Arial" w:hAnsi="Arial"/>
      <w:sz w:val="20"/>
      <w:lang w:eastAsia="pl-PL"/>
    </w:rPr>
  </w:style>
  <w:style w:type="paragraph" w:styleId="Footer">
    <w:name w:val="footer"/>
    <w:basedOn w:val="Normal"/>
    <w:link w:val="FooterChar1"/>
    <w:uiPriority w:val="99"/>
    <w:semiHidden/>
    <w:rsid w:val="002C4253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F7264F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C4253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C4253"/>
    <w:rPr>
      <w:rFonts w:ascii="Arial" w:hAnsi="Arial" w:cs="Arial"/>
      <w:sz w:val="24"/>
      <w:szCs w:val="24"/>
      <w:lang w:eastAsia="pl-PL"/>
    </w:rPr>
  </w:style>
  <w:style w:type="paragraph" w:styleId="List">
    <w:name w:val="List"/>
    <w:basedOn w:val="BodyText"/>
    <w:uiPriority w:val="99"/>
    <w:semiHidden/>
    <w:rsid w:val="002C4253"/>
    <w:pPr>
      <w:widowControl/>
      <w:suppressAutoHyphens/>
      <w:autoSpaceDE/>
      <w:autoSpaceDN/>
      <w:adjustRightInd/>
    </w:pPr>
    <w:rPr>
      <w:rFonts w:ascii="Times New Roman" w:hAnsi="Times New Roman" w:cs="Tahoma"/>
      <w:lang w:eastAsia="ar-SA"/>
    </w:rPr>
  </w:style>
  <w:style w:type="paragraph" w:styleId="Title">
    <w:name w:val="Title"/>
    <w:basedOn w:val="Normal"/>
    <w:link w:val="TitleChar"/>
    <w:uiPriority w:val="99"/>
    <w:qFormat/>
    <w:rsid w:val="002C4253"/>
    <w:pPr>
      <w:jc w:val="center"/>
    </w:pPr>
    <w:rPr>
      <w:rFonts w:ascii="Times New Roman" w:hAnsi="Times New Roman" w:cs="Times New Roman"/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C4253"/>
    <w:rPr>
      <w:rFonts w:ascii="Times New Roman" w:hAnsi="Times New Roman" w:cs="Times New Roman"/>
      <w:b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2C4253"/>
    <w:pPr>
      <w:ind w:left="567" w:hanging="567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C4253"/>
    <w:rPr>
      <w:rFonts w:ascii="Arial" w:hAnsi="Arial" w:cs="Arial"/>
      <w:sz w:val="24"/>
      <w:szCs w:val="24"/>
      <w:lang w:eastAsia="pl-PL"/>
    </w:rPr>
  </w:style>
  <w:style w:type="character" w:customStyle="1" w:styleId="BodyTextFirstIndentChar">
    <w:name w:val="Body Text First Indent Char"/>
    <w:uiPriority w:val="99"/>
    <w:semiHidden/>
    <w:locked/>
    <w:rsid w:val="002C4253"/>
    <w:rPr>
      <w:rFonts w:ascii="Arial" w:hAnsi="Arial"/>
      <w:sz w:val="20"/>
      <w:lang w:eastAsia="pl-PL"/>
    </w:rPr>
  </w:style>
  <w:style w:type="paragraph" w:styleId="BodyTextFirstIndent">
    <w:name w:val="Body Text First Indent"/>
    <w:basedOn w:val="BodyText"/>
    <w:link w:val="BodyTextFirstIndentChar1"/>
    <w:uiPriority w:val="99"/>
    <w:semiHidden/>
    <w:rsid w:val="002C4253"/>
    <w:pPr>
      <w:spacing w:after="120"/>
      <w:ind w:firstLine="210"/>
      <w:jc w:val="left"/>
    </w:pPr>
    <w:rPr>
      <w:rFonts w:eastAsia="Calibri" w:cs="Times New Roman"/>
      <w:sz w:val="20"/>
      <w:szCs w:val="20"/>
    </w:rPr>
  </w:style>
  <w:style w:type="character" w:customStyle="1" w:styleId="BodyTextFirstIndentChar1">
    <w:name w:val="Body Text First Indent Char1"/>
    <w:basedOn w:val="BodyTextChar"/>
    <w:link w:val="BodyTextFirstIndent"/>
    <w:uiPriority w:val="99"/>
    <w:semiHidden/>
    <w:locked/>
    <w:rsid w:val="00F7264F"/>
    <w:rPr>
      <w:sz w:val="20"/>
      <w:szCs w:val="20"/>
    </w:rPr>
  </w:style>
  <w:style w:type="character" w:customStyle="1" w:styleId="BodyTextFirstIndent2Char">
    <w:name w:val="Body Text First Indent 2 Char"/>
    <w:uiPriority w:val="99"/>
    <w:semiHidden/>
    <w:locked/>
    <w:rsid w:val="002C4253"/>
    <w:rPr>
      <w:rFonts w:ascii="Arial" w:hAnsi="Arial"/>
      <w:sz w:val="20"/>
      <w:lang w:eastAsia="pl-PL"/>
    </w:rPr>
  </w:style>
  <w:style w:type="paragraph" w:styleId="BodyTextFirstIndent2">
    <w:name w:val="Body Text First Indent 2"/>
    <w:basedOn w:val="BodyTextIndent"/>
    <w:link w:val="BodyTextFirstIndent2Char1"/>
    <w:uiPriority w:val="99"/>
    <w:semiHidden/>
    <w:rsid w:val="002C4253"/>
    <w:pPr>
      <w:spacing w:after="120"/>
      <w:ind w:left="283" w:firstLine="210"/>
      <w:jc w:val="left"/>
    </w:pPr>
    <w:rPr>
      <w:rFonts w:eastAsia="Calibri" w:cs="Times New Roman"/>
      <w:sz w:val="20"/>
      <w:szCs w:val="20"/>
    </w:rPr>
  </w:style>
  <w:style w:type="character" w:customStyle="1" w:styleId="BodyTextFirstIndent2Char1">
    <w:name w:val="Body Text First Indent 2 Char1"/>
    <w:basedOn w:val="BodyTextIndentChar"/>
    <w:link w:val="BodyTextFirstIndent2"/>
    <w:uiPriority w:val="99"/>
    <w:semiHidden/>
    <w:locked/>
    <w:rsid w:val="00F7264F"/>
    <w:rPr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2C425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2C4253"/>
    <w:rPr>
      <w:rFonts w:ascii="Arial" w:hAnsi="Arial" w:cs="Arial"/>
      <w:sz w:val="20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2C4253"/>
    <w:pPr>
      <w:jc w:val="both"/>
    </w:pPr>
    <w:rPr>
      <w:b/>
      <w:bCs/>
      <w:sz w:val="24"/>
      <w:szCs w:val="1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C4253"/>
    <w:rPr>
      <w:rFonts w:ascii="Arial" w:hAnsi="Arial" w:cs="Arial"/>
      <w:b/>
      <w:bCs/>
      <w:sz w:val="12"/>
      <w:szCs w:val="12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2C4253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C4253"/>
    <w:rPr>
      <w:rFonts w:ascii="Arial" w:hAnsi="Arial" w:cs="Arial"/>
      <w:b/>
      <w:bCs/>
      <w:sz w:val="24"/>
      <w:szCs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rsid w:val="002C4253"/>
    <w:pPr>
      <w:ind w:left="426" w:hanging="426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4253"/>
    <w:rPr>
      <w:rFonts w:ascii="Arial" w:hAnsi="Arial" w:cs="Arial"/>
      <w:sz w:val="24"/>
      <w:szCs w:val="24"/>
      <w:lang w:eastAsia="pl-PL"/>
    </w:rPr>
  </w:style>
  <w:style w:type="character" w:customStyle="1" w:styleId="BodyTextIndent3Char">
    <w:name w:val="Body Text Indent 3 Char"/>
    <w:uiPriority w:val="99"/>
    <w:semiHidden/>
    <w:locked/>
    <w:rsid w:val="002C4253"/>
    <w:rPr>
      <w:rFonts w:ascii="Arial" w:hAnsi="Arial"/>
      <w:sz w:val="24"/>
      <w:lang w:eastAsia="pl-PL"/>
    </w:rPr>
  </w:style>
  <w:style w:type="paragraph" w:styleId="BodyTextIndent3">
    <w:name w:val="Body Text Indent 3"/>
    <w:basedOn w:val="Normal"/>
    <w:link w:val="BodyTextIndent3Char1"/>
    <w:uiPriority w:val="99"/>
    <w:semiHidden/>
    <w:rsid w:val="002C4253"/>
    <w:pPr>
      <w:ind w:left="709"/>
      <w:jc w:val="both"/>
    </w:pPr>
    <w:rPr>
      <w:rFonts w:eastAsia="Calibri" w:cs="Times New Roman"/>
      <w:sz w:val="24"/>
      <w:szCs w:val="24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F7264F"/>
    <w:rPr>
      <w:rFonts w:ascii="Arial" w:hAnsi="Arial" w:cs="Arial"/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2C4253"/>
    <w:rPr>
      <w:rFonts w:ascii="Tahoma" w:hAnsi="Tahoma"/>
      <w:sz w:val="20"/>
      <w:shd w:val="clear" w:color="auto" w:fill="000080"/>
      <w:lang w:eastAsia="pl-PL"/>
    </w:rPr>
  </w:style>
  <w:style w:type="paragraph" w:styleId="DocumentMap">
    <w:name w:val="Document Map"/>
    <w:basedOn w:val="Normal"/>
    <w:link w:val="DocumentMapChar1"/>
    <w:uiPriority w:val="99"/>
    <w:semiHidden/>
    <w:rsid w:val="002C4253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F7264F"/>
    <w:rPr>
      <w:rFonts w:ascii="Times New Roman" w:hAnsi="Times New Roman" w:cs="Arial"/>
      <w:sz w:val="2"/>
    </w:rPr>
  </w:style>
  <w:style w:type="character" w:customStyle="1" w:styleId="BalloonTextChar">
    <w:name w:val="Balloon Text Char"/>
    <w:uiPriority w:val="99"/>
    <w:semiHidden/>
    <w:locked/>
    <w:rsid w:val="002C4253"/>
    <w:rPr>
      <w:rFonts w:ascii="Tahoma" w:hAnsi="Tahoma"/>
      <w:sz w:val="16"/>
      <w:lang w:eastAsia="pl-PL"/>
    </w:rPr>
  </w:style>
  <w:style w:type="paragraph" w:styleId="BalloonText">
    <w:name w:val="Balloon Text"/>
    <w:basedOn w:val="Normal"/>
    <w:link w:val="BalloonTextChar1"/>
    <w:uiPriority w:val="99"/>
    <w:semiHidden/>
    <w:rsid w:val="002C4253"/>
    <w:rPr>
      <w:rFonts w:ascii="Tahoma" w:eastAsia="Calibri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F7264F"/>
    <w:rPr>
      <w:rFonts w:ascii="Times New Roman" w:hAnsi="Times New Roman" w:cs="Arial"/>
      <w:sz w:val="2"/>
    </w:rPr>
  </w:style>
  <w:style w:type="paragraph" w:styleId="ListParagraph">
    <w:name w:val="List Paragraph"/>
    <w:basedOn w:val="Normal"/>
    <w:uiPriority w:val="99"/>
    <w:qFormat/>
    <w:rsid w:val="002C4253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ust">
    <w:name w:val="ust"/>
    <w:uiPriority w:val="99"/>
    <w:rsid w:val="002C42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"/>
    <w:uiPriority w:val="99"/>
    <w:rsid w:val="002C4253"/>
    <w:pPr>
      <w:widowControl/>
      <w:suppressLineNumbers/>
      <w:autoSpaceDE/>
      <w:autoSpaceDN/>
      <w:adjustRightInd/>
      <w:spacing w:before="60" w:after="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kt">
    <w:name w:val="pkt"/>
    <w:basedOn w:val="Normal"/>
    <w:uiPriority w:val="99"/>
    <w:rsid w:val="002C4253"/>
    <w:pPr>
      <w:widowControl/>
      <w:adjustRightInd/>
      <w:spacing w:before="60" w:after="60"/>
      <w:ind w:left="851" w:hanging="295"/>
      <w:jc w:val="both"/>
    </w:pPr>
    <w:rPr>
      <w:rFonts w:ascii="Univers-PL" w:hAnsi="Times New Roman" w:cs="Times New Roman"/>
      <w:sz w:val="19"/>
    </w:rPr>
  </w:style>
  <w:style w:type="paragraph" w:customStyle="1" w:styleId="StylWyjustowany">
    <w:name w:val="Styl Wyjustowany"/>
    <w:basedOn w:val="Normal"/>
    <w:uiPriority w:val="99"/>
    <w:rsid w:val="002C4253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StylStylArialNarrowPogrubienieWyjustowanyPrzed6pt1Zl1">
    <w:name w:val="Styl Styl Arial Narrow Pogrubienie Wyjustowany Przed:  6 pt1 + Z l...1"/>
    <w:basedOn w:val="Normal"/>
    <w:uiPriority w:val="99"/>
    <w:rsid w:val="002C4253"/>
    <w:pPr>
      <w:keepNext/>
      <w:keepLines/>
      <w:widowControl/>
      <w:autoSpaceDE/>
      <w:autoSpaceDN/>
      <w:adjustRightInd/>
      <w:spacing w:before="60"/>
      <w:jc w:val="both"/>
      <w:outlineLvl w:val="3"/>
    </w:pPr>
    <w:rPr>
      <w:rFonts w:ascii="Arial Narrow" w:hAnsi="Arial Narrow" w:cs="Times New Roman"/>
      <w:b/>
      <w:bCs/>
      <w:spacing w:val="20"/>
      <w:kern w:val="24"/>
      <w:sz w:val="24"/>
    </w:rPr>
  </w:style>
  <w:style w:type="paragraph" w:customStyle="1" w:styleId="StylArialNarrowPogrubienieWyjustowanyPrzed6pt1">
    <w:name w:val="Styl Arial Narrow Pogrubienie Wyjustowany Przed:  6 pt1"/>
    <w:basedOn w:val="NoteHeading"/>
    <w:uiPriority w:val="99"/>
    <w:rsid w:val="002C4253"/>
    <w:pPr>
      <w:keepNext/>
      <w:keepLines/>
      <w:widowControl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autoSpaceDE/>
      <w:autoSpaceDN/>
      <w:adjustRightInd/>
      <w:spacing w:before="60"/>
      <w:ind w:left="864" w:hanging="144"/>
      <w:jc w:val="both"/>
      <w:outlineLvl w:val="3"/>
    </w:pPr>
    <w:rPr>
      <w:rFonts w:ascii="Arial Narrow" w:hAnsi="Arial Narrow" w:cs="Times New Roman"/>
      <w:b/>
      <w:bCs/>
      <w:spacing w:val="20"/>
      <w:kern w:val="24"/>
      <w:sz w:val="24"/>
      <w:szCs w:val="24"/>
    </w:rPr>
  </w:style>
  <w:style w:type="paragraph" w:customStyle="1" w:styleId="Domyolnie">
    <w:name w:val="Domyolnie"/>
    <w:uiPriority w:val="99"/>
    <w:rsid w:val="002C4253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WW-Tekstpodstawowywcity2">
    <w:name w:val="WW-Tekst podstawowy wcięty 2"/>
    <w:basedOn w:val="Normal"/>
    <w:uiPriority w:val="99"/>
    <w:rsid w:val="002C4253"/>
    <w:pPr>
      <w:suppressAutoHyphens/>
      <w:autoSpaceDE/>
      <w:autoSpaceDN/>
      <w:adjustRightInd/>
      <w:ind w:left="340" w:hanging="340"/>
      <w:jc w:val="both"/>
    </w:pPr>
    <w:rPr>
      <w:rFonts w:ascii="Thorndale" w:eastAsia="Calibri" w:hAnsi="Thorndale" w:cs="Times New Roman"/>
      <w:color w:val="000000"/>
      <w:sz w:val="24"/>
    </w:rPr>
  </w:style>
  <w:style w:type="paragraph" w:customStyle="1" w:styleId="punkt1">
    <w:name w:val="punkt 1)"/>
    <w:uiPriority w:val="99"/>
    <w:rsid w:val="002C425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rFonts w:ascii="Times New Roman" w:eastAsia="Times New Roman" w:hAnsi="Times New Roman"/>
      <w:sz w:val="18"/>
      <w:szCs w:val="18"/>
    </w:rPr>
  </w:style>
  <w:style w:type="paragraph" w:customStyle="1" w:styleId="1">
    <w:name w:val="1"/>
    <w:uiPriority w:val="99"/>
    <w:rsid w:val="002C425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line="240" w:lineRule="atLeast"/>
      <w:ind w:left="340" w:hanging="340"/>
      <w:jc w:val="both"/>
    </w:pPr>
    <w:rPr>
      <w:rFonts w:ascii="Univers-PL" w:eastAsia="Times New Roman" w:hAnsi="Times New Roman"/>
      <w:sz w:val="19"/>
      <w:szCs w:val="20"/>
    </w:rPr>
  </w:style>
  <w:style w:type="paragraph" w:customStyle="1" w:styleId="2">
    <w:name w:val="2"/>
    <w:uiPriority w:val="99"/>
    <w:rsid w:val="002C4253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line="240" w:lineRule="atLeast"/>
      <w:ind w:left="680" w:hanging="340"/>
      <w:jc w:val="both"/>
    </w:pPr>
    <w:rPr>
      <w:rFonts w:ascii="Univers-PL" w:eastAsia="Times New Roman" w:hAnsi="Times New Roman"/>
      <w:sz w:val="19"/>
      <w:szCs w:val="20"/>
    </w:rPr>
  </w:style>
  <w:style w:type="paragraph" w:customStyle="1" w:styleId="Znak">
    <w:name w:val="Znak"/>
    <w:basedOn w:val="Normal"/>
    <w:uiPriority w:val="99"/>
    <w:rsid w:val="002C4253"/>
    <w:pPr>
      <w:widowControl/>
      <w:autoSpaceDE/>
      <w:autoSpaceDN/>
      <w:adjustRightInd/>
    </w:pPr>
    <w:rPr>
      <w:sz w:val="24"/>
      <w:szCs w:val="24"/>
    </w:rPr>
  </w:style>
  <w:style w:type="paragraph" w:customStyle="1" w:styleId="WW-Tekstpodstawowy21">
    <w:name w:val="WW-Tekst podstawowy 21"/>
    <w:basedOn w:val="Normal"/>
    <w:uiPriority w:val="99"/>
    <w:rsid w:val="002C4253"/>
    <w:pPr>
      <w:suppressAutoHyphens/>
      <w:autoSpaceDE/>
      <w:autoSpaceDN/>
      <w:adjustRightInd/>
      <w:jc w:val="both"/>
    </w:pPr>
    <w:rPr>
      <w:rFonts w:ascii="Times New Roman" w:eastAsia="Calibri" w:hAnsi="Times New Roman" w:cs="Times New Roman"/>
      <w:color w:val="000000"/>
      <w:sz w:val="22"/>
    </w:rPr>
  </w:style>
  <w:style w:type="paragraph" w:customStyle="1" w:styleId="tytIwzory">
    <w:name w:val="tyt I wzory"/>
    <w:uiPriority w:val="99"/>
    <w:rsid w:val="002C425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centra">
    <w:name w:val="centra"/>
    <w:uiPriority w:val="99"/>
    <w:rsid w:val="002C425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after="60" w:line="224" w:lineRule="atLeast"/>
      <w:jc w:val="center"/>
    </w:pPr>
    <w:rPr>
      <w:rFonts w:ascii="Univers-PL" w:eastAsia="Times New Roman" w:hAnsi="Times New Roman"/>
      <w:sz w:val="19"/>
      <w:szCs w:val="20"/>
    </w:rPr>
  </w:style>
  <w:style w:type="paragraph" w:customStyle="1" w:styleId="bodybez">
    <w:name w:val="body bez"/>
    <w:uiPriority w:val="99"/>
    <w:rsid w:val="002C425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60" w:line="240" w:lineRule="atLeast"/>
      <w:jc w:val="both"/>
    </w:pPr>
    <w:rPr>
      <w:rFonts w:ascii="Univers-PL" w:eastAsia="Times New Roman" w:hAnsi="Times New Roman"/>
      <w:sz w:val="19"/>
      <w:szCs w:val="20"/>
    </w:rPr>
  </w:style>
  <w:style w:type="paragraph" w:customStyle="1" w:styleId="akapitzlist">
    <w:name w:val="akapitzlist"/>
    <w:basedOn w:val="Normal"/>
    <w:uiPriority w:val="99"/>
    <w:rsid w:val="002C4253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"/>
    <w:uiPriority w:val="99"/>
    <w:rsid w:val="002C4253"/>
    <w:pPr>
      <w:widowControl/>
      <w:autoSpaceDE/>
      <w:autoSpaceDN/>
      <w:adjustRightInd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unkta">
    <w:name w:val="punkt a)"/>
    <w:next w:val="Normal"/>
    <w:uiPriority w:val="99"/>
    <w:rsid w:val="002C425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283"/>
    </w:pPr>
    <w:rPr>
      <w:rFonts w:ascii="Times New Roman" w:eastAsia="Times New Roman" w:hAnsi="Times New Roman"/>
      <w:sz w:val="18"/>
      <w:szCs w:val="18"/>
    </w:rPr>
  </w:style>
  <w:style w:type="paragraph" w:customStyle="1" w:styleId="Default">
    <w:name w:val="Default"/>
    <w:uiPriority w:val="99"/>
    <w:rsid w:val="002C42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ustawa">
    <w:name w:val="body ustawa"/>
    <w:uiPriority w:val="99"/>
    <w:rsid w:val="002C4253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tytII">
    <w:name w:val="tyt II"/>
    <w:uiPriority w:val="99"/>
    <w:rsid w:val="002C425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133" w:after="320" w:line="233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punktatext">
    <w:name w:val="punkt a) text"/>
    <w:uiPriority w:val="99"/>
    <w:rsid w:val="002C4253"/>
    <w:pPr>
      <w:widowControl w:val="0"/>
      <w:autoSpaceDE w:val="0"/>
      <w:autoSpaceDN w:val="0"/>
      <w:adjustRightInd w:val="0"/>
      <w:spacing w:line="210" w:lineRule="atLeast"/>
      <w:ind w:left="51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tytIIsub">
    <w:name w:val="tyt II sub"/>
    <w:uiPriority w:val="99"/>
    <w:rsid w:val="002C4253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600" w:line="233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Style6">
    <w:name w:val="Style6"/>
    <w:basedOn w:val="Normal"/>
    <w:uiPriority w:val="99"/>
    <w:rsid w:val="002C4253"/>
    <w:pPr>
      <w:spacing w:line="410" w:lineRule="exact"/>
    </w:pPr>
    <w:rPr>
      <w:rFonts w:cs="Times New Roman"/>
      <w:sz w:val="24"/>
      <w:szCs w:val="24"/>
    </w:rPr>
  </w:style>
  <w:style w:type="character" w:customStyle="1" w:styleId="ZnakZnak">
    <w:name w:val="Znak Znak"/>
    <w:basedOn w:val="DefaultParagraphFont"/>
    <w:uiPriority w:val="99"/>
    <w:rsid w:val="002C425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xt">
    <w:name w:val="text"/>
    <w:basedOn w:val="DefaultParagraphFont"/>
    <w:uiPriority w:val="99"/>
    <w:rsid w:val="002C4253"/>
    <w:rPr>
      <w:rFonts w:cs="Times New Roman"/>
    </w:rPr>
  </w:style>
  <w:style w:type="character" w:customStyle="1" w:styleId="FontStyle24">
    <w:name w:val="Font Style24"/>
    <w:basedOn w:val="DefaultParagraphFont"/>
    <w:uiPriority w:val="99"/>
    <w:rsid w:val="002C425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47086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640A0B"/>
    <w:pPr>
      <w:widowControl/>
      <w:autoSpaceDE/>
      <w:autoSpaceDN/>
      <w:adjustRightInd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Znak1">
    <w:name w:val="Znak1"/>
    <w:basedOn w:val="Normal"/>
    <w:uiPriority w:val="99"/>
    <w:rsid w:val="00BE517F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Znak2">
    <w:name w:val="Znak2"/>
    <w:basedOn w:val="Normal"/>
    <w:uiPriority w:val="99"/>
    <w:rsid w:val="00EF6C93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Znak3">
    <w:name w:val="Znak3"/>
    <w:basedOn w:val="Normal"/>
    <w:uiPriority w:val="99"/>
    <w:rsid w:val="007F0BB5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customStyle="1" w:styleId="ZnakZnak3">
    <w:name w:val="Znak Znak3"/>
    <w:basedOn w:val="DefaultParagraphFont"/>
    <w:uiPriority w:val="99"/>
    <w:rsid w:val="007F0BB5"/>
    <w:rPr>
      <w:rFonts w:ascii="Arial" w:hAnsi="Arial" w:cs="Arial"/>
      <w:sz w:val="24"/>
      <w:szCs w:val="24"/>
      <w:lang w:val="pl-PL" w:eastAsia="pl-PL" w:bidi="ar-SA"/>
    </w:rPr>
  </w:style>
  <w:style w:type="character" w:styleId="Strong">
    <w:name w:val="Strong"/>
    <w:basedOn w:val="DefaultParagraphFont"/>
    <w:uiPriority w:val="99"/>
    <w:qFormat/>
    <w:rsid w:val="005F473C"/>
    <w:rPr>
      <w:rFonts w:cs="Times New Roman"/>
      <w:b/>
      <w:bCs/>
    </w:rPr>
  </w:style>
  <w:style w:type="paragraph" w:styleId="NormalWeb">
    <w:name w:val="Normal (Web)"/>
    <w:basedOn w:val="Normal"/>
    <w:uiPriority w:val="99"/>
    <w:locked/>
    <w:rsid w:val="00C414AC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Calibri" w:hAnsi="Times New Roman" w:cs="Times New Roman"/>
    </w:rPr>
  </w:style>
  <w:style w:type="paragraph" w:customStyle="1" w:styleId="Znak4">
    <w:name w:val="Znak4"/>
    <w:basedOn w:val="Normal"/>
    <w:uiPriority w:val="99"/>
    <w:rsid w:val="002D5085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Tekstpodstawowywcity21">
    <w:name w:val="Tekst podstawowy wcięty 21"/>
    <w:basedOn w:val="Normal"/>
    <w:uiPriority w:val="99"/>
    <w:rsid w:val="00326470"/>
    <w:pPr>
      <w:suppressAutoHyphens/>
      <w:autoSpaceDN/>
      <w:adjustRightInd/>
      <w:ind w:left="426" w:hanging="426"/>
      <w:jc w:val="both"/>
    </w:pPr>
    <w:rPr>
      <w:rFonts w:eastAsia="Calibri"/>
      <w:sz w:val="24"/>
      <w:szCs w:val="24"/>
      <w:lang w:eastAsia="ar-SA"/>
    </w:rPr>
  </w:style>
  <w:style w:type="paragraph" w:customStyle="1" w:styleId="Znak5">
    <w:name w:val="Znak5"/>
    <w:basedOn w:val="Normal"/>
    <w:uiPriority w:val="99"/>
    <w:rsid w:val="00B91C80"/>
    <w:pPr>
      <w:widowControl/>
      <w:autoSpaceDE/>
      <w:autoSpaceDN/>
      <w:adjustRightInd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0B18A4"/>
    <w:rPr>
      <w:rFonts w:cs="Times New Roman"/>
      <w:i/>
      <w:iCs/>
    </w:rPr>
  </w:style>
  <w:style w:type="paragraph" w:customStyle="1" w:styleId="ZnakZnakZnakZnakZnakZnakZnakZnakZnak">
    <w:name w:val="Znak Znak Znak Znak Znak Znak Znak Znak Znak"/>
    <w:basedOn w:val="Normal"/>
    <w:uiPriority w:val="99"/>
    <w:rsid w:val="00483F2D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customStyle="1" w:styleId="Listownik">
    <w:name w:val="Listownik"/>
    <w:basedOn w:val="Normal"/>
    <w:uiPriority w:val="99"/>
    <w:rsid w:val="00DB2E70"/>
    <w:pPr>
      <w:widowControl/>
      <w:autoSpaceDE/>
      <w:autoSpaceDN/>
      <w:adjustRightInd/>
    </w:pPr>
    <w:rPr>
      <w:rFonts w:eastAsia="Calibri" w:cs="Times New Roman"/>
      <w:sz w:val="22"/>
    </w:rPr>
  </w:style>
  <w:style w:type="paragraph" w:styleId="EndnoteText">
    <w:name w:val="endnote text"/>
    <w:basedOn w:val="Normal"/>
    <w:link w:val="EndnoteTextChar"/>
    <w:uiPriority w:val="99"/>
    <w:semiHidden/>
    <w:locked/>
    <w:rsid w:val="00054C55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F2C00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locked/>
    <w:rsid w:val="00054C55"/>
    <w:rPr>
      <w:rFonts w:cs="Times New Roman"/>
      <w:vertAlign w:val="superscript"/>
    </w:rPr>
  </w:style>
  <w:style w:type="character" w:customStyle="1" w:styleId="h1">
    <w:name w:val="h1"/>
    <w:basedOn w:val="DefaultParagraphFont"/>
    <w:uiPriority w:val="99"/>
    <w:rsid w:val="003C135D"/>
    <w:rPr>
      <w:rFonts w:cs="Times New Roman"/>
    </w:rPr>
  </w:style>
  <w:style w:type="paragraph" w:customStyle="1" w:styleId="Standard">
    <w:name w:val="Standard"/>
    <w:uiPriority w:val="99"/>
    <w:rsid w:val="00787FF5"/>
    <w:pPr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customStyle="1" w:styleId="Zwykytekst1">
    <w:name w:val="Zwykły tekst1"/>
    <w:basedOn w:val="Normal"/>
    <w:uiPriority w:val="99"/>
    <w:rsid w:val="00787FF5"/>
    <w:pPr>
      <w:widowControl/>
      <w:suppressAutoHyphens/>
      <w:autoSpaceDE/>
      <w:autoSpaceDN/>
      <w:adjustRightInd/>
    </w:pPr>
    <w:rPr>
      <w:rFonts w:ascii="Courier New" w:eastAsia="Calibri" w:hAnsi="Courier New" w:cs="Calibri"/>
      <w:lang w:eastAsia="ar-SA"/>
    </w:rPr>
  </w:style>
  <w:style w:type="paragraph" w:styleId="NoSpacing">
    <w:name w:val="No Spacing"/>
    <w:uiPriority w:val="99"/>
    <w:qFormat/>
    <w:rsid w:val="00374C2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text2">
    <w:name w:val="text2"/>
    <w:basedOn w:val="DefaultParagraphFont"/>
    <w:uiPriority w:val="99"/>
    <w:rsid w:val="00F61666"/>
    <w:rPr>
      <w:rFonts w:cs="Times New Roman"/>
    </w:rPr>
  </w:style>
  <w:style w:type="paragraph" w:customStyle="1" w:styleId="ZnakZnakZnakZnakZnakZnakZnakZnakZnakZnakZnak">
    <w:name w:val="Znak Znak Znak Znak Znak Znak Znak Znak Znak Znak Znak"/>
    <w:basedOn w:val="Normal"/>
    <w:uiPriority w:val="99"/>
    <w:rsid w:val="00A40F10"/>
    <w:pPr>
      <w:widowControl/>
      <w:autoSpaceDE/>
      <w:autoSpaceDN/>
      <w:adjustRightInd/>
    </w:pPr>
    <w:rPr>
      <w:sz w:val="24"/>
      <w:szCs w:val="24"/>
    </w:rPr>
  </w:style>
  <w:style w:type="paragraph" w:customStyle="1" w:styleId="Spistreci-bazowy">
    <w:name w:val="Spis treści - bazowy"/>
    <w:basedOn w:val="Normal"/>
    <w:uiPriority w:val="99"/>
    <w:rsid w:val="00823F54"/>
    <w:pPr>
      <w:widowControl/>
      <w:tabs>
        <w:tab w:val="right" w:leader="dot" w:pos="6480"/>
      </w:tabs>
      <w:autoSpaceDE/>
      <w:autoSpaceDN/>
      <w:adjustRightInd/>
      <w:spacing w:after="240" w:line="240" w:lineRule="atLeast"/>
    </w:pPr>
    <w:rPr>
      <w:rFonts w:cs="Times New Roman"/>
      <w:spacing w:val="-5"/>
      <w:lang w:eastAsia="en-US"/>
    </w:rPr>
  </w:style>
  <w:style w:type="table" w:styleId="TableGrid">
    <w:name w:val="Table Grid"/>
    <w:basedOn w:val="TableNormal"/>
    <w:uiPriority w:val="99"/>
    <w:locked/>
    <w:rsid w:val="004257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rsid w:val="00DE678B"/>
    <w:pPr>
      <w:numPr>
        <w:numId w:val="32"/>
      </w:numPr>
    </w:pPr>
  </w:style>
  <w:style w:type="numbering" w:customStyle="1" w:styleId="WWNum6">
    <w:name w:val="WWNum6"/>
    <w:rsid w:val="00DE678B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atrnowy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31</Pages>
  <Words>9662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OBRONY NARODOWEJ</dc:title>
  <dc:subject/>
  <dc:creator>d.magdziarz</dc:creator>
  <cp:keywords/>
  <dc:description/>
  <cp:lastModifiedBy>szymon</cp:lastModifiedBy>
  <cp:revision>31</cp:revision>
  <cp:lastPrinted>2016-05-09T10:20:00Z</cp:lastPrinted>
  <dcterms:created xsi:type="dcterms:W3CDTF">2016-06-23T13:58:00Z</dcterms:created>
  <dcterms:modified xsi:type="dcterms:W3CDTF">2016-06-24T09:10:00Z</dcterms:modified>
</cp:coreProperties>
</file>